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A4" w:rsidRDefault="00A561A4" w:rsidP="00A561A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F31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147</w:t>
      </w:r>
      <w:r w:rsidR="00F95ABB">
        <w:rPr>
          <w:rFonts w:ascii="Times New Roman" w:hAnsi="Times New Roman" w:cs="Times New Roman"/>
          <w:sz w:val="24"/>
          <w:szCs w:val="24"/>
        </w:rPr>
        <w:t>/2014</w:t>
      </w:r>
    </w:p>
    <w:p w:rsidR="00A561A4" w:rsidRDefault="00A561A4" w:rsidP="00A561A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F95ABB" w:rsidRDefault="00F95ABB" w:rsidP="00A561A4">
      <w:pPr>
        <w:pStyle w:val="Ttulo1"/>
        <w:ind w:right="-5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5ABB" w:rsidRDefault="00F95ABB" w:rsidP="00F95ABB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INDICO A IMPLANTAÇÃ</w:t>
      </w:r>
      <w:bookmarkStart w:id="0" w:name="_GoBack"/>
      <w:bookmarkEnd w:id="0"/>
      <w:r>
        <w:rPr>
          <w:szCs w:val="24"/>
        </w:rPr>
        <w:t>O DE REDUTORES DE VELOCIDADE (QUEBRA-MOLAS), NA TRAVESSA SÃO JORGE, NO BAIRRO SÃO MATEUS, NO MUNICÍPIO DE SORRISO - MT.</w:t>
      </w:r>
    </w:p>
    <w:p w:rsidR="00F95ABB" w:rsidRDefault="00F95ABB" w:rsidP="00F95ABB">
      <w:pPr>
        <w:pStyle w:val="Recuodecorpodetexto"/>
        <w:ind w:left="3402" w:right="-5" w:firstLine="0"/>
        <w:rPr>
          <w:szCs w:val="24"/>
        </w:rPr>
      </w:pPr>
    </w:p>
    <w:p w:rsidR="00F95ABB" w:rsidRDefault="00F95ABB" w:rsidP="00F95ABB">
      <w:pPr>
        <w:pStyle w:val="Recuodecorpodetexto"/>
        <w:ind w:left="3402" w:right="-5" w:firstLine="0"/>
        <w:rPr>
          <w:szCs w:val="24"/>
        </w:rPr>
      </w:pPr>
    </w:p>
    <w:p w:rsidR="00F95ABB" w:rsidRDefault="00F95ABB" w:rsidP="00F95ABB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- PROS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 VEREADORES ABAIXO ASSINADOS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com assento nesta Casa, de</w:t>
      </w:r>
      <w:r>
        <w:rPr>
          <w:bCs/>
          <w:sz w:val="24"/>
          <w:szCs w:val="24"/>
        </w:rPr>
        <w:t xml:space="preserve"> conformidade com o Artigo 115 do Regimento Interno, requer à Mesa que este Expediente seja encaminhado ao Exmo. Sr. Dilceu Rossato, Prefeito Municipal, com cópia ao Sr. Leoci Maziero, Secretário Municipal de Obras e Serviços Públicos, </w:t>
      </w:r>
      <w:r>
        <w:rPr>
          <w:b/>
          <w:sz w:val="24"/>
          <w:szCs w:val="24"/>
        </w:rPr>
        <w:t xml:space="preserve">versando sobre a necessidade de implantação de redutores de velocidades, (Quebra-Molas), </w:t>
      </w:r>
      <w:r w:rsidR="00AD54C8">
        <w:rPr>
          <w:b/>
          <w:sz w:val="24"/>
          <w:szCs w:val="24"/>
        </w:rPr>
        <w:t>na Travessa</w:t>
      </w:r>
      <w:r>
        <w:rPr>
          <w:b/>
          <w:sz w:val="24"/>
          <w:szCs w:val="24"/>
        </w:rPr>
        <w:t xml:space="preserve"> São Jorge,</w:t>
      </w:r>
      <w:r w:rsidR="00AD54C8">
        <w:rPr>
          <w:b/>
          <w:sz w:val="24"/>
          <w:szCs w:val="24"/>
        </w:rPr>
        <w:t xml:space="preserve"> no bairro São Mateus,</w:t>
      </w:r>
      <w:r>
        <w:rPr>
          <w:b/>
          <w:sz w:val="24"/>
          <w:szCs w:val="24"/>
        </w:rPr>
        <w:t xml:space="preserve"> no Município de Sorriso - MT.</w:t>
      </w:r>
    </w:p>
    <w:p w:rsidR="00F95ABB" w:rsidRDefault="00F95ABB" w:rsidP="00F95ABB">
      <w:pPr>
        <w:pStyle w:val="NCNormalCentralizado"/>
        <w:ind w:right="-5"/>
        <w:rPr>
          <w:b/>
          <w:sz w:val="24"/>
          <w:szCs w:val="24"/>
        </w:rPr>
      </w:pPr>
    </w:p>
    <w:p w:rsidR="00F95ABB" w:rsidRDefault="00F95ABB" w:rsidP="00F95ABB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F95ABB" w:rsidRPr="00F95ABB" w:rsidRDefault="00F95ABB" w:rsidP="00F95ABB">
      <w:pPr>
        <w:tabs>
          <w:tab w:val="left" w:pos="1849"/>
        </w:tabs>
        <w:ind w:right="-5" w:firstLine="1701"/>
        <w:rPr>
          <w:color w:val="000000"/>
          <w:sz w:val="24"/>
          <w:szCs w:val="24"/>
        </w:rPr>
      </w:pPr>
    </w:p>
    <w:p w:rsidR="00F95ABB" w:rsidRPr="00F95ABB" w:rsidRDefault="00F95ABB" w:rsidP="00F95A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64649"/>
          <w:bdr w:val="none" w:sz="0" w:space="0" w:color="auto" w:frame="1"/>
        </w:rPr>
      </w:pPr>
      <w:r w:rsidRPr="00F95ABB">
        <w:rPr>
          <w:bdr w:val="none" w:sz="0" w:space="0" w:color="auto" w:frame="1"/>
        </w:rPr>
        <w:t xml:space="preserve">                  A reivindicação tem como objetivo principal reduzir a velocidade dos veículos que trafegam pela via citada. De acordo com moradores do bairro, a situação atual é preocupante devido ao desrespeito de inúmeros motoristas que fazem uso da via, geralmente em velocidade superior a permitida</w:t>
      </w:r>
      <w:r w:rsidR="00F31E02">
        <w:rPr>
          <w:color w:val="464649"/>
          <w:bdr w:val="none" w:sz="0" w:space="0" w:color="auto" w:frame="1"/>
        </w:rPr>
        <w:t>;</w:t>
      </w:r>
    </w:p>
    <w:p w:rsidR="00F95ABB" w:rsidRDefault="00F95ABB" w:rsidP="00F95A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464649"/>
          <w:sz w:val="20"/>
          <w:szCs w:val="20"/>
          <w:bdr w:val="none" w:sz="0" w:space="0" w:color="auto" w:frame="1"/>
        </w:rPr>
      </w:pPr>
    </w:p>
    <w:p w:rsidR="00F95ABB" w:rsidRDefault="00F31E02" w:rsidP="00F31E02">
      <w:pPr>
        <w:tabs>
          <w:tab w:val="left" w:pos="1849"/>
        </w:tabs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Considerando</w:t>
      </w:r>
      <w:r w:rsidR="00F95ABB">
        <w:rPr>
          <w:color w:val="000000"/>
          <w:sz w:val="24"/>
          <w:szCs w:val="24"/>
        </w:rPr>
        <w:t xml:space="preserve"> que com a implantação de redutores de velocidade no local indicado, estaremos dando mais segurança a todos que por ali trafegam;</w:t>
      </w:r>
    </w:p>
    <w:p w:rsidR="00F95ABB" w:rsidRDefault="00F95ABB" w:rsidP="00F95ABB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95ABB" w:rsidRDefault="00F95ABB" w:rsidP="00F95ABB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</w:p>
    <w:p w:rsidR="00F95ABB" w:rsidRDefault="00F95ABB" w:rsidP="00F95ABB">
      <w:pPr>
        <w:tabs>
          <w:tab w:val="left" w:pos="1849"/>
        </w:tabs>
        <w:ind w:right="-5" w:firstLine="1701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é uma reiv</w:t>
      </w:r>
      <w:r w:rsidR="00F31E02">
        <w:rPr>
          <w:sz w:val="24"/>
          <w:szCs w:val="24"/>
        </w:rPr>
        <w:t>indicação dos moradores daquela</w:t>
      </w:r>
      <w:r>
        <w:rPr>
          <w:sz w:val="24"/>
          <w:szCs w:val="24"/>
        </w:rPr>
        <w:t xml:space="preserve"> localidade.</w:t>
      </w:r>
    </w:p>
    <w:p w:rsidR="00F95ABB" w:rsidRPr="00F31E02" w:rsidRDefault="00F95ABB" w:rsidP="00F31E02">
      <w:pPr>
        <w:tabs>
          <w:tab w:val="left" w:pos="1849"/>
        </w:tabs>
        <w:ind w:right="-5"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5ABB" w:rsidRDefault="00F95ABB" w:rsidP="00F95ABB">
      <w:pPr>
        <w:tabs>
          <w:tab w:val="left" w:pos="1849"/>
        </w:tabs>
        <w:ind w:right="-5"/>
        <w:jc w:val="both"/>
        <w:rPr>
          <w:b/>
          <w:i/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sz w:val="24"/>
          <w:szCs w:val="24"/>
        </w:rPr>
        <w:t xml:space="preserve"> Câmara Municipal de Sorriso, Es</w:t>
      </w:r>
      <w:r w:rsidR="00F31E02">
        <w:rPr>
          <w:sz w:val="24"/>
          <w:szCs w:val="24"/>
        </w:rPr>
        <w:t xml:space="preserve">tado do </w:t>
      </w:r>
      <w:r w:rsidR="00AD54C8">
        <w:rPr>
          <w:sz w:val="24"/>
          <w:szCs w:val="24"/>
        </w:rPr>
        <w:t>Mato Grosso, 08</w:t>
      </w:r>
      <w:r w:rsidR="00F31E02">
        <w:rPr>
          <w:sz w:val="24"/>
          <w:szCs w:val="24"/>
        </w:rPr>
        <w:t xml:space="preserve"> de Junho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2014.</w:t>
      </w:r>
      <w:r>
        <w:rPr>
          <w:b/>
          <w:i/>
          <w:iCs/>
          <w:sz w:val="24"/>
          <w:szCs w:val="24"/>
        </w:rPr>
        <w:t xml:space="preserve">   </w:t>
      </w:r>
    </w:p>
    <w:p w:rsidR="00F95ABB" w:rsidRDefault="00F95ABB" w:rsidP="00F95ABB">
      <w:pPr>
        <w:tabs>
          <w:tab w:val="left" w:pos="1849"/>
        </w:tabs>
        <w:ind w:right="-5" w:firstLine="1701"/>
        <w:jc w:val="both"/>
        <w:rPr>
          <w:b/>
          <w:i/>
          <w:iCs/>
          <w:sz w:val="24"/>
          <w:szCs w:val="24"/>
        </w:rPr>
      </w:pPr>
    </w:p>
    <w:tbl>
      <w:tblPr>
        <w:tblW w:w="9998" w:type="dxa"/>
        <w:tblLook w:val="04A0"/>
      </w:tblPr>
      <w:tblGrid>
        <w:gridCol w:w="3428"/>
        <w:gridCol w:w="1678"/>
        <w:gridCol w:w="2035"/>
        <w:gridCol w:w="2857"/>
      </w:tblGrid>
      <w:tr w:rsidR="00F95ABB" w:rsidTr="00F95ABB">
        <w:trPr>
          <w:trHeight w:val="1356"/>
        </w:trPr>
        <w:tc>
          <w:tcPr>
            <w:tcW w:w="3428" w:type="dxa"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713" w:type="dxa"/>
            <w:gridSpan w:val="2"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5ABB" w:rsidTr="00F95ABB">
        <w:trPr>
          <w:trHeight w:val="1076"/>
        </w:trPr>
        <w:tc>
          <w:tcPr>
            <w:tcW w:w="3428" w:type="dxa"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5ABB" w:rsidTr="00F95ABB">
        <w:trPr>
          <w:trHeight w:val="1356"/>
        </w:trPr>
        <w:tc>
          <w:tcPr>
            <w:tcW w:w="3428" w:type="dxa"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FABIO GAVASSO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5ABB" w:rsidTr="00F95ABB">
        <w:trPr>
          <w:trHeight w:val="123"/>
        </w:trPr>
        <w:tc>
          <w:tcPr>
            <w:tcW w:w="5106" w:type="dxa"/>
            <w:gridSpan w:val="2"/>
            <w:hideMark/>
          </w:tcPr>
          <w:p w:rsidR="00F95ABB" w:rsidRDefault="00F95AB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LUIS FABIO MARCHIORO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4892" w:type="dxa"/>
            <w:gridSpan w:val="2"/>
            <w:hideMark/>
          </w:tcPr>
          <w:p w:rsidR="00F95ABB" w:rsidRDefault="00F95ABB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F95ABB" w:rsidRDefault="00F95A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74696" w:rsidRDefault="00374696"/>
    <w:sectPr w:rsidR="00374696" w:rsidSect="00A561A4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8A" w:rsidRDefault="0033118A" w:rsidP="00F31E02">
      <w:r>
        <w:separator/>
      </w:r>
    </w:p>
  </w:endnote>
  <w:endnote w:type="continuationSeparator" w:id="0">
    <w:p w:rsidR="0033118A" w:rsidRDefault="0033118A" w:rsidP="00F3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8A" w:rsidRDefault="0033118A" w:rsidP="00F31E02">
      <w:r>
        <w:separator/>
      </w:r>
    </w:p>
  </w:footnote>
  <w:footnote w:type="continuationSeparator" w:id="0">
    <w:p w:rsidR="0033118A" w:rsidRDefault="0033118A" w:rsidP="00F31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0D1"/>
    <w:rsid w:val="001E0B22"/>
    <w:rsid w:val="00211103"/>
    <w:rsid w:val="0033118A"/>
    <w:rsid w:val="00374696"/>
    <w:rsid w:val="0041484E"/>
    <w:rsid w:val="006F02B1"/>
    <w:rsid w:val="00A561A4"/>
    <w:rsid w:val="00A940D1"/>
    <w:rsid w:val="00AD54C8"/>
    <w:rsid w:val="00AE3729"/>
    <w:rsid w:val="00D2073B"/>
    <w:rsid w:val="00F31E02"/>
    <w:rsid w:val="00F9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5AB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5AB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95AB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95A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95AB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95A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95ABB"/>
  </w:style>
  <w:style w:type="character" w:customStyle="1" w:styleId="d53vmb8ml7">
    <w:name w:val="d53vmb8ml7"/>
    <w:basedOn w:val="Fontepargpadro"/>
    <w:rsid w:val="00F95ABB"/>
  </w:style>
  <w:style w:type="paragraph" w:styleId="Cabealho">
    <w:name w:val="header"/>
    <w:basedOn w:val="Normal"/>
    <w:link w:val="CabealhoChar"/>
    <w:uiPriority w:val="99"/>
    <w:semiHidden/>
    <w:unhideWhenUsed/>
    <w:rsid w:val="00F31E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1E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31E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31E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NTENELE\PROPOSITURAS%202014\INDICA&#199;&#213;ES\INDICA&#199;&#195;O%20quebramolas%20rua%20s&#227;o%20jorg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quebramolas rua são jorge</Template>
  <TotalTime>7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dcterms:created xsi:type="dcterms:W3CDTF">2014-05-08T12:04:00Z</dcterms:created>
  <dcterms:modified xsi:type="dcterms:W3CDTF">2014-05-08T13:32:00Z</dcterms:modified>
</cp:coreProperties>
</file>