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589" w:rsidRPr="00F22FE0" w:rsidRDefault="00E538FF" w:rsidP="001C13EC">
      <w:pPr>
        <w:tabs>
          <w:tab w:val="left" w:pos="9781"/>
        </w:tabs>
        <w:ind w:left="2835"/>
        <w:jc w:val="both"/>
        <w:rPr>
          <w:b/>
        </w:rPr>
      </w:pPr>
      <w:r w:rsidRPr="00F22FE0">
        <w:rPr>
          <w:b/>
        </w:rPr>
        <w:t xml:space="preserve">LEI Nº </w:t>
      </w:r>
      <w:r w:rsidR="003866B7">
        <w:rPr>
          <w:b/>
        </w:rPr>
        <w:t>2.357, DE 03 DE JUNHO DE 2014.</w:t>
      </w:r>
    </w:p>
    <w:p w:rsidR="00702589" w:rsidRPr="00F22FE0" w:rsidRDefault="00702589" w:rsidP="001C13E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/>
        <w:jc w:val="both"/>
      </w:pPr>
    </w:p>
    <w:p w:rsidR="00702589" w:rsidRPr="00F22FE0" w:rsidRDefault="00702589" w:rsidP="001C13E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/>
        <w:jc w:val="both"/>
        <w:rPr>
          <w:b/>
        </w:rPr>
      </w:pPr>
    </w:p>
    <w:p w:rsidR="001C13EC" w:rsidRPr="00F22FE0" w:rsidRDefault="001C13EC" w:rsidP="001C13EC">
      <w:pPr>
        <w:tabs>
          <w:tab w:val="left" w:pos="5040"/>
        </w:tabs>
        <w:ind w:left="2835"/>
        <w:jc w:val="both"/>
        <w:rPr>
          <w:bCs/>
        </w:rPr>
      </w:pPr>
      <w:r w:rsidRPr="00F22FE0">
        <w:rPr>
          <w:bCs/>
        </w:rPr>
        <w:t>Abre Crédito Adicional Suplementar, e dá outras providências.</w:t>
      </w:r>
    </w:p>
    <w:p w:rsidR="001C13EC" w:rsidRPr="00F22FE0" w:rsidRDefault="001C13EC" w:rsidP="001C13EC">
      <w:pPr>
        <w:tabs>
          <w:tab w:val="left" w:pos="5040"/>
        </w:tabs>
        <w:ind w:left="2835"/>
        <w:jc w:val="both"/>
        <w:rPr>
          <w:bCs/>
        </w:rPr>
      </w:pPr>
    </w:p>
    <w:p w:rsidR="003866B7" w:rsidRDefault="003866B7" w:rsidP="00F22FE0">
      <w:pPr>
        <w:tabs>
          <w:tab w:val="left" w:pos="5040"/>
        </w:tabs>
        <w:ind w:left="2835"/>
        <w:jc w:val="both"/>
        <w:rPr>
          <w:bCs/>
          <w:iCs/>
        </w:rPr>
      </w:pPr>
    </w:p>
    <w:p w:rsidR="003866B7" w:rsidRDefault="003866B7" w:rsidP="003866B7">
      <w:pPr>
        <w:autoSpaceDE w:val="0"/>
        <w:autoSpaceDN w:val="0"/>
        <w:adjustRightInd w:val="0"/>
        <w:ind w:firstLine="2835"/>
        <w:jc w:val="both"/>
      </w:pPr>
      <w:r>
        <w:t>Dilceu Rossato, Prefeito Municipal de Sorriso, Estado de Mato Grosso, faz saber que a Câmara Municipal de Vereadores aprovou e ele sanciona a seguinte</w:t>
      </w:r>
      <w:r w:rsidRPr="00620C3B">
        <w:t xml:space="preserve"> Lei</w:t>
      </w:r>
      <w:r>
        <w:t>:</w:t>
      </w:r>
      <w:r w:rsidRPr="00620C3B">
        <w:t xml:space="preserve"> </w:t>
      </w:r>
    </w:p>
    <w:p w:rsidR="003866B7" w:rsidRDefault="003866B7" w:rsidP="003866B7">
      <w:pPr>
        <w:autoSpaceDE w:val="0"/>
        <w:autoSpaceDN w:val="0"/>
        <w:adjustRightInd w:val="0"/>
        <w:ind w:firstLine="2835"/>
        <w:jc w:val="both"/>
      </w:pPr>
    </w:p>
    <w:p w:rsidR="003866B7" w:rsidRDefault="003866B7" w:rsidP="003866B7">
      <w:pPr>
        <w:autoSpaceDE w:val="0"/>
        <w:autoSpaceDN w:val="0"/>
        <w:adjustRightInd w:val="0"/>
        <w:ind w:firstLine="2835"/>
        <w:jc w:val="both"/>
      </w:pPr>
    </w:p>
    <w:p w:rsidR="0047536F" w:rsidRDefault="00702589" w:rsidP="003866B7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1C13EC">
        <w:rPr>
          <w:b/>
        </w:rPr>
        <w:t xml:space="preserve">Art. 1º </w:t>
      </w:r>
      <w:r w:rsidRPr="001C13EC">
        <w:rPr>
          <w:bCs/>
        </w:rPr>
        <w:t xml:space="preserve">Fica </w:t>
      </w:r>
      <w:r w:rsidR="0047536F" w:rsidRPr="001C13EC">
        <w:rPr>
          <w:bCs/>
        </w:rPr>
        <w:t>o poder executivo autorizado a abrir crédito adicional suplementar, nos termos do artigo 4</w:t>
      </w:r>
      <w:r w:rsidR="001260CA" w:rsidRPr="001C13EC">
        <w:rPr>
          <w:bCs/>
        </w:rPr>
        <w:t>1</w:t>
      </w:r>
      <w:r w:rsidR="0047536F" w:rsidRPr="001C13EC">
        <w:rPr>
          <w:bCs/>
        </w:rPr>
        <w:t xml:space="preserve">, inciso I da Lei 4.320/64, no valor de até R$ </w:t>
      </w:r>
      <w:r w:rsidR="00C823B6" w:rsidRPr="001C13EC">
        <w:rPr>
          <w:bCs/>
        </w:rPr>
        <w:t>35.546.182,00</w:t>
      </w:r>
      <w:r w:rsidR="001E3DAE" w:rsidRPr="001C13EC">
        <w:rPr>
          <w:bCs/>
        </w:rPr>
        <w:t>(</w:t>
      </w:r>
      <w:r w:rsidR="00C14317" w:rsidRPr="001C13EC">
        <w:rPr>
          <w:bCs/>
        </w:rPr>
        <w:t xml:space="preserve">Trinta e Cinco Milhões, </w:t>
      </w:r>
      <w:r w:rsidR="00170E85" w:rsidRPr="001C13EC">
        <w:rPr>
          <w:bCs/>
        </w:rPr>
        <w:t xml:space="preserve">Quinhentos e </w:t>
      </w:r>
      <w:r w:rsidR="00C823B6" w:rsidRPr="001C13EC">
        <w:rPr>
          <w:bCs/>
        </w:rPr>
        <w:t>Quarenta e seis mil</w:t>
      </w:r>
      <w:r w:rsidR="00C14317" w:rsidRPr="001C13EC">
        <w:rPr>
          <w:bCs/>
        </w:rPr>
        <w:t>, cento e oitenta e dois reais</w:t>
      </w:r>
      <w:r w:rsidR="0047536F" w:rsidRPr="001C13EC">
        <w:rPr>
          <w:bCs/>
        </w:rPr>
        <w:t>), para atender as seguintes dotações orçamentárias dispostas no orçamento vigente:</w:t>
      </w:r>
    </w:p>
    <w:p w:rsidR="003866B7" w:rsidRPr="001C13EC" w:rsidRDefault="003866B7" w:rsidP="003866B7">
      <w:pPr>
        <w:autoSpaceDE w:val="0"/>
        <w:autoSpaceDN w:val="0"/>
        <w:adjustRightInd w:val="0"/>
        <w:ind w:firstLine="1418"/>
        <w:jc w:val="both"/>
        <w:rPr>
          <w:bCs/>
        </w:rPr>
      </w:pPr>
    </w:p>
    <w:tbl>
      <w:tblPr>
        <w:tblW w:w="972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104"/>
        <w:gridCol w:w="2192"/>
        <w:gridCol w:w="1428"/>
      </w:tblGrid>
      <w:tr w:rsidR="00C823B6" w:rsidTr="00C823B6">
        <w:trPr>
          <w:trHeight w:val="300"/>
        </w:trPr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C13EC" w:rsidRDefault="00C823B6">
            <w:pPr>
              <w:rPr>
                <w:b/>
                <w:bCs/>
                <w:sz w:val="22"/>
                <w:szCs w:val="22"/>
              </w:rPr>
            </w:pPr>
            <w:r w:rsidRPr="001C13EC">
              <w:rPr>
                <w:b/>
                <w:bCs/>
                <w:sz w:val="22"/>
                <w:szCs w:val="22"/>
              </w:rPr>
              <w:t>GABINETE DO PREFEITO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C13EC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C13E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C13EC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C13E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02.001.04.122.0038.2005-Manut de ativ do Gabpre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319011.00-red 033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           50.000,00 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 w:rsidP="001C13E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C13EC">
              <w:rPr>
                <w:b/>
                <w:bCs/>
                <w:color w:val="000000"/>
                <w:sz w:val="22"/>
                <w:szCs w:val="22"/>
              </w:rPr>
              <w:t>TOTAL GABINETE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C13E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C13EC">
              <w:rPr>
                <w:b/>
                <w:bCs/>
                <w:color w:val="000000"/>
                <w:sz w:val="22"/>
                <w:szCs w:val="22"/>
              </w:rPr>
              <w:t xml:space="preserve">            50.000,00 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C13EC" w:rsidRDefault="00C823B6">
            <w:pPr>
              <w:rPr>
                <w:b/>
                <w:bCs/>
                <w:sz w:val="22"/>
                <w:szCs w:val="22"/>
              </w:rPr>
            </w:pPr>
            <w:r w:rsidRPr="001C13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C13EC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C13E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C13EC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C13E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03.001.04.122.0032.2138-Manut e Encargos com Funrebom 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339030.00-red 035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           25.000,00 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B6" w:rsidRPr="001C13EC" w:rsidRDefault="00C823B6">
            <w:pPr>
              <w:rPr>
                <w:sz w:val="22"/>
                <w:szCs w:val="22"/>
              </w:rPr>
            </w:pPr>
            <w:r w:rsidRPr="001C13EC">
              <w:rPr>
                <w:sz w:val="22"/>
                <w:szCs w:val="22"/>
              </w:rPr>
              <w:t xml:space="preserve"> 03.001.04.123.0032.2078-Manut. Das Ativ. Da Semfaz 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319011.00-Red 066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        150.000,00 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03.001.04.123.0032.2078-Manut. Das Ativ. Da Semfaz 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339030.00-red 056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           25.000,00 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03.001.04.846.0032.2079-Sentenças Judicias Julgadas 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339091.00-red 060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           40.000,00 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 w:rsidP="001C13E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C13EC">
              <w:rPr>
                <w:b/>
                <w:bCs/>
                <w:color w:val="000000"/>
                <w:sz w:val="22"/>
                <w:szCs w:val="22"/>
              </w:rPr>
              <w:t xml:space="preserve"> TOTAL FAZENDA 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C13E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C13EC">
              <w:rPr>
                <w:b/>
                <w:bCs/>
                <w:color w:val="000000"/>
                <w:sz w:val="22"/>
                <w:szCs w:val="22"/>
              </w:rPr>
              <w:t xml:space="preserve">         240.000,00 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C13EC" w:rsidRDefault="00C823B6">
            <w:pPr>
              <w:rPr>
                <w:b/>
                <w:bCs/>
                <w:sz w:val="22"/>
                <w:szCs w:val="22"/>
              </w:rPr>
            </w:pPr>
            <w:r w:rsidRPr="001C13EC">
              <w:rPr>
                <w:b/>
                <w:bCs/>
                <w:sz w:val="22"/>
                <w:szCs w:val="22"/>
              </w:rPr>
              <w:t xml:space="preserve"> SECRETARIA DE EDUCAÇAO 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C13EC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C13E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C13EC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C13E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04.001.12.122.0030.2043-Manut das Ativ da Sec e Deptos 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319011.00-red 092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     1.100.000,00 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04.002.12.365.0051.2143-manut do Fundeb 60% - ens fundam 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319111.00-red 109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     9.100.000,00 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04.002.12.365.0051.2143-manut do Fundeb 60% - ens fundam 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319113.00-red 114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        800.000,00 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04.002.12.361.0051.2056-manut do Fundeb 60% - educ infantil 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319113.00-red 113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        350.000,00 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04.003.12.365.0051.2058-manut do Fundeb 40%-educ infantil 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339039.00-red 118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        350.000,00 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04.003.12.361.0051.20142-manut do Fundeb 40%-educ fundamental 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339034.00-red 116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        600.000,00 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04.003.12.361.0051.20142-manut do Fundeb 40%-educ fundamental 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339039.00-red 119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        400.000,00 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04.005.12.361.0051.2045-Manut e Encargos de Açoes  Educ. basica 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339034.00.red 160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     1.300.000,00 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04.005.12.365.0051.1057-Construçao de Cemeis 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449051-00-red 162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        </w:t>
            </w:r>
            <w:r w:rsidRPr="001C13EC">
              <w:rPr>
                <w:color w:val="000000"/>
                <w:sz w:val="22"/>
                <w:szCs w:val="22"/>
              </w:rPr>
              <w:lastRenderedPageBreak/>
              <w:t xml:space="preserve">450.000,00 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lastRenderedPageBreak/>
              <w:t xml:space="preserve"> 04.005.12.365.0051.2046-Manut e Encaargos das Açoes da Educ Inf 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319011.00-red 163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        350.000,00 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04.005.12.365.0051.2046-Manut e Encaargos das Açoes da Educ Inf 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339030.00-red 122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        220.000,00 </w:t>
            </w:r>
          </w:p>
        </w:tc>
      </w:tr>
      <w:tr w:rsidR="00C823B6" w:rsidTr="00C823B6">
        <w:trPr>
          <w:trHeight w:val="315"/>
        </w:trPr>
        <w:tc>
          <w:tcPr>
            <w:tcW w:w="61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 w:rsidP="001C13E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C13EC">
              <w:rPr>
                <w:b/>
                <w:bCs/>
                <w:color w:val="000000"/>
                <w:sz w:val="22"/>
                <w:szCs w:val="22"/>
              </w:rPr>
              <w:t xml:space="preserve"> TOTAL SECRETARIA 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C13E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C13EC">
              <w:rPr>
                <w:b/>
                <w:bCs/>
                <w:color w:val="000000"/>
                <w:sz w:val="22"/>
                <w:szCs w:val="22"/>
              </w:rPr>
              <w:t xml:space="preserve">   15.020.000,00 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C13EC" w:rsidRDefault="00C823B6">
            <w:pPr>
              <w:rPr>
                <w:b/>
                <w:bCs/>
                <w:sz w:val="22"/>
                <w:szCs w:val="22"/>
              </w:rPr>
            </w:pPr>
            <w:r w:rsidRPr="001C13EC">
              <w:rPr>
                <w:b/>
                <w:bCs/>
                <w:sz w:val="22"/>
                <w:szCs w:val="22"/>
              </w:rPr>
              <w:t xml:space="preserve"> SECRETARIA DE OBRAS E SERV. PUBLICOS 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C13EC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C13E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C13EC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C13E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05.001.15.451.0035.2102-Manutençao das ativ da Semosp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339039.00-red 191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     1.000.000,00 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05.001.15.452.0012.2099-Execuçao de Projetos de Coleta, Dest. E rec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339039.00-red 199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        900.000,00 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 w:rsidP="001C13E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C13EC">
              <w:rPr>
                <w:b/>
                <w:bCs/>
                <w:color w:val="000000"/>
                <w:sz w:val="22"/>
                <w:szCs w:val="22"/>
              </w:rPr>
              <w:t>TOTAL SECRETARIA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C13E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C13EC">
              <w:rPr>
                <w:b/>
                <w:bCs/>
                <w:color w:val="000000"/>
                <w:sz w:val="22"/>
                <w:szCs w:val="22"/>
              </w:rPr>
              <w:t xml:space="preserve">      1.900.000,00 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C13EC" w:rsidRDefault="00C823B6">
            <w:pPr>
              <w:rPr>
                <w:b/>
                <w:bCs/>
                <w:sz w:val="22"/>
                <w:szCs w:val="22"/>
              </w:rPr>
            </w:pPr>
            <w:r w:rsidRPr="001C13EC">
              <w:rPr>
                <w:b/>
                <w:bCs/>
                <w:sz w:val="22"/>
                <w:szCs w:val="22"/>
              </w:rPr>
              <w:t xml:space="preserve"> SECRETARIA DE AGRICULTURA E MEIO AMBIENTE 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C13EC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C13E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C13EC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C13E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06.001.20.606.0029.2035-manutençao da Semder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319011.00-red 245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        270.000,00 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06.001.20.606.0029.2035-manutençao da Semder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339034.00-red 253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        220.000,00 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06.001.20.606.0029.2035-manutençao da Semder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339039.00-red 229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        230.000,00 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 w:rsidP="001C13E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C13EC">
              <w:rPr>
                <w:b/>
                <w:bCs/>
                <w:color w:val="000000"/>
                <w:sz w:val="22"/>
                <w:szCs w:val="22"/>
              </w:rPr>
              <w:t>TOTAL SECRETARIA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C13E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C13EC">
              <w:rPr>
                <w:b/>
                <w:bCs/>
                <w:color w:val="000000"/>
                <w:sz w:val="22"/>
                <w:szCs w:val="22"/>
              </w:rPr>
              <w:t xml:space="preserve">         720.000,00 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C13EC" w:rsidRDefault="00C823B6">
            <w:pPr>
              <w:rPr>
                <w:b/>
                <w:bCs/>
                <w:sz w:val="22"/>
                <w:szCs w:val="22"/>
              </w:rPr>
            </w:pPr>
            <w:r w:rsidRPr="001C13EC">
              <w:rPr>
                <w:b/>
                <w:bCs/>
                <w:sz w:val="22"/>
                <w:szCs w:val="22"/>
              </w:rPr>
              <w:t xml:space="preserve"> SECRETARIA DE ASSISTENCIA SOCIAL 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C13EC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C13E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C13EC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C13E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08.001.08.243.0025.2020-Manutençao do Fdo Ass. Social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319113.00-red 293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           75.000,00 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08.001.08.243.0025.2020-Manutençao do Fdo Ass. Social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339034.00-red 309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        300.000,00 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08.001.08.243.0025.2021-Manut do Conselho Tutelar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319011.00-red 315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           70.000,00 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08.001.08.243.0047.2028-manut do Serv de Acolhi Instit. p/Cça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319011.00-red 308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        330.000,00 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08.001.08.243.0047.2028-manut do Serv de Acolhi Instit. p/Cça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339036.00-red 274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           20.000,00 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08.001.08.243.0047.2028-manut do Serv de Acolhi Instit. p/Cça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339039.00-red 295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           60.000,00 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08.001.08.244.0008.2014-manutençao do cadastro único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339030.00-red 283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           10.000,00 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08.001.08.244.0046.2024-Manut do cras São Jose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319011.00-red 306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        220.000,00 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08.001.08.244.0046.2024-Manut do cras São Jose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339039.00-red 319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           30.000,00 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08.001.08.244.0046.2026-Manutençao Cras - Praça Pec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319011.00-red 307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        150.000,00 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08.001.08.244.0046.2026-Manutençao Cras - Praça Pec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339030.00-red 313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           30.000,00 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08.001.08.244.0047.2029-Manut do Ser de Acolhi Institucional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319011.00-red 312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        150.000,00 </w:t>
            </w:r>
          </w:p>
        </w:tc>
      </w:tr>
      <w:tr w:rsidR="00C823B6" w:rsidTr="00C823B6">
        <w:trPr>
          <w:trHeight w:val="285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08.003.08.244.0020.2018-Manutençao do Fumpis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449052.00-red 339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           70.000,00 </w:t>
            </w:r>
          </w:p>
        </w:tc>
      </w:tr>
      <w:tr w:rsidR="00C823B6" w:rsidTr="00C823B6">
        <w:trPr>
          <w:trHeight w:val="285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lastRenderedPageBreak/>
              <w:t>08.004.08.241.0046.1024-Estrut. E Ampl de Pscina/Centro Conv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449051.00-red 343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        120.000,00 </w:t>
            </w:r>
          </w:p>
        </w:tc>
      </w:tr>
      <w:tr w:rsidR="00C823B6" w:rsidTr="00C823B6">
        <w:trPr>
          <w:trHeight w:val="285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08.005.08.244.0025.2019-Manutençao da SEMAS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339036.00-red 356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           25.000,00 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 w:rsidP="001C13E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C13EC">
              <w:rPr>
                <w:b/>
                <w:bCs/>
                <w:color w:val="000000"/>
                <w:sz w:val="22"/>
                <w:szCs w:val="22"/>
              </w:rPr>
              <w:t xml:space="preserve"> TOTAL SECRETARIA 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13E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13EC">
              <w:rPr>
                <w:b/>
                <w:bCs/>
                <w:color w:val="000000"/>
                <w:sz w:val="22"/>
                <w:szCs w:val="22"/>
              </w:rPr>
              <w:t xml:space="preserve">      1.660.000,00 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C13EC" w:rsidRDefault="00C823B6">
            <w:pPr>
              <w:rPr>
                <w:b/>
                <w:bCs/>
                <w:sz w:val="22"/>
                <w:szCs w:val="22"/>
              </w:rPr>
            </w:pPr>
            <w:r w:rsidRPr="001C13EC">
              <w:rPr>
                <w:b/>
                <w:bCs/>
                <w:sz w:val="22"/>
                <w:szCs w:val="22"/>
              </w:rPr>
              <w:t xml:space="preserve"> SECRETARIA DE INDUSTRIA. COMERCIO E TURISMO 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C13EC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C13E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C13EC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C13E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09.001.22.661.0034.2086-Manutençao da Semictur 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319011.00-red 358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        115.000,00 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09.001.22.661.0034.2086-Manutençao da Semictur 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339039.00-red 396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        160.000,00 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 w:rsidP="001C13E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C13EC">
              <w:rPr>
                <w:b/>
                <w:bCs/>
                <w:color w:val="000000"/>
                <w:sz w:val="22"/>
                <w:szCs w:val="22"/>
              </w:rPr>
              <w:t xml:space="preserve"> TOTAL SECRETARIA 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        275.000,00 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C13EC" w:rsidRDefault="00C823B6">
            <w:pPr>
              <w:rPr>
                <w:b/>
                <w:bCs/>
                <w:sz w:val="22"/>
                <w:szCs w:val="22"/>
              </w:rPr>
            </w:pPr>
            <w:r w:rsidRPr="001C13EC">
              <w:rPr>
                <w:b/>
                <w:bCs/>
                <w:sz w:val="22"/>
                <w:szCs w:val="22"/>
              </w:rPr>
              <w:t xml:space="preserve"> SECRETARIA DE ADMINISTRAÇAO 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C13EC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C13E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C13EC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C13E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10.001.04.122.0027.2011-Manut. Das Atividades dom Ganha Tempo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319011.00-red 429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           60.000,00 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 w:rsidP="001C13E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C13EC">
              <w:rPr>
                <w:b/>
                <w:bCs/>
                <w:color w:val="000000"/>
                <w:sz w:val="22"/>
                <w:szCs w:val="22"/>
              </w:rPr>
              <w:t>TOTAL SECRETARIA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           60.000,00 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C13EC" w:rsidRDefault="00C823B6">
            <w:pPr>
              <w:rPr>
                <w:b/>
                <w:bCs/>
                <w:sz w:val="22"/>
                <w:szCs w:val="22"/>
              </w:rPr>
            </w:pPr>
            <w:r w:rsidRPr="001C13EC">
              <w:rPr>
                <w:b/>
                <w:bCs/>
                <w:sz w:val="22"/>
                <w:szCs w:val="22"/>
              </w:rPr>
              <w:t xml:space="preserve"> SECRETARIA DE GOVERNO 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C13EC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C13E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C13EC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C13E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11.001.04.122.0033.2084-Manutençao das Ativ da Semgov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319011.00-red 461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        230.000,00 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C13EC">
              <w:rPr>
                <w:b/>
                <w:bCs/>
                <w:color w:val="000000"/>
                <w:sz w:val="22"/>
                <w:szCs w:val="22"/>
              </w:rPr>
              <w:t>TOTAL SECRETARIA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C13E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C13EC">
              <w:rPr>
                <w:b/>
                <w:bCs/>
                <w:color w:val="000000"/>
                <w:sz w:val="22"/>
                <w:szCs w:val="22"/>
              </w:rPr>
              <w:t xml:space="preserve">         230.000,00 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C13EC" w:rsidRDefault="00C823B6">
            <w:pPr>
              <w:rPr>
                <w:b/>
                <w:bCs/>
                <w:sz w:val="22"/>
                <w:szCs w:val="22"/>
              </w:rPr>
            </w:pPr>
            <w:r w:rsidRPr="001C13EC">
              <w:rPr>
                <w:b/>
                <w:bCs/>
                <w:sz w:val="22"/>
                <w:szCs w:val="22"/>
              </w:rPr>
              <w:t xml:space="preserve"> SECRETARIA DE TRANSPORTES 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C13EC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C13E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C13EC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C13E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12.001.26.782.0037.2126-manutençao das Ativ da Sentra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319011.00-red 486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        700.000,00 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12.001.26.782.0037.2126-manutençao das Ativ da Sentra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337041.00-red 484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           90.000,00 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C13EC">
              <w:rPr>
                <w:b/>
                <w:bCs/>
                <w:color w:val="000000"/>
                <w:sz w:val="22"/>
                <w:szCs w:val="22"/>
              </w:rPr>
              <w:t>TOTAL SECRETARIA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C13E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C13EC">
              <w:rPr>
                <w:b/>
                <w:bCs/>
                <w:color w:val="000000"/>
                <w:sz w:val="22"/>
                <w:szCs w:val="22"/>
              </w:rPr>
              <w:t xml:space="preserve">         700.000,00 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C13EC" w:rsidRDefault="00C823B6">
            <w:pPr>
              <w:rPr>
                <w:b/>
                <w:bCs/>
                <w:sz w:val="22"/>
                <w:szCs w:val="22"/>
              </w:rPr>
            </w:pPr>
            <w:r w:rsidRPr="001C13EC">
              <w:rPr>
                <w:b/>
                <w:bCs/>
                <w:sz w:val="22"/>
                <w:szCs w:val="22"/>
              </w:rPr>
              <w:t xml:space="preserve"> SECRETARIA DE ESPORTES 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C13EC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C13E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C13EC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C13E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823B6" w:rsidTr="00C823B6">
        <w:trPr>
          <w:trHeight w:val="345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13.001.27.812.0031.2075-manutençao de Semel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319011.00-red 514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        371.182,00 </w:t>
            </w:r>
          </w:p>
        </w:tc>
      </w:tr>
      <w:tr w:rsidR="00C823B6" w:rsidTr="00C823B6">
        <w:trPr>
          <w:trHeight w:val="345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13.001.27.812.0031.2075-manutençao de Semel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319113.00-red 499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           75.000,00 </w:t>
            </w:r>
          </w:p>
        </w:tc>
      </w:tr>
      <w:tr w:rsidR="00C823B6" w:rsidTr="00C823B6">
        <w:trPr>
          <w:trHeight w:val="345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C13EC">
              <w:rPr>
                <w:b/>
                <w:bCs/>
                <w:color w:val="000000"/>
                <w:sz w:val="22"/>
                <w:szCs w:val="22"/>
              </w:rPr>
              <w:t>TOTAL SECRETARIA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C13E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C13EC">
              <w:rPr>
                <w:b/>
                <w:bCs/>
                <w:color w:val="000000"/>
                <w:sz w:val="22"/>
                <w:szCs w:val="22"/>
              </w:rPr>
              <w:t xml:space="preserve">         446.182,00 </w:t>
            </w:r>
          </w:p>
        </w:tc>
      </w:tr>
      <w:tr w:rsidR="00C823B6" w:rsidTr="00C823B6">
        <w:trPr>
          <w:trHeight w:val="345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C13EC" w:rsidRDefault="00C823B6">
            <w:pPr>
              <w:rPr>
                <w:b/>
                <w:bCs/>
                <w:sz w:val="22"/>
                <w:szCs w:val="22"/>
              </w:rPr>
            </w:pPr>
            <w:r w:rsidRPr="001C13EC">
              <w:rPr>
                <w:b/>
                <w:bCs/>
                <w:sz w:val="22"/>
                <w:szCs w:val="22"/>
              </w:rPr>
              <w:t xml:space="preserve"> SECRETARIA DE CIDADES 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C13EC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C13E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C13EC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C13E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14.001.15.452.0028.2104-Manut das Ativ da Semcid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339036.00-red 536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           20.000,00 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14.001.15.452.0028.2104-Manut das Ativ da Semcid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339039.00-red 538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        200.000,00 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C13EC">
              <w:rPr>
                <w:b/>
                <w:bCs/>
                <w:color w:val="000000"/>
                <w:sz w:val="22"/>
                <w:szCs w:val="22"/>
              </w:rPr>
              <w:t>TOTAL SECRETARIA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C13EC">
              <w:rPr>
                <w:b/>
                <w:bCs/>
                <w:color w:val="000000"/>
                <w:sz w:val="22"/>
                <w:szCs w:val="22"/>
              </w:rPr>
              <w:t xml:space="preserve">         220.000,00 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C13EC" w:rsidRDefault="00C823B6">
            <w:pPr>
              <w:rPr>
                <w:b/>
                <w:bCs/>
                <w:sz w:val="22"/>
                <w:szCs w:val="22"/>
              </w:rPr>
            </w:pPr>
            <w:r w:rsidRPr="001C13EC">
              <w:rPr>
                <w:b/>
                <w:bCs/>
                <w:sz w:val="22"/>
                <w:szCs w:val="22"/>
              </w:rPr>
              <w:t xml:space="preserve"> PROCURADORIA DO MUNICIPIO 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C13EC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C13E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C13EC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C13E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17.001.02.061.0026.2008-Manit das Ativ da Proc Municipal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319011.00-red 613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        205.000,00 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C13EC">
              <w:rPr>
                <w:b/>
                <w:bCs/>
                <w:color w:val="000000"/>
                <w:sz w:val="22"/>
                <w:szCs w:val="22"/>
              </w:rPr>
              <w:t>TOTAL SECRETARIA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C13E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C13EC">
              <w:rPr>
                <w:b/>
                <w:bCs/>
                <w:color w:val="000000"/>
                <w:sz w:val="22"/>
                <w:szCs w:val="22"/>
              </w:rPr>
              <w:t xml:space="preserve">         205.000,00 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C13EC" w:rsidRDefault="00C823B6">
            <w:pPr>
              <w:rPr>
                <w:b/>
                <w:bCs/>
                <w:sz w:val="22"/>
                <w:szCs w:val="22"/>
              </w:rPr>
            </w:pPr>
            <w:r w:rsidRPr="001C13EC">
              <w:rPr>
                <w:b/>
                <w:bCs/>
                <w:sz w:val="22"/>
                <w:szCs w:val="22"/>
              </w:rPr>
              <w:lastRenderedPageBreak/>
              <w:t xml:space="preserve"> CONTROLADORIA MUNICIPAL 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C13EC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C13E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C13EC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C13E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18.001.04.124.0024.2003-Manutençao das Ativ da Controladoria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319011.00-red 619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           70.000,00 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C13EC">
              <w:rPr>
                <w:b/>
                <w:bCs/>
                <w:color w:val="000000"/>
                <w:sz w:val="22"/>
                <w:szCs w:val="22"/>
              </w:rPr>
              <w:t>TOTAL SECRETARIA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C13E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C13EC">
              <w:rPr>
                <w:b/>
                <w:bCs/>
                <w:color w:val="000000"/>
                <w:sz w:val="22"/>
                <w:szCs w:val="22"/>
              </w:rPr>
              <w:t xml:space="preserve">            70.000,00 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C13EC" w:rsidRDefault="00C823B6">
            <w:pPr>
              <w:rPr>
                <w:b/>
                <w:bCs/>
                <w:sz w:val="22"/>
                <w:szCs w:val="22"/>
              </w:rPr>
            </w:pPr>
            <w:r w:rsidRPr="001C13EC">
              <w:rPr>
                <w:b/>
                <w:bCs/>
                <w:sz w:val="22"/>
                <w:szCs w:val="22"/>
              </w:rPr>
              <w:t xml:space="preserve"> Secretaria de Saude/ FUNDO  MUNICIPAL DE SAUDE 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C13EC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C13E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C13EC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C13E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07.001.10.122.0036.2125 - Manut das Ativ da Secretaria e Depto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319011.00-red 266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        400.000,00 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07.001.10.122.0036.2125 - Manut das Ativ da Secretaria e Depto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339030.00-red 269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           80.000,00 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07.001.10.122.0036.2125 - Manut das Ativ da Secretaria e Depto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339039.00-red 264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           30.000,00 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15.001.10.301.0004.2110-Manut de Açoes da Atençao Basica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319011.00-red 561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BF0F07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     2.3</w:t>
            </w:r>
            <w:r w:rsidR="00C823B6" w:rsidRPr="001C13EC">
              <w:rPr>
                <w:color w:val="000000"/>
                <w:sz w:val="22"/>
                <w:szCs w:val="22"/>
              </w:rPr>
              <w:t xml:space="preserve">00.000,00 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15.001.10.301.0004.2110-Manut de Açoes da Atençao Basica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319113.00-red 599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        800.000,00 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15.001.10.301.0004.2110-Manut de Açoes da Atençao Basica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339014.00-red 578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           10.000,00 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15.001.10.301.0004.2110-Manut de Açoes da Atençao Basica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339034.00-red 543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     3.580.000,00 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15.001.10.301.0004.2110-Manut de Açoes da Atençao Basica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339039.00-red 602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     1.345.000,00 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15.001.10.302.0005.2113-Manut de Açoes de Atend. Hospitalar, Amb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339034.00-red 554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        850.000,00 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15.001.10.302.0005.2114-Manutr de Açoes do Upa Atendim. Medico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319011.00-red 556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     3.000.000,00 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15.001.10.302.0005.2114-Manutr de Açoes do Upa Atendim. Medico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339039.00-red 565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        400.000,00 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15.001.10.302.0005.2115-Manutençao de Açoes do AME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339039.00-red 569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        800.000,00 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15.001.10.302.0005.2116-Manutençao do Centro de Reabilitaçao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339034.00-red 539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           40.000,00 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15.001.10.302.0005.2118-Manutençao do CAPS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339034.00-red 555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           15.000,00 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15.001.10.304.0006.2120-Manutençao de Açoes de Vigil. Em Saude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>319111.00-red 550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  <w:r w:rsidRPr="001C13EC">
              <w:rPr>
                <w:color w:val="000000"/>
                <w:sz w:val="22"/>
                <w:szCs w:val="22"/>
              </w:rPr>
              <w:t xml:space="preserve">         100.000,00 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C13EC">
              <w:rPr>
                <w:b/>
                <w:bCs/>
                <w:color w:val="000000"/>
                <w:sz w:val="22"/>
                <w:szCs w:val="22"/>
              </w:rPr>
              <w:t>TOTAL SECRETARIA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C13E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C13EC">
              <w:rPr>
                <w:b/>
                <w:bCs/>
                <w:color w:val="000000"/>
                <w:sz w:val="22"/>
                <w:szCs w:val="22"/>
              </w:rPr>
              <w:t xml:space="preserve">   13.750.000,00 </w:t>
            </w: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rPr>
                <w:color w:val="000000"/>
                <w:sz w:val="22"/>
                <w:szCs w:val="22"/>
              </w:rPr>
            </w:pPr>
          </w:p>
        </w:tc>
      </w:tr>
      <w:tr w:rsidR="00C823B6" w:rsidTr="00C823B6">
        <w:trPr>
          <w:trHeight w:val="300"/>
        </w:trPr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C13EC">
              <w:rPr>
                <w:b/>
                <w:bCs/>
                <w:color w:val="000000"/>
                <w:sz w:val="22"/>
                <w:szCs w:val="22"/>
              </w:rPr>
              <w:t>TOTAL GERAL DO PROJETO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C13E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C13EC" w:rsidRDefault="00C823B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C13EC">
              <w:rPr>
                <w:b/>
                <w:bCs/>
                <w:color w:val="000000"/>
                <w:sz w:val="22"/>
                <w:szCs w:val="22"/>
              </w:rPr>
              <w:t xml:space="preserve">   35.546.182,00 </w:t>
            </w:r>
          </w:p>
        </w:tc>
      </w:tr>
    </w:tbl>
    <w:p w:rsidR="00397F67" w:rsidRDefault="00397F67" w:rsidP="000254A0">
      <w:pPr>
        <w:ind w:firstLine="1418"/>
        <w:jc w:val="right"/>
        <w:rPr>
          <w:rFonts w:ascii="Arial" w:hAnsi="Arial" w:cs="Arial"/>
          <w:b/>
        </w:rPr>
      </w:pPr>
    </w:p>
    <w:p w:rsidR="001260CA" w:rsidRPr="001D0E2D" w:rsidRDefault="001260CA" w:rsidP="003866B7">
      <w:pPr>
        <w:ind w:firstLine="1418"/>
        <w:jc w:val="both"/>
        <w:rPr>
          <w:bCs/>
        </w:rPr>
      </w:pPr>
      <w:r w:rsidRPr="001D0E2D">
        <w:rPr>
          <w:b/>
        </w:rPr>
        <w:t xml:space="preserve">Art. 2º </w:t>
      </w:r>
      <w:r w:rsidR="0068154F" w:rsidRPr="001D0E2D">
        <w:rPr>
          <w:sz w:val="26"/>
          <w:szCs w:val="26"/>
        </w:rPr>
        <w:t>Para fazer face ao Crédito Autorizado no Artigo anterior desta Lei, serão utilizados os recursos provenientes da anulação parcial das dotações abaixo relacionadas</w:t>
      </w:r>
      <w:r w:rsidR="0068154F" w:rsidRPr="001D0E2D">
        <w:rPr>
          <w:bCs/>
        </w:rPr>
        <w:t xml:space="preserve"> </w:t>
      </w:r>
      <w:r w:rsidRPr="001D0E2D">
        <w:rPr>
          <w:bCs/>
        </w:rPr>
        <w:t>consignadas no orçamento vigente, nos termos do artigo 43, § 1º, inciso III da Lei 4.320/64, conforme discriminadas:</w:t>
      </w:r>
    </w:p>
    <w:p w:rsidR="005630A0" w:rsidRDefault="005630A0" w:rsidP="009546ED">
      <w:pPr>
        <w:ind w:firstLine="1418"/>
        <w:jc w:val="both"/>
        <w:rPr>
          <w:rFonts w:ascii="Arial" w:hAnsi="Arial" w:cs="Arial"/>
          <w:bCs/>
        </w:rPr>
      </w:pPr>
    </w:p>
    <w:tbl>
      <w:tblPr>
        <w:tblW w:w="98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420"/>
        <w:gridCol w:w="1954"/>
        <w:gridCol w:w="1506"/>
      </w:tblGrid>
      <w:tr w:rsidR="00C823B6" w:rsidTr="00C823B6">
        <w:trPr>
          <w:trHeight w:val="300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D0E2D" w:rsidRDefault="00C823B6">
            <w:pPr>
              <w:rPr>
                <w:b/>
                <w:bCs/>
                <w:sz w:val="22"/>
                <w:szCs w:val="22"/>
              </w:rPr>
            </w:pPr>
            <w:r w:rsidRPr="001D0E2D">
              <w:rPr>
                <w:b/>
                <w:bCs/>
                <w:sz w:val="22"/>
                <w:szCs w:val="22"/>
              </w:rPr>
              <w:t>GABINETE DO PREFEITO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D0E2D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D0E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D0E2D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D0E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02.001.04.062..0038.2.006-Manut da JSM, UMS, Min. Trab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339039-00-red 034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</w:t>
            </w:r>
            <w:r w:rsidRPr="001D0E2D">
              <w:rPr>
                <w:color w:val="000000"/>
                <w:sz w:val="22"/>
                <w:szCs w:val="22"/>
              </w:rPr>
              <w:lastRenderedPageBreak/>
              <w:t xml:space="preserve">30.000,00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lastRenderedPageBreak/>
              <w:t>02.001.04.122.0038.2007-Manut da Imprensa Oficial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339039.00-red 023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20.000,00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02.001.04.122.0041.1004-Aquisiçao de Imovel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449061.00-red 029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1.000.000,00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02.001.04.122.0041.1005-Equipar e estruturar o Paço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449052.00-red 020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50.000,00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02.001.04.122.0041.2004-Fort. de Açoes Fisc. Por meio Ouv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339030.00-red 025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   2.000,00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02.001.04.122.0041.2004-Fort. de Açoes Fisc. Por meio Ouv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339039.00-red 030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   3.000,00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D0E2D">
              <w:rPr>
                <w:b/>
                <w:bCs/>
                <w:color w:val="000000"/>
                <w:sz w:val="22"/>
                <w:szCs w:val="22"/>
              </w:rPr>
              <w:t>TOTAL GABINETE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D0E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D0E2D">
              <w:rPr>
                <w:b/>
                <w:bCs/>
                <w:color w:val="000000"/>
                <w:sz w:val="22"/>
                <w:szCs w:val="22"/>
              </w:rPr>
              <w:t xml:space="preserve">     1.105.000,00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D0E2D" w:rsidRDefault="00C823B6">
            <w:pPr>
              <w:rPr>
                <w:b/>
                <w:bCs/>
                <w:sz w:val="22"/>
                <w:szCs w:val="22"/>
              </w:rPr>
            </w:pPr>
            <w:r w:rsidRPr="001D0E2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D0E2D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D0E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D0E2D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D0E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03.001.04.122.0032.1075-Realiz de Aud. Publicas, Sem.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339039.00-red 058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   5.000,00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03.001.04.122.0032.2059-Treinam e Especializ. de Func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339014.00-red 053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   5.000,00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03.001.04.122.0032.2059-Treinam e Especializ. de Func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339039.00-red 064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   3.000,00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03.001.04.122.0032.2138-Manut e Encargos com Funrebom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339039.00-red 049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20.000,00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03.001.04.123.0015.1073-Implantar Sist Inform de Arrec.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339039.00-red 055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300.000,00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03.001.04.123.0015.1157-Implantar regras converg a contab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339030.00-red 057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   2.000,00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03.001.04.123.0015.1157-Implantar regras converg a contab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339039.00-red 043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48.000,00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03.001.04.123.0042.1078-Revisar Planta de Vlrs Imob e Ref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339039.00-red 042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80.000,00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03.001.04.123.0042.1079-criar Prog de Incent a Arrec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339039.00-red 039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20.000,00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03.001.04.123.0042.1081-Impl. Prog. De Georef. E Modern.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339039.00-red 063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1.000.000,00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03.001.04.846.0032.2079-Sentenças Judicias Julgadas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319091.00-red 048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10.000,00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D0E2D">
              <w:rPr>
                <w:b/>
                <w:bCs/>
                <w:color w:val="000000"/>
                <w:sz w:val="22"/>
                <w:szCs w:val="22"/>
              </w:rPr>
              <w:t xml:space="preserve"> TOTAL FAZENDA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D0E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D0E2D">
              <w:rPr>
                <w:b/>
                <w:bCs/>
                <w:color w:val="000000"/>
                <w:sz w:val="22"/>
                <w:szCs w:val="22"/>
              </w:rPr>
              <w:t xml:space="preserve">     1.493.000,00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D0E2D" w:rsidRDefault="00C823B6">
            <w:pPr>
              <w:rPr>
                <w:b/>
                <w:bCs/>
                <w:sz w:val="22"/>
                <w:szCs w:val="22"/>
              </w:rPr>
            </w:pPr>
            <w:r w:rsidRPr="001D0E2D">
              <w:rPr>
                <w:b/>
                <w:bCs/>
                <w:sz w:val="22"/>
                <w:szCs w:val="22"/>
              </w:rPr>
              <w:t xml:space="preserve"> SECRETARIA DE EDUCAÇAO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D0E2D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D0E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D0E2D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D0E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04.001.12.361.0015.1074-Impl. do Sist de Custo c/Foco no Gerenc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339039.00-red. 083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45.000,00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04.001.12.361.0019.1047-Contrat e Capacit para Elab. Do Plano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339039.00-red. 102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70.500,00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04.001.12.361.0019.2041-Capacitaçao de Servidores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339030.00-red 098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10.000,00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04.001.12.361.0019.2041-Capacitaçao de Servidores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339039.00-red 072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40.000,00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04.001.12.361.0019.2135-Vigens para Capacit e Reunioes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339039.00-red 082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69.730,00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04.001.12.361.0051.1058-Reforma de Escolas de Educaçao Basica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449051.00-red 108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</w:t>
            </w:r>
            <w:r w:rsidRPr="001D0E2D">
              <w:rPr>
                <w:color w:val="000000"/>
                <w:sz w:val="22"/>
                <w:szCs w:val="22"/>
              </w:rPr>
              <w:lastRenderedPageBreak/>
              <w:t xml:space="preserve">185.000,00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lastRenderedPageBreak/>
              <w:t xml:space="preserve"> 04.001.12.361.0051.1059-Constr., Ampl de Qdas Esportes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449051.00-red 106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200.000,00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04.001.12.361.0051.1064-Aquis Eqptos, Utens para Novas Escolas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449052.00-red 096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110.000,00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04.001.12.361.0051.2058-Manut dos Labo. De Informatica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339030.00-red 105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35.000,00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04.001.12.361.0051.2058-Manut dos Labo. De Informatica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339039.00-red 080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53.300,00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04.001.12.361.0051.2067-Impressao de material Grafico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339030.00-red 103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10.000,00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04.001.12.361.0051.2067-Impressao de material Grafico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339039.00-red 078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50.000,00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04.001.12.365.0051.1153-Reforma e Ampliaçao de Cemeis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449051-00-red 071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jc w:val="right"/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269.000,00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04.001.12.365.0051.2066-Manutençao dos Playgrouds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339030.00-red 107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   5.000,00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04.001.12.365.0051.2066-Manutençao dos Playgrouds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339039.00-red 077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25.000,00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04.001.12.366.0051.2061-Realiz. de educaçao de jovens e adultos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339030-00-red 075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15.000,00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6B7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</w:t>
            </w:r>
          </w:p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04.001.12.366.0051.2061-Realiz. de educaçao de jovens e adultos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339039.00-red 079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jc w:val="right"/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5.000,00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04.001.12.367.0019.2042-prog Educç Inclusiva- Dir Diversidade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335043-00-red 088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10.000,00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04.001.12.367.0019.2042-prog Educç Inclusiva- Dir Diversidade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339030.00-red 093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20.000,00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04.001.12.367.0051.2064-Manut do Cemais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339030-00-red 095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25.000,00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04.001.12.367.0051.2064-Manut do Cemais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339036-00-red 099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10.000,00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04.001.12.367.0051.2064-Manut do Cemais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339039-00-red 087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15.000,00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04.001.12.846.0030.2136-Manut de Encargos Especiais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319013-00-red 104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369.153,85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04.002.12.361.0051.2056-manut do Fundeb 60% - educ infantil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319013.00-red 112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100.000,00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04.003.12.365.0051.2058-manut do Fundeb 40%-educ infantil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339036.00-red 121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20.000,00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04.003.12.361.0051.2142-manut do Fundeb 40%-ens fundamental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335041.00-red 626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   7.027,65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04.003.12.361.0051.20142-manut do Fundeb 40%-educ fundamental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339030.00-red 115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150.000,00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04.003.12.361.0051.20142-manut do Fundeb 40%-educ fundamental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339036.00-red 117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10.000,00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04.005.12.361.0051.1049-Aquis de Eqpto de Inform. Moveis, utens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449052.00.red 154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50.000,00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04.005.12.361.0051.1050.Aquis de Retroprojetores, lousas Digitais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449052.00.red 150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30.000,00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04.005.12.361.0051.1051.Aquis de laboratorios Equip. de Ciencias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449052.00.red 139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40.000,00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lastRenderedPageBreak/>
              <w:t xml:space="preserve"> 04.005.12.361.0051.1053.Aquis de Onibus Escolar medio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449052.00.red 138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140.000,00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04.005.12.361.0051.1054.Aquis de Onibus Escolar pequeno c/plataf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449052.00.red 158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150.000,00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04.005.12.361.0051.1055.Aquis de Van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449052.00.red 167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65.000,00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04.005.12.361.0051.1060-Aquis de Livros e Ver. p/Bibliotecas Esc.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339030.00-red 129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40.000,00 </w:t>
            </w:r>
          </w:p>
        </w:tc>
      </w:tr>
      <w:tr w:rsidR="00C823B6" w:rsidTr="003866B7">
        <w:trPr>
          <w:trHeight w:val="118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04.005.12.361.0051.1154-Ampliaçao de Esc de Educ Basica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449051.00.red 149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200.000,00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04.005.12.361.0051.1156-Aquis de Eqptos, Utensilios de Cozinha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449052.00-red 147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50.000,00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04.005.12.361.0051.2045-Manut e Encargos de Açoes  Educ. basica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319013.00-red 152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   8.469,08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04.005.12.361.0051.2045-Manut e Encargos de Açoes  Educ. basica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339030.00.red 126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150.000,00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04.005.12.361.0051.2060-Combate ao Analfabetismo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339030.00-red 128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   1.000,00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04.005.12.361.0051.2060-Combate ao Analfabetismo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339039.00-red 132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   4.000,00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04.005.12.361.0051.2063-Implem metodo de Sistema Apostilalado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339030.00-red 131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450.000,00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04.005.12.361.0051.2065-Aquis de material Esportivo e Pedagogico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339030.00-red 134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49.864,00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04.005.12.361.0051.2068-Contrataçao de Produtos e Serviços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339039.00-red 133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10.000,00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04.005.12.365.0051.1052-Aquisiçao de Brinquedoteca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449052.60-red 143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30.000,00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04.005.12.365.0051.1061-Aquisiçao de Playgrounds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449052-00-red 144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20.000,00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04.005.12.365.0051.1155-Ampliaçao de Cemeis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339030.00-red 157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329.718,00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04.005.12.365.0051.2046-Manut e Encaargos das Açoes da Educ Inf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319013.00-red 137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100.000,00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04.005.12.365.0051.2046-Manut e Encaargos das Açoes da Educ Inf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319113.00-red 145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100.000,00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04.005.12.366.0051.2051-Alimentaçao Escolar Eja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339030.00-red 153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20.000,00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04.005.12.367.0051.2047-Manut e Encargos da Educ. Especial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339030.00-red 164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37.000,00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04.005.12.367.0051.2047-Manut e Encargos da Educ. Especial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339039.00-red 136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140.000,00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04.006.13.392.0054.106Modernizaçao e Implantaçao de Bib. Public.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339030.00-red 171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20.000,00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04.006.13.392.0054.2071-Manut da Banda e Fanfarra Munic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339030.00-red 173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20.000,00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04.006.13.392.0054.2071-Manut da Banda e Fanfarra Munic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339039.00-red 172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20.000,00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04.006.13.392.0054.2140-Manut do Fundo Munic de Cultura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337041.00-red 169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10.000,00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lastRenderedPageBreak/>
              <w:t xml:space="preserve"> 04.006.13.392.0054.2140-Manut do Fundo Munic de Cultura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339030.00-red 182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20.000,00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04.006.13.392.0054.2140-Manut do Fundo Munic de Cultura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339036.00-red 180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10.000,00 </w:t>
            </w:r>
          </w:p>
        </w:tc>
      </w:tr>
      <w:tr w:rsidR="00C823B6" w:rsidTr="00C823B6">
        <w:trPr>
          <w:trHeight w:val="315"/>
        </w:trPr>
        <w:tc>
          <w:tcPr>
            <w:tcW w:w="6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D0E2D">
              <w:rPr>
                <w:b/>
                <w:bCs/>
                <w:color w:val="000000"/>
                <w:sz w:val="22"/>
                <w:szCs w:val="22"/>
              </w:rPr>
              <w:t xml:space="preserve"> TOTAL SECRETARIA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D0E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D0E2D">
              <w:rPr>
                <w:b/>
                <w:bCs/>
                <w:color w:val="000000"/>
                <w:sz w:val="22"/>
                <w:szCs w:val="22"/>
              </w:rPr>
              <w:t xml:space="preserve">     4.248.762,58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D0E2D" w:rsidRDefault="00C823B6">
            <w:pPr>
              <w:rPr>
                <w:b/>
                <w:bCs/>
                <w:sz w:val="22"/>
                <w:szCs w:val="22"/>
              </w:rPr>
            </w:pPr>
            <w:r w:rsidRPr="001D0E2D">
              <w:rPr>
                <w:b/>
                <w:bCs/>
                <w:sz w:val="22"/>
                <w:szCs w:val="22"/>
              </w:rPr>
              <w:t xml:space="preserve"> SECRETARIA DE OBRAS E SERV. PUBLICOS 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D0E2D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D0E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D0E2D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D0E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05.001.04.122.0012.1111-Aquis de veiculos para Depto Compras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449052.00-red 197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65.000,00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05.001.15.451.0012.1105-Desapr. De àreas nec. A Mobilidade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339093.00-red 210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100.000,00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05.001.15.452.0012.1103-Redefiniçao de Vias Publicas e Recapeam.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339030.00-red 189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550.000,00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05.001.15.452.0012.1104-Desenvolver Projetos de Reest. Do trans.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449051.00-red 206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150.000,00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05.001.15.452.0012.2099-Execuçao de Projetos de Coleta, Dest. E rec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339030.00-red 187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10.000,00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05.001.17.512.0012.1110-Realizaçao de Obras em Sist. De Trat. Resid.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449051.00-red 207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200.000,00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05.001.25.752.0012.2101-Ampl. E Manut de Ilum. Publica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339030.00-red 185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350.000,00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05.001.25.752.0012.2101-Ampl. E Manut de Ilum. Publica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339039.00-red 193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450.000,00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05.001.15.452.0012.1107-Promover a Regul. De Bairros Resid.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339030.00-red 192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   2.000,00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05.001.15.452.0012.1107-Promover a Regul. De Bairros Resid.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339036.00-red 203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   3.000,00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05.001.15.452.0012.1107-Promover a Regul. De Bairros Resid.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339039.00-red 196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45.000,00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05.001.15.451.0035.1113=Aquis de veiculo leve para Secretaria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449052.00-red 195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70.000,00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D0E2D">
              <w:rPr>
                <w:b/>
                <w:bCs/>
                <w:color w:val="000000"/>
                <w:sz w:val="22"/>
                <w:szCs w:val="22"/>
              </w:rPr>
              <w:t>TOTAL SECRETARIA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D0E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D0E2D">
              <w:rPr>
                <w:b/>
                <w:bCs/>
                <w:color w:val="000000"/>
                <w:sz w:val="22"/>
                <w:szCs w:val="22"/>
              </w:rPr>
              <w:t xml:space="preserve">     1.995.000,00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D0E2D" w:rsidRDefault="00C823B6">
            <w:pPr>
              <w:rPr>
                <w:b/>
                <w:bCs/>
                <w:sz w:val="22"/>
                <w:szCs w:val="22"/>
              </w:rPr>
            </w:pPr>
            <w:r w:rsidRPr="001D0E2D">
              <w:rPr>
                <w:b/>
                <w:bCs/>
                <w:sz w:val="22"/>
                <w:szCs w:val="22"/>
              </w:rPr>
              <w:t xml:space="preserve"> SECRETARIA DE AGRICULTURA E MEIO AMBIENTE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D0E2D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D0E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D0E2D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D0E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06.001.18.541.0040.2036-Implant. De Sistema p/Gestao de processos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339039.00-red 223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300.000,00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06.001.20.601.0040.1151-Adequaçao Ambient. Estrut. Da Area Verde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449051.00-red 227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450.000,00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06.001.20.605.0018.1031-Implant. De Frigorifico e Fab. De Raçao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449051.00-red 240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2.870.000,00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06.001.20.606.0040.1042-Aqus de Veiculo Tipo Camionete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449052.00-red 233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120.000,00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06.001.20.607.0018.1030-Implant. Do proj de Irrg. Ass. Jonas Pinheiro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449052.00-red 242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 w:rsidP="00BF0F07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11.</w:t>
            </w:r>
            <w:r w:rsidR="00BF0F07" w:rsidRPr="001D0E2D">
              <w:rPr>
                <w:color w:val="000000"/>
                <w:sz w:val="22"/>
                <w:szCs w:val="22"/>
              </w:rPr>
              <w:t>5</w:t>
            </w:r>
            <w:r w:rsidRPr="001D0E2D">
              <w:rPr>
                <w:color w:val="000000"/>
                <w:sz w:val="22"/>
                <w:szCs w:val="22"/>
              </w:rPr>
              <w:t xml:space="preserve">00.000,00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06.001.18.541.0040.1039-Mapeamento de Cursos de Agua, Atr. De Sig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339039.00-red 262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70.000,00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06.002.20.606.0040.1044-Aquis de Estaçoes meteorologicas p/monit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449052.00-red 256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30.000,00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D0E2D">
              <w:rPr>
                <w:b/>
                <w:bCs/>
                <w:color w:val="000000"/>
                <w:sz w:val="22"/>
                <w:szCs w:val="22"/>
              </w:rPr>
              <w:t>TOTAL SECRETARIA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D0E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 w:rsidP="00BF0F0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D0E2D">
              <w:rPr>
                <w:b/>
                <w:bCs/>
                <w:color w:val="000000"/>
                <w:sz w:val="22"/>
                <w:szCs w:val="22"/>
              </w:rPr>
              <w:t xml:space="preserve">   1</w:t>
            </w:r>
            <w:r w:rsidR="00BF0F07" w:rsidRPr="001D0E2D">
              <w:rPr>
                <w:b/>
                <w:bCs/>
                <w:color w:val="000000"/>
                <w:sz w:val="22"/>
                <w:szCs w:val="22"/>
              </w:rPr>
              <w:t>5</w:t>
            </w:r>
            <w:r w:rsidRPr="001D0E2D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="00BF0F07" w:rsidRPr="001D0E2D">
              <w:rPr>
                <w:b/>
                <w:bCs/>
                <w:color w:val="000000"/>
                <w:sz w:val="22"/>
                <w:szCs w:val="22"/>
              </w:rPr>
              <w:t>3</w:t>
            </w:r>
            <w:r w:rsidRPr="001D0E2D">
              <w:rPr>
                <w:b/>
                <w:bCs/>
                <w:color w:val="000000"/>
                <w:sz w:val="22"/>
                <w:szCs w:val="22"/>
              </w:rPr>
              <w:t xml:space="preserve">40.000,00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D0E2D" w:rsidRDefault="00C823B6">
            <w:pPr>
              <w:rPr>
                <w:b/>
                <w:bCs/>
                <w:sz w:val="22"/>
                <w:szCs w:val="22"/>
              </w:rPr>
            </w:pPr>
            <w:r w:rsidRPr="001D0E2D">
              <w:rPr>
                <w:b/>
                <w:bCs/>
                <w:sz w:val="22"/>
                <w:szCs w:val="22"/>
              </w:rPr>
              <w:lastRenderedPageBreak/>
              <w:t xml:space="preserve"> SECRETARIA DE ASSISTENCIA SOCIAL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D0E2D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D0E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D0E2D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D0E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08.001.08.243.0025.2020-Manutençao do Fdo Ass. Social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319011.00-red 321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500.000,00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08.001.08.244.0003.2013-Manut. Da Ativ de Beneficios Eventuais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339036.00-red  277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40.000,00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08.001.08.244.0008.2014-manutençao do cadastro único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339039.00-red 298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12.000,00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08.001.08.244.0044.2023-Manut do Programa de Geraçao Empr. E Ren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339039.00-red 284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20.000,00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08.001.08.244.0046.2025-Manut do cras São Domingos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339036.00-red 278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15.000,00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08.001.08.244.0046.2025-Manut do cras São Domingos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339039.00-red 320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20.000,00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08.001.08.244.0046.2026-Manutençao Cras - Praça Pec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339036.00-red 275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12.000,00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08.001.08.244.0046.2026-Manutençao Cras - Praça Pec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339039.00-red 323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15.000,00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08.001.08.244.0048.2030-manutençao do Creas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319011.00-red 311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130.000,00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08.001.08.244.0048.2030-manutençao do Creas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339036.00-red 280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15.000,00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08.002.08.243.0009.1019-Realizar estudos, pes. Mapeamento sit risco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339039.00-red 332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10.000,00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08.002.08.243.0009.2017-Implantar Serv de Atend aop Publ Infantil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339030.00-red 337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   5.000,00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08.002.08.243.0009.2017-Implantar Serv de Atend aop Publ Infantil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339039.00-red 334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195.000,00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08.002.08.244.0009.1018-Realiz de Ativ mediante Repasse Convenio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339039.00-red 329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10.000,00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08.003.08.244.0020.2018-Manutençao do Fumpis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339030.00-red 338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18.000,00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08.003.08.244.0020.2018-Manutençao do Fumpis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339039.00-red 340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20.000,00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08.004.08.241.0046.2027-Manutençao CCI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319011.00-red 341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100.000,00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08.004.08.241.0046.2027-Manutençao CCI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339039.00-red 344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30.000,00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08.005.08.244.0025.2019-Manutençao da SEMAS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319011.00-red 349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380.000,00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08.005.08.244.0025.2022-Manutençao dos Conselhos Munic Existent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339030.00-red 347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   9.000,00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08.005.08.244.0025.2022-Manutençao dos Conselhos Munic Existent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339039.00-red 351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29.000,00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D0E2D">
              <w:rPr>
                <w:b/>
                <w:bCs/>
                <w:color w:val="000000"/>
                <w:sz w:val="22"/>
                <w:szCs w:val="22"/>
              </w:rPr>
              <w:t xml:space="preserve"> TOTAL SECRETARIA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E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E2D">
              <w:rPr>
                <w:b/>
                <w:bCs/>
                <w:color w:val="000000"/>
                <w:sz w:val="22"/>
                <w:szCs w:val="22"/>
              </w:rPr>
              <w:t xml:space="preserve">     1.585.000,00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D0E2D" w:rsidRDefault="00C823B6">
            <w:pPr>
              <w:rPr>
                <w:b/>
                <w:bCs/>
                <w:sz w:val="22"/>
                <w:szCs w:val="22"/>
              </w:rPr>
            </w:pPr>
            <w:r w:rsidRPr="001D0E2D">
              <w:rPr>
                <w:b/>
                <w:bCs/>
                <w:sz w:val="22"/>
                <w:szCs w:val="22"/>
              </w:rPr>
              <w:t xml:space="preserve"> SECRETARIA DE INDUSTRIA. COMERCIO E TURISMO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D0E2D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D0E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D0E2D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D0E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09.001.22.661.0034.1095-Fomentar a Reciclagem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339030.00-red 371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80.000,00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09.001.22.661.0034.1095-Fomentar a Reciclagem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339039.00-red 386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50.000,00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lastRenderedPageBreak/>
              <w:t xml:space="preserve"> 09.001.22.661.0013.1090.-Construçao do parque de Exposiçao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449051-00-red 407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500.000,00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09.001.22.662.0013.1088-Zona de Processamento e Exportaçao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339039.00-red 398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10.000,00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09.001.23.692.0013.1085-Telecentyros Comunitarios - 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449052.00-red 408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20.000,00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09.001.23.695.0053.2094-Elaboraçao de portifolio Turistico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339039-00-red 392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140.000,00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09.001.23.695.0053.1098-Elaboraçao de Roteiros Turisticos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339039.00-red 391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60.000,00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09.001.22.661.0034.2090-manutençao do Aeroporto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319011.00-red 363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60.000,00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09.001.23.665.0034.2091-Manutençao do programa de Cap.  prof.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339039.00-red 383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40.000,00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09.001.23.665.0034.2091-Manutençao do programa de Cap.  prof.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339030.00-red 361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20.000,00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09.001.22.661.0034.1096-Ampliar e Equipar o Aeroporto Regional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449051.00-red 406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1.200.000,00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09.001.22.661.0034.1096-Ampliar e Equipar o Aeroporto Regional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449052.00-red 401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1.800.000,00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09.001.22.661.0013.1089-Fomento ao Uso de Inov. Da Tecnologia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339039.00-red 379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20.000,00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D0E2D">
              <w:rPr>
                <w:b/>
                <w:bCs/>
                <w:color w:val="000000"/>
                <w:sz w:val="22"/>
                <w:szCs w:val="22"/>
              </w:rPr>
              <w:t xml:space="preserve"> TOTAL SECRETARIA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4.000.000,00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D0E2D" w:rsidRDefault="00C823B6">
            <w:pPr>
              <w:rPr>
                <w:b/>
                <w:bCs/>
                <w:sz w:val="22"/>
                <w:szCs w:val="22"/>
              </w:rPr>
            </w:pPr>
            <w:r w:rsidRPr="001D0E2D">
              <w:rPr>
                <w:b/>
                <w:bCs/>
                <w:sz w:val="22"/>
                <w:szCs w:val="22"/>
              </w:rPr>
              <w:t xml:space="preserve"> SECRETARIA DE ADMINISTRAÇAO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D0E2D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D0E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D0E2D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D0E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10.001.04.122.0022.1011.-Construçao do Arquivo Publico Municipal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449051.00-red 432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234.000,00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10.001.04.121.0022.1146-Modernizaçoes, Preserv. E Integraçoes Sist.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339039.00-red 421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50.000,00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10.001.04.122.0027.2011-Manut. Das Atividades dom Ganha Tempo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339036.00-red 448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130.000,00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10.001.04.122.0052.1015-Reestruturaçao do Ganha Tempo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339039.00-red 420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80.000,00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10.001.04.128.0011.1012-Definir Plano de Educaçao Corporativa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339039.00-red 445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20.000,00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D0E2D">
              <w:rPr>
                <w:b/>
                <w:bCs/>
                <w:color w:val="000000"/>
                <w:sz w:val="22"/>
                <w:szCs w:val="22"/>
              </w:rPr>
              <w:t>TOTAL SECRETARIA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514.000,00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D0E2D" w:rsidRDefault="00C823B6">
            <w:pPr>
              <w:rPr>
                <w:b/>
                <w:bCs/>
                <w:sz w:val="22"/>
                <w:szCs w:val="22"/>
              </w:rPr>
            </w:pPr>
            <w:r w:rsidRPr="001D0E2D">
              <w:rPr>
                <w:b/>
                <w:bCs/>
                <w:sz w:val="22"/>
                <w:szCs w:val="22"/>
              </w:rPr>
              <w:t xml:space="preserve"> SECRETARIA DE GOVERNO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D0E2D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D0E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D0E2D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D0E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11.001.04.122.0033.2084-Manutençao das Ativ da Semgov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319013.00-red 457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50.000,00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11.001.04122.0033.1084-Aquisiçao de equiptos e Mat Perm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449052.00-red 456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10.000,00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11.001.06.183.0021.1082-Estruturaçao do Depto de transito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449051.00-red 458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80.000,00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11.001.06.183.0021.1082-Estruturaçao do Depto de transito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449052.00-red 460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30.000,00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11.001.06.183.0021.2083-Apoio as Atividades do Fumsep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339036.00-red 467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60.000,00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D0E2D">
              <w:rPr>
                <w:b/>
                <w:bCs/>
                <w:color w:val="000000"/>
                <w:sz w:val="22"/>
                <w:szCs w:val="22"/>
              </w:rPr>
              <w:t>TOTAL SECRETARIA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D0E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D0E2D">
              <w:rPr>
                <w:b/>
                <w:bCs/>
                <w:color w:val="000000"/>
                <w:sz w:val="22"/>
                <w:szCs w:val="22"/>
              </w:rPr>
              <w:t xml:space="preserve">         230.000,00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D0E2D" w:rsidRDefault="00C823B6">
            <w:pPr>
              <w:rPr>
                <w:b/>
                <w:bCs/>
                <w:sz w:val="22"/>
                <w:szCs w:val="22"/>
              </w:rPr>
            </w:pPr>
            <w:r w:rsidRPr="001D0E2D">
              <w:rPr>
                <w:b/>
                <w:bCs/>
                <w:sz w:val="22"/>
                <w:szCs w:val="22"/>
              </w:rPr>
              <w:lastRenderedPageBreak/>
              <w:t xml:space="preserve"> SECRETARIA DE TRANSPORTES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D0E2D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D0E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D0E2D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D0E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12.001.26.782.0037.1138-Aquis de Veiculo Leve para Sentra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449052.00-red 485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75.000,00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12.001.26.782.0039.1139-Asfaltamento em Estradas Rurais em parc.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337041.00-red 483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20.000,00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12.001.26.782.0039.1139-Asfaltamento em Estradas Rurais em parc.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449051.00-red 496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380.000,00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12.001.26.782.0039.1143-Aquis. De Veiculos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449052.00-red 477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170.000,00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12.001.26.782.0039.1144-Paviment. De Rod Rurais em Parceria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449051.00-red 493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20.000,00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D0E2D">
              <w:rPr>
                <w:b/>
                <w:bCs/>
                <w:color w:val="000000"/>
                <w:sz w:val="22"/>
                <w:szCs w:val="22"/>
              </w:rPr>
              <w:t>TOTAL SECRETARIA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D0E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D0E2D">
              <w:rPr>
                <w:b/>
                <w:bCs/>
                <w:color w:val="000000"/>
                <w:sz w:val="22"/>
                <w:szCs w:val="22"/>
              </w:rPr>
              <w:t xml:space="preserve">         665.000,00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D0E2D" w:rsidRDefault="00C823B6">
            <w:pPr>
              <w:rPr>
                <w:b/>
                <w:bCs/>
                <w:sz w:val="22"/>
                <w:szCs w:val="22"/>
              </w:rPr>
            </w:pPr>
            <w:r w:rsidRPr="001D0E2D">
              <w:rPr>
                <w:b/>
                <w:bCs/>
                <w:sz w:val="22"/>
                <w:szCs w:val="22"/>
              </w:rPr>
              <w:t xml:space="preserve"> SECRETARIA DE ESPORTES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D0E2D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D0E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D0E2D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D0E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13.001.27.811.0017.1068 - Construçao da Vila Olimpica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449051.00-red 508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130.000,00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13.001.27.811.0017.2073-Inserçao Social da Pratica Desportiva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339048.00-red 504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30.000,00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13.001.27.812.0017.1069-Aquisiçao de Veiculos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449052.00-red 511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20.000,00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13.001.27.812.0017.2072-Apoio ao Esporte Prof. E Amador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337041.00-red 507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16.182,00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13.001.27.812.0017.2074-Incentivo e Fortalec. De Eventos Esport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339036.00-red 506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40.000,00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13.001.27.812.0031.1071-Aquis de Equipto e mat perm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449052.00-red 517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85.000,00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13.001.27.812.0031.2075-manutençao de Semel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339036.00-red 509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   5.000,00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13.001.27.812.0031.2076-Manutençao Fdo Munic do Esporte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337041.00-red 502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90.000,00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D0E2D">
              <w:rPr>
                <w:b/>
                <w:bCs/>
                <w:color w:val="000000"/>
                <w:sz w:val="22"/>
                <w:szCs w:val="22"/>
              </w:rPr>
              <w:t>TOTAL SECRETARIA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D0E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D0E2D">
              <w:rPr>
                <w:b/>
                <w:bCs/>
                <w:color w:val="000000"/>
                <w:sz w:val="22"/>
                <w:szCs w:val="22"/>
              </w:rPr>
              <w:t xml:space="preserve">         416.182,00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D0E2D" w:rsidRDefault="00C823B6">
            <w:pPr>
              <w:rPr>
                <w:b/>
                <w:bCs/>
                <w:sz w:val="22"/>
                <w:szCs w:val="22"/>
              </w:rPr>
            </w:pPr>
            <w:r w:rsidRPr="001D0E2D">
              <w:rPr>
                <w:b/>
                <w:bCs/>
                <w:sz w:val="22"/>
                <w:szCs w:val="22"/>
              </w:rPr>
              <w:t xml:space="preserve"> SECRETARIA DE CIDADES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D0E2D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D0E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D0E2D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D0E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14.001.15.451.0010.1114-Revitalizaçao, Constr. E Urb de Praças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44905100.00-red 526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150.000,00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14.001.15.451.0010.1116-Construçao de ciclovias na Av Blumenau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449051.00-red 529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100.000,00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14.001.15.451.0050.1122-Reestrut. De Partes da Av Blumenau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449051.00-red 528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685.000,00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14.001.15.452.0028.2104-Manut das Ativ da Semcid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319011.00-red 531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200.000,00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14.001.15.452.0028.2104-Manut das Ativ da Semcid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319013.00-red  525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50.000,00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14.001.15.451.0016.1117-Aquis de ferram de Trabalho p/bom desem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4490520.00-red 533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50.000,00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14.001.15.452.0043.2105-Contratar Projetos de Infra Estrut. Urbanis.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339039.00-red 524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380.237,42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14.001.16.481.0016.2103-Manut de Programas Habitacionais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339039.00-red 535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30.000,00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D0E2D">
              <w:rPr>
                <w:b/>
                <w:bCs/>
                <w:color w:val="000000"/>
                <w:sz w:val="22"/>
                <w:szCs w:val="22"/>
              </w:rPr>
              <w:t>TOTAL SECRETARIA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D0E2D">
              <w:rPr>
                <w:b/>
                <w:bCs/>
                <w:color w:val="000000"/>
                <w:sz w:val="22"/>
                <w:szCs w:val="22"/>
              </w:rPr>
              <w:t xml:space="preserve">     </w:t>
            </w:r>
            <w:r w:rsidRPr="001D0E2D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1.645.237,42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D0E2D" w:rsidRDefault="00C823B6">
            <w:pPr>
              <w:rPr>
                <w:b/>
                <w:bCs/>
                <w:sz w:val="22"/>
                <w:szCs w:val="22"/>
              </w:rPr>
            </w:pPr>
            <w:r w:rsidRPr="001D0E2D">
              <w:rPr>
                <w:b/>
                <w:bCs/>
                <w:sz w:val="22"/>
                <w:szCs w:val="22"/>
              </w:rPr>
              <w:lastRenderedPageBreak/>
              <w:t xml:space="preserve"> PROCURADORIA DO MUNICIPIO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D0E2D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D0E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D0E2D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D0E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17.001.02.061.0026.1007-Aquid de Equipto e mat Permanente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449052.00-red 610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10.000,00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17.001.02.061.0026.2008-Manit das Ativ da Proc Municipal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339030.00-red 612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   2.000,00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17.001.02.061.0026.2008-Manit das Ativ da Proc Municipal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339036.00-red 614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   3.000,00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17.001.02.061.0026.2008-Manit das Ativ da Proc Municipal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339039.00-red 615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80.000,00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D0E2D">
              <w:rPr>
                <w:b/>
                <w:bCs/>
                <w:color w:val="000000"/>
                <w:sz w:val="22"/>
                <w:szCs w:val="22"/>
              </w:rPr>
              <w:t>TOTAL SECRETARIA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D0E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D0E2D">
              <w:rPr>
                <w:b/>
                <w:bCs/>
                <w:color w:val="000000"/>
                <w:sz w:val="22"/>
                <w:szCs w:val="22"/>
              </w:rPr>
              <w:t xml:space="preserve">           95.000,00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D0E2D" w:rsidRDefault="00C823B6">
            <w:pPr>
              <w:rPr>
                <w:b/>
                <w:bCs/>
                <w:sz w:val="22"/>
                <w:szCs w:val="22"/>
              </w:rPr>
            </w:pPr>
            <w:r w:rsidRPr="001D0E2D">
              <w:rPr>
                <w:b/>
                <w:bCs/>
                <w:sz w:val="22"/>
                <w:szCs w:val="22"/>
              </w:rPr>
              <w:t xml:space="preserve"> CONTROLADORIA MUNICIPAL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D0E2D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D0E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D0E2D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D0E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18.001.04.124.0024.1003-Estruturaçao do Controle Interno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449052.00-red  617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10.000,00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18.001.04.124.0024.2003-Manutençao das Ativ da Controladoria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319113.00-red 618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30.000,00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18.001.04.124.0024.2003-Manutençao das Ativ da Controladoria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339014.00- red 616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10.000,00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D0E2D">
              <w:rPr>
                <w:b/>
                <w:bCs/>
                <w:color w:val="000000"/>
                <w:sz w:val="22"/>
                <w:szCs w:val="22"/>
              </w:rPr>
              <w:t>TOTAL SECRETARIA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D0E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D0E2D">
              <w:rPr>
                <w:b/>
                <w:bCs/>
                <w:color w:val="000000"/>
                <w:sz w:val="22"/>
                <w:szCs w:val="22"/>
              </w:rPr>
              <w:t xml:space="preserve">           50.000,00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D0E2D" w:rsidRDefault="00C823B6">
            <w:pPr>
              <w:rPr>
                <w:b/>
                <w:bCs/>
                <w:sz w:val="22"/>
                <w:szCs w:val="22"/>
              </w:rPr>
            </w:pPr>
            <w:r w:rsidRPr="001D0E2D">
              <w:rPr>
                <w:b/>
                <w:bCs/>
                <w:sz w:val="22"/>
                <w:szCs w:val="22"/>
              </w:rPr>
              <w:t xml:space="preserve"> Secretaria de Saude/ FUNDO  MUNICIPAL DE SAUDE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D0E2D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D0E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823B6" w:rsidRPr="001D0E2D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D0E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15.001.10.301.0004.1125-Realizar Educ. Continuada a Prof Saude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15.000,00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15.001.10.301.0004.1126-Implant. E Manut de Academia de Saude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100.000,00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15.001.10.301.0004.2110-Manut de Açoes da Atençao Basica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319013.00-red 548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740.000,00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15.001.10.301.0004.2111-Manut de Açoes de Orientaçao em Saude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339039.00-red 601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30.000,00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15.001.10.301.0004.2112-Real. Açoes de Fortalec. A Pueric., Prev.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339039.00-red 574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   2.000,00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15.001.10.302.0005.1132-Implantar Protocolo de Classif. De Risco-Upa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339039.00-red 564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   1.000,00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15.001.10.302.0005.1134-Implnatar Caps I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449052.00-red 547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100.000,00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15.001.10.302.0005.2113-Manut de Açoes de Atend. Hospitalar, Amb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339036.00-red 551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100.000,00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15.001.10.302.0005.2113-Manut de Açoes de Atend. Hospitalar, Amb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339039.00-red 570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400.000,00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15.001.10.302.0005.2115-Manutençao de Açoes do AME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339030.00-red 579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50.000,00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15.001.10.302.0005.2117-Manutençao de Açoes do CEO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339039.00-red 607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200.000,00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15.001.10.302.0005.2118-Manutençao do CAPS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339030.00-red 546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80.000,00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15.001.10.303.0002.1124-Reimplantar Programa Contra tabagismo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339030.00-red 540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   5.000,00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15.001.10.303.0002.1124-Reimplantar Programa Contra tabagismo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339039.00-red 609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30.000,00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lastRenderedPageBreak/>
              <w:t>15.001.10.303.0007.2121-Manutençao de Açao da Ouvidoria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339039.00-red 595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40.000,00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15.001.10.304.0002.1123-Implantar 3 farmacias Cidadas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449051.00-red 568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150.000,00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15.001.10.304.0002.2107-Cadastrar e Entregar a domicilio </w:t>
            </w:r>
            <w:r w:rsidR="00BF0F07" w:rsidRPr="001D0E2D">
              <w:rPr>
                <w:color w:val="000000"/>
                <w:sz w:val="22"/>
                <w:szCs w:val="22"/>
              </w:rPr>
              <w:t>medicações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339030.00-red 566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20.000,00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15.001.10.304.0002.2107-Cadastrar e Entregar a domicilio </w:t>
            </w:r>
            <w:r w:rsidR="00BF0F07" w:rsidRPr="001D0E2D">
              <w:rPr>
                <w:color w:val="000000"/>
                <w:sz w:val="22"/>
                <w:szCs w:val="22"/>
              </w:rPr>
              <w:t>medicações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339039.00-red 608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25.000,00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15.001.10.304.0006.1136-Implementar Açoes de Vigilancia em Saude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339039.00-red 606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   1.000,00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15.001.10.304.0006.2120-Manutençao de Açoes de Vigil. Em Saude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339030.00-red 586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10.000,00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15.001.10.304.0006.2120-Manutençao de Açoes de Vigil. Em Saude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339034.00-red 553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50.000,00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15.001.10.304.0006.2120-Manutençao de Açoes de Vigil. Em Saude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>339039.00-red 571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</w:rPr>
              <w:t xml:space="preserve">           15.000,00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D0E2D">
              <w:rPr>
                <w:b/>
                <w:bCs/>
                <w:color w:val="000000"/>
                <w:sz w:val="22"/>
                <w:szCs w:val="22"/>
              </w:rPr>
              <w:t>TOTAL SECRETARIA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D0E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 w:rsidP="00BF0F0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D0E2D">
              <w:rPr>
                <w:b/>
                <w:bCs/>
                <w:color w:val="000000"/>
                <w:sz w:val="22"/>
                <w:szCs w:val="22"/>
              </w:rPr>
              <w:t xml:space="preserve">     2.</w:t>
            </w:r>
            <w:r w:rsidR="00BF0F07" w:rsidRPr="001D0E2D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Pr="001D0E2D">
              <w:rPr>
                <w:b/>
                <w:bCs/>
                <w:color w:val="000000"/>
                <w:sz w:val="22"/>
                <w:szCs w:val="22"/>
              </w:rPr>
              <w:t xml:space="preserve">64.000,00 </w:t>
            </w: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rPr>
                <w:color w:val="000000"/>
                <w:sz w:val="22"/>
                <w:szCs w:val="22"/>
              </w:rPr>
            </w:pPr>
          </w:p>
        </w:tc>
      </w:tr>
      <w:tr w:rsidR="00C823B6" w:rsidTr="00C823B6">
        <w:trPr>
          <w:trHeight w:val="300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D0E2D">
              <w:rPr>
                <w:b/>
                <w:bCs/>
                <w:color w:val="000000"/>
                <w:sz w:val="22"/>
                <w:szCs w:val="22"/>
              </w:rPr>
              <w:t>TOTAL GERAL DO PROJETO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D0E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3B6" w:rsidRPr="001D0E2D" w:rsidRDefault="00C823B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D0E2D">
              <w:rPr>
                <w:b/>
                <w:bCs/>
                <w:color w:val="000000"/>
                <w:sz w:val="22"/>
                <w:szCs w:val="22"/>
              </w:rPr>
              <w:t xml:space="preserve">   35.546.182,00 </w:t>
            </w:r>
          </w:p>
        </w:tc>
      </w:tr>
    </w:tbl>
    <w:p w:rsidR="00C14317" w:rsidRDefault="00C14317" w:rsidP="0058749D">
      <w:pPr>
        <w:pStyle w:val="Recuodecorpodetexto2"/>
        <w:spacing w:after="0" w:line="240" w:lineRule="auto"/>
        <w:ind w:left="0" w:firstLine="1418"/>
        <w:jc w:val="both"/>
        <w:rPr>
          <w:rFonts w:ascii="Arial" w:hAnsi="Arial" w:cs="Arial"/>
          <w:b/>
          <w:sz w:val="22"/>
          <w:szCs w:val="22"/>
        </w:rPr>
      </w:pPr>
    </w:p>
    <w:p w:rsidR="00C363D5" w:rsidRPr="001D0E2D" w:rsidRDefault="00C363D5" w:rsidP="0058749D">
      <w:pPr>
        <w:pStyle w:val="Recuodecorpodetexto2"/>
        <w:spacing w:after="0" w:line="240" w:lineRule="auto"/>
        <w:ind w:left="0" w:firstLine="1418"/>
        <w:jc w:val="both"/>
        <w:rPr>
          <w:sz w:val="22"/>
          <w:szCs w:val="22"/>
        </w:rPr>
      </w:pPr>
      <w:r w:rsidRPr="001D0E2D">
        <w:rPr>
          <w:b/>
          <w:sz w:val="22"/>
          <w:szCs w:val="22"/>
        </w:rPr>
        <w:t>Art. 3</w:t>
      </w:r>
      <w:r w:rsidRPr="001D0E2D">
        <w:rPr>
          <w:sz w:val="22"/>
          <w:szCs w:val="22"/>
        </w:rPr>
        <w:t>º Esta Lei entrará em vigor na data de sua publicação.</w:t>
      </w:r>
    </w:p>
    <w:p w:rsidR="0058749D" w:rsidRDefault="0058749D" w:rsidP="0058749D">
      <w:pPr>
        <w:pStyle w:val="Recuodecorpodetexto2"/>
        <w:spacing w:after="0" w:line="240" w:lineRule="auto"/>
        <w:ind w:left="0" w:firstLine="1418"/>
        <w:jc w:val="both"/>
      </w:pPr>
    </w:p>
    <w:p w:rsidR="00F22FE0" w:rsidRPr="00F22FE0" w:rsidRDefault="00F22FE0" w:rsidP="0058749D">
      <w:pPr>
        <w:pStyle w:val="Recuodecorpodetexto2"/>
        <w:spacing w:after="0" w:line="240" w:lineRule="auto"/>
        <w:ind w:left="0" w:firstLine="1418"/>
        <w:jc w:val="both"/>
      </w:pPr>
    </w:p>
    <w:p w:rsidR="00F22FE0" w:rsidRPr="00F22FE0" w:rsidRDefault="003866B7" w:rsidP="00F22FE0">
      <w:pPr>
        <w:tabs>
          <w:tab w:val="left" w:pos="1134"/>
        </w:tabs>
        <w:ind w:firstLine="1418"/>
        <w:jc w:val="both"/>
        <w:rPr>
          <w:b/>
        </w:rPr>
      </w:pPr>
      <w:r>
        <w:t>Prefeitura</w:t>
      </w:r>
      <w:r w:rsidR="00F22FE0" w:rsidRPr="00F22FE0">
        <w:t xml:space="preserve"> Municipal de Sorriso, Estado de Mato Grosso, em </w:t>
      </w:r>
      <w:r w:rsidR="007D3F63">
        <w:t>03</w:t>
      </w:r>
      <w:r w:rsidR="00F22FE0" w:rsidRPr="00F22FE0">
        <w:t xml:space="preserve"> de </w:t>
      </w:r>
      <w:r w:rsidR="007D3F63">
        <w:t>junho</w:t>
      </w:r>
      <w:r w:rsidR="00F22FE0" w:rsidRPr="00F22FE0">
        <w:t xml:space="preserve"> de 2014.</w:t>
      </w:r>
    </w:p>
    <w:p w:rsidR="00F22FE0" w:rsidRDefault="00F22FE0" w:rsidP="00F22FE0">
      <w:pPr>
        <w:tabs>
          <w:tab w:val="left" w:pos="1134"/>
        </w:tabs>
        <w:ind w:firstLine="1418"/>
        <w:jc w:val="both"/>
        <w:rPr>
          <w:b/>
        </w:rPr>
      </w:pPr>
    </w:p>
    <w:p w:rsidR="00F22FE0" w:rsidRPr="00F22FE0" w:rsidRDefault="00F22FE0" w:rsidP="00F22FE0">
      <w:pPr>
        <w:tabs>
          <w:tab w:val="left" w:pos="1134"/>
        </w:tabs>
        <w:ind w:firstLine="1418"/>
        <w:jc w:val="both"/>
        <w:rPr>
          <w:b/>
        </w:rPr>
      </w:pPr>
    </w:p>
    <w:p w:rsidR="00F22FE0" w:rsidRDefault="00F22FE0" w:rsidP="00F22FE0">
      <w:pPr>
        <w:tabs>
          <w:tab w:val="left" w:pos="1134"/>
        </w:tabs>
        <w:ind w:firstLine="1418"/>
        <w:jc w:val="both"/>
        <w:rPr>
          <w:b/>
        </w:rPr>
      </w:pPr>
    </w:p>
    <w:p w:rsidR="007D3F63" w:rsidRPr="00F22FE0" w:rsidRDefault="007D3F63" w:rsidP="00F22FE0">
      <w:pPr>
        <w:tabs>
          <w:tab w:val="left" w:pos="1134"/>
        </w:tabs>
        <w:ind w:firstLine="1418"/>
        <w:jc w:val="both"/>
        <w:rPr>
          <w:b/>
        </w:rPr>
      </w:pPr>
    </w:p>
    <w:p w:rsidR="00F22FE0" w:rsidRPr="00F22FE0" w:rsidRDefault="00F22FE0" w:rsidP="00F22FE0">
      <w:pPr>
        <w:tabs>
          <w:tab w:val="left" w:pos="1134"/>
        </w:tabs>
        <w:jc w:val="center"/>
        <w:rPr>
          <w:b/>
        </w:rPr>
      </w:pPr>
    </w:p>
    <w:p w:rsidR="00F22FE0" w:rsidRPr="00F22FE0" w:rsidRDefault="003866B7" w:rsidP="00F22FE0">
      <w:pPr>
        <w:tabs>
          <w:tab w:val="left" w:pos="1134"/>
        </w:tabs>
        <w:jc w:val="center"/>
        <w:rPr>
          <w:b/>
        </w:rPr>
      </w:pPr>
      <w:r>
        <w:rPr>
          <w:b/>
        </w:rPr>
        <w:t xml:space="preserve">                                 DILCEU ROSSATO</w:t>
      </w:r>
    </w:p>
    <w:p w:rsidR="00F22FE0" w:rsidRDefault="003866B7" w:rsidP="00F22FE0">
      <w:pPr>
        <w:tabs>
          <w:tab w:val="left" w:pos="1134"/>
        </w:tabs>
        <w:jc w:val="center"/>
      </w:pPr>
      <w:r>
        <w:t xml:space="preserve">                                 </w:t>
      </w:r>
      <w:r w:rsidR="00F22FE0" w:rsidRPr="00F22FE0">
        <w:t>Pre</w:t>
      </w:r>
      <w:r>
        <w:t>feito Municipal</w:t>
      </w:r>
    </w:p>
    <w:p w:rsidR="003866B7" w:rsidRDefault="003866B7" w:rsidP="00F22FE0">
      <w:pPr>
        <w:tabs>
          <w:tab w:val="left" w:pos="1134"/>
        </w:tabs>
        <w:jc w:val="center"/>
      </w:pPr>
    </w:p>
    <w:p w:rsidR="003866B7" w:rsidRDefault="003866B7" w:rsidP="00F22FE0">
      <w:pPr>
        <w:tabs>
          <w:tab w:val="left" w:pos="1134"/>
        </w:tabs>
        <w:jc w:val="center"/>
      </w:pPr>
    </w:p>
    <w:p w:rsidR="003866B7" w:rsidRPr="003866B7" w:rsidRDefault="003866B7" w:rsidP="003866B7">
      <w:pPr>
        <w:tabs>
          <w:tab w:val="left" w:pos="1134"/>
        </w:tabs>
        <w:rPr>
          <w:b/>
        </w:rPr>
      </w:pPr>
      <w:r>
        <w:t xml:space="preserve">     </w:t>
      </w:r>
      <w:r w:rsidRPr="003866B7">
        <w:rPr>
          <w:b/>
        </w:rPr>
        <w:t>Marilene Felicitá Savi</w:t>
      </w:r>
    </w:p>
    <w:p w:rsidR="003866B7" w:rsidRPr="00F22FE0" w:rsidRDefault="003866B7" w:rsidP="003866B7">
      <w:pPr>
        <w:tabs>
          <w:tab w:val="left" w:pos="1134"/>
        </w:tabs>
      </w:pPr>
      <w:r>
        <w:t>Secretária de Administração</w:t>
      </w:r>
    </w:p>
    <w:sectPr w:rsidR="003866B7" w:rsidRPr="00F22FE0" w:rsidSect="003866B7">
      <w:pgSz w:w="11906" w:h="16838" w:code="9"/>
      <w:pgMar w:top="2268" w:right="707" w:bottom="1418" w:left="156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904" w:rsidRDefault="003F3904" w:rsidP="005538BC">
      <w:r>
        <w:separator/>
      </w:r>
    </w:p>
  </w:endnote>
  <w:endnote w:type="continuationSeparator" w:id="0">
    <w:p w:rsidR="003F3904" w:rsidRDefault="003F3904" w:rsidP="00553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904" w:rsidRDefault="003F3904" w:rsidP="005538BC">
      <w:r>
        <w:separator/>
      </w:r>
    </w:p>
  </w:footnote>
  <w:footnote w:type="continuationSeparator" w:id="0">
    <w:p w:rsidR="003F3904" w:rsidRDefault="003F3904" w:rsidP="005538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188289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350533"/>
    <w:multiLevelType w:val="multilevel"/>
    <w:tmpl w:val="6C928E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w w:val="99"/>
      </w:rPr>
    </w:lvl>
  </w:abstractNum>
  <w:abstractNum w:abstractNumId="2">
    <w:nsid w:val="12E21320"/>
    <w:multiLevelType w:val="hybridMultilevel"/>
    <w:tmpl w:val="EE8CF73A"/>
    <w:lvl w:ilvl="0" w:tplc="4D227E48">
      <w:start w:val="1"/>
      <w:numFmt w:val="lowerLetter"/>
      <w:lvlText w:val="%1)"/>
      <w:lvlJc w:val="left"/>
      <w:pPr>
        <w:ind w:left="1319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15093478"/>
    <w:multiLevelType w:val="hybridMultilevel"/>
    <w:tmpl w:val="6736DE28"/>
    <w:lvl w:ilvl="0" w:tplc="543AA73C">
      <w:start w:val="1"/>
      <w:numFmt w:val="decimal"/>
      <w:lvlText w:val="%1."/>
      <w:lvlJc w:val="left"/>
      <w:pPr>
        <w:ind w:left="532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6042" w:hanging="360"/>
      </w:pPr>
    </w:lvl>
    <w:lvl w:ilvl="2" w:tplc="0416001B" w:tentative="1">
      <w:start w:val="1"/>
      <w:numFmt w:val="lowerRoman"/>
      <w:lvlText w:val="%3."/>
      <w:lvlJc w:val="right"/>
      <w:pPr>
        <w:ind w:left="6762" w:hanging="180"/>
      </w:pPr>
    </w:lvl>
    <w:lvl w:ilvl="3" w:tplc="0416000F" w:tentative="1">
      <w:start w:val="1"/>
      <w:numFmt w:val="decimal"/>
      <w:lvlText w:val="%4."/>
      <w:lvlJc w:val="left"/>
      <w:pPr>
        <w:ind w:left="7482" w:hanging="360"/>
      </w:pPr>
    </w:lvl>
    <w:lvl w:ilvl="4" w:tplc="04160019" w:tentative="1">
      <w:start w:val="1"/>
      <w:numFmt w:val="lowerLetter"/>
      <w:lvlText w:val="%5."/>
      <w:lvlJc w:val="left"/>
      <w:pPr>
        <w:ind w:left="8202" w:hanging="360"/>
      </w:pPr>
    </w:lvl>
    <w:lvl w:ilvl="5" w:tplc="0416001B" w:tentative="1">
      <w:start w:val="1"/>
      <w:numFmt w:val="lowerRoman"/>
      <w:lvlText w:val="%6."/>
      <w:lvlJc w:val="right"/>
      <w:pPr>
        <w:ind w:left="8922" w:hanging="180"/>
      </w:pPr>
    </w:lvl>
    <w:lvl w:ilvl="6" w:tplc="0416000F" w:tentative="1">
      <w:start w:val="1"/>
      <w:numFmt w:val="decimal"/>
      <w:lvlText w:val="%7."/>
      <w:lvlJc w:val="left"/>
      <w:pPr>
        <w:ind w:left="9642" w:hanging="360"/>
      </w:pPr>
    </w:lvl>
    <w:lvl w:ilvl="7" w:tplc="04160019" w:tentative="1">
      <w:start w:val="1"/>
      <w:numFmt w:val="lowerLetter"/>
      <w:lvlText w:val="%8."/>
      <w:lvlJc w:val="left"/>
      <w:pPr>
        <w:ind w:left="10362" w:hanging="360"/>
      </w:pPr>
    </w:lvl>
    <w:lvl w:ilvl="8" w:tplc="0416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">
    <w:nsid w:val="284C1A3F"/>
    <w:multiLevelType w:val="hybridMultilevel"/>
    <w:tmpl w:val="3D9625C8"/>
    <w:lvl w:ilvl="0" w:tplc="DADA7B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DEF0999"/>
    <w:multiLevelType w:val="hybridMultilevel"/>
    <w:tmpl w:val="4B08E996"/>
    <w:lvl w:ilvl="0" w:tplc="44E6945E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6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636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2D221C"/>
    <w:multiLevelType w:val="hybridMultilevel"/>
    <w:tmpl w:val="A3FED2E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9F432D"/>
    <w:rsid w:val="00001715"/>
    <w:rsid w:val="00004ED3"/>
    <w:rsid w:val="00005AA0"/>
    <w:rsid w:val="00006624"/>
    <w:rsid w:val="00007CE2"/>
    <w:rsid w:val="00011F0D"/>
    <w:rsid w:val="000254A0"/>
    <w:rsid w:val="0002680B"/>
    <w:rsid w:val="00031DF2"/>
    <w:rsid w:val="00033FDD"/>
    <w:rsid w:val="000355EA"/>
    <w:rsid w:val="000426A9"/>
    <w:rsid w:val="00047185"/>
    <w:rsid w:val="0005263B"/>
    <w:rsid w:val="00053D39"/>
    <w:rsid w:val="00053FC9"/>
    <w:rsid w:val="00056886"/>
    <w:rsid w:val="00060B13"/>
    <w:rsid w:val="0006251B"/>
    <w:rsid w:val="00076379"/>
    <w:rsid w:val="00081B4A"/>
    <w:rsid w:val="000824B7"/>
    <w:rsid w:val="00084C6B"/>
    <w:rsid w:val="00086E8D"/>
    <w:rsid w:val="000870AA"/>
    <w:rsid w:val="00087F1B"/>
    <w:rsid w:val="00092C33"/>
    <w:rsid w:val="0009349B"/>
    <w:rsid w:val="000946B1"/>
    <w:rsid w:val="000A0CF8"/>
    <w:rsid w:val="000B24BD"/>
    <w:rsid w:val="000B3F68"/>
    <w:rsid w:val="000B7528"/>
    <w:rsid w:val="000C025D"/>
    <w:rsid w:val="000C7E09"/>
    <w:rsid w:val="000D0643"/>
    <w:rsid w:val="000D1361"/>
    <w:rsid w:val="000D162C"/>
    <w:rsid w:val="000E01E2"/>
    <w:rsid w:val="000E741E"/>
    <w:rsid w:val="000E7E68"/>
    <w:rsid w:val="000F0B82"/>
    <w:rsid w:val="000F0F7D"/>
    <w:rsid w:val="000F6A89"/>
    <w:rsid w:val="0010278E"/>
    <w:rsid w:val="00102DB3"/>
    <w:rsid w:val="00106712"/>
    <w:rsid w:val="00111712"/>
    <w:rsid w:val="00111D2E"/>
    <w:rsid w:val="00111E3C"/>
    <w:rsid w:val="001144BC"/>
    <w:rsid w:val="00116B9B"/>
    <w:rsid w:val="00117BDB"/>
    <w:rsid w:val="001260CA"/>
    <w:rsid w:val="00130596"/>
    <w:rsid w:val="0013294F"/>
    <w:rsid w:val="00140D1E"/>
    <w:rsid w:val="00146034"/>
    <w:rsid w:val="00146057"/>
    <w:rsid w:val="001603C9"/>
    <w:rsid w:val="00161925"/>
    <w:rsid w:val="00163946"/>
    <w:rsid w:val="00164F4E"/>
    <w:rsid w:val="001652AA"/>
    <w:rsid w:val="00167809"/>
    <w:rsid w:val="00170E85"/>
    <w:rsid w:val="00182891"/>
    <w:rsid w:val="001840FC"/>
    <w:rsid w:val="00184F01"/>
    <w:rsid w:val="00185882"/>
    <w:rsid w:val="00186DA4"/>
    <w:rsid w:val="00195838"/>
    <w:rsid w:val="00196457"/>
    <w:rsid w:val="0019742E"/>
    <w:rsid w:val="001A2A45"/>
    <w:rsid w:val="001A4BFB"/>
    <w:rsid w:val="001B04E5"/>
    <w:rsid w:val="001B2BA1"/>
    <w:rsid w:val="001B3BFA"/>
    <w:rsid w:val="001B539D"/>
    <w:rsid w:val="001B5A23"/>
    <w:rsid w:val="001C13EC"/>
    <w:rsid w:val="001D0E2D"/>
    <w:rsid w:val="001D156F"/>
    <w:rsid w:val="001D483F"/>
    <w:rsid w:val="001E3DAE"/>
    <w:rsid w:val="001E4073"/>
    <w:rsid w:val="001F1B10"/>
    <w:rsid w:val="001F5E45"/>
    <w:rsid w:val="001F792D"/>
    <w:rsid w:val="00210E8C"/>
    <w:rsid w:val="00215741"/>
    <w:rsid w:val="002178DD"/>
    <w:rsid w:val="00217E23"/>
    <w:rsid w:val="00221EFD"/>
    <w:rsid w:val="00223C9D"/>
    <w:rsid w:val="00224C03"/>
    <w:rsid w:val="0023188E"/>
    <w:rsid w:val="00241903"/>
    <w:rsid w:val="00245472"/>
    <w:rsid w:val="002626D9"/>
    <w:rsid w:val="002643A6"/>
    <w:rsid w:val="0027313B"/>
    <w:rsid w:val="002775D5"/>
    <w:rsid w:val="00277DFE"/>
    <w:rsid w:val="00281D00"/>
    <w:rsid w:val="0029180A"/>
    <w:rsid w:val="002A13AB"/>
    <w:rsid w:val="002A4C95"/>
    <w:rsid w:val="002A7012"/>
    <w:rsid w:val="002B01F2"/>
    <w:rsid w:val="002B1693"/>
    <w:rsid w:val="002B5C00"/>
    <w:rsid w:val="002C259A"/>
    <w:rsid w:val="002C3B13"/>
    <w:rsid w:val="002C5C88"/>
    <w:rsid w:val="002D1196"/>
    <w:rsid w:val="002D21F4"/>
    <w:rsid w:val="002D3D3F"/>
    <w:rsid w:val="002D66EC"/>
    <w:rsid w:val="002E160B"/>
    <w:rsid w:val="002E173B"/>
    <w:rsid w:val="002E32BF"/>
    <w:rsid w:val="002E530D"/>
    <w:rsid w:val="002F038A"/>
    <w:rsid w:val="002F11F2"/>
    <w:rsid w:val="002F1F9F"/>
    <w:rsid w:val="002F5EB7"/>
    <w:rsid w:val="002F7572"/>
    <w:rsid w:val="00302F1F"/>
    <w:rsid w:val="00305F0A"/>
    <w:rsid w:val="003076F6"/>
    <w:rsid w:val="00312DC8"/>
    <w:rsid w:val="00315C05"/>
    <w:rsid w:val="00317A60"/>
    <w:rsid w:val="00326EF8"/>
    <w:rsid w:val="0033097C"/>
    <w:rsid w:val="00330D95"/>
    <w:rsid w:val="00332107"/>
    <w:rsid w:val="00332E73"/>
    <w:rsid w:val="003434BD"/>
    <w:rsid w:val="0035571D"/>
    <w:rsid w:val="00357E20"/>
    <w:rsid w:val="003649BD"/>
    <w:rsid w:val="00366F92"/>
    <w:rsid w:val="00374AD9"/>
    <w:rsid w:val="00381068"/>
    <w:rsid w:val="0038347E"/>
    <w:rsid w:val="0038536B"/>
    <w:rsid w:val="00385535"/>
    <w:rsid w:val="003866B7"/>
    <w:rsid w:val="003901EC"/>
    <w:rsid w:val="00397F67"/>
    <w:rsid w:val="003A4BF0"/>
    <w:rsid w:val="003B11DF"/>
    <w:rsid w:val="003C6B18"/>
    <w:rsid w:val="003C7704"/>
    <w:rsid w:val="003D0132"/>
    <w:rsid w:val="003D01D4"/>
    <w:rsid w:val="003D3366"/>
    <w:rsid w:val="003D3EA6"/>
    <w:rsid w:val="003E0B12"/>
    <w:rsid w:val="003E5556"/>
    <w:rsid w:val="003E6232"/>
    <w:rsid w:val="003E767A"/>
    <w:rsid w:val="003F3904"/>
    <w:rsid w:val="003F5365"/>
    <w:rsid w:val="004109C2"/>
    <w:rsid w:val="00410CD8"/>
    <w:rsid w:val="004256A3"/>
    <w:rsid w:val="00427C44"/>
    <w:rsid w:val="004304E0"/>
    <w:rsid w:val="0044603A"/>
    <w:rsid w:val="004539A0"/>
    <w:rsid w:val="00453F58"/>
    <w:rsid w:val="004636B7"/>
    <w:rsid w:val="0046607E"/>
    <w:rsid w:val="00467464"/>
    <w:rsid w:val="00470D24"/>
    <w:rsid w:val="0047536F"/>
    <w:rsid w:val="00477D39"/>
    <w:rsid w:val="00492846"/>
    <w:rsid w:val="004A2949"/>
    <w:rsid w:val="004A53F8"/>
    <w:rsid w:val="004A7360"/>
    <w:rsid w:val="004B12E3"/>
    <w:rsid w:val="004B1374"/>
    <w:rsid w:val="004C1769"/>
    <w:rsid w:val="004C34F7"/>
    <w:rsid w:val="004C65C0"/>
    <w:rsid w:val="004D01EE"/>
    <w:rsid w:val="004D2AB2"/>
    <w:rsid w:val="004D6040"/>
    <w:rsid w:val="004E1F85"/>
    <w:rsid w:val="004E3474"/>
    <w:rsid w:val="004F19DD"/>
    <w:rsid w:val="004F2B9D"/>
    <w:rsid w:val="00500DF3"/>
    <w:rsid w:val="00502F09"/>
    <w:rsid w:val="00503225"/>
    <w:rsid w:val="005033AE"/>
    <w:rsid w:val="00503423"/>
    <w:rsid w:val="00505866"/>
    <w:rsid w:val="005058AB"/>
    <w:rsid w:val="00505F3B"/>
    <w:rsid w:val="00511FE1"/>
    <w:rsid w:val="0051327A"/>
    <w:rsid w:val="00516228"/>
    <w:rsid w:val="00522505"/>
    <w:rsid w:val="00540622"/>
    <w:rsid w:val="0054250F"/>
    <w:rsid w:val="005513C3"/>
    <w:rsid w:val="00553769"/>
    <w:rsid w:val="005538BC"/>
    <w:rsid w:val="00553CAA"/>
    <w:rsid w:val="005562E0"/>
    <w:rsid w:val="0055761C"/>
    <w:rsid w:val="00562BA9"/>
    <w:rsid w:val="005630A0"/>
    <w:rsid w:val="005637C5"/>
    <w:rsid w:val="005638C1"/>
    <w:rsid w:val="00564D74"/>
    <w:rsid w:val="00564EE6"/>
    <w:rsid w:val="005769CF"/>
    <w:rsid w:val="0058749D"/>
    <w:rsid w:val="00587676"/>
    <w:rsid w:val="005A10E3"/>
    <w:rsid w:val="005A5397"/>
    <w:rsid w:val="005A6351"/>
    <w:rsid w:val="005B5358"/>
    <w:rsid w:val="005B6B96"/>
    <w:rsid w:val="005B7BFE"/>
    <w:rsid w:val="005C4FB6"/>
    <w:rsid w:val="005C5DC3"/>
    <w:rsid w:val="005C7DAC"/>
    <w:rsid w:val="005D2451"/>
    <w:rsid w:val="005D57ED"/>
    <w:rsid w:val="005D69B6"/>
    <w:rsid w:val="005E50C2"/>
    <w:rsid w:val="005F0D45"/>
    <w:rsid w:val="005F2275"/>
    <w:rsid w:val="005F27A5"/>
    <w:rsid w:val="005F3B0C"/>
    <w:rsid w:val="005F4D5E"/>
    <w:rsid w:val="006019D9"/>
    <w:rsid w:val="00605331"/>
    <w:rsid w:val="006077C1"/>
    <w:rsid w:val="006107CB"/>
    <w:rsid w:val="006131B0"/>
    <w:rsid w:val="006230D2"/>
    <w:rsid w:val="006251F0"/>
    <w:rsid w:val="00630702"/>
    <w:rsid w:val="0063177F"/>
    <w:rsid w:val="00632475"/>
    <w:rsid w:val="00636DEA"/>
    <w:rsid w:val="0064219A"/>
    <w:rsid w:val="00642DE4"/>
    <w:rsid w:val="0065138F"/>
    <w:rsid w:val="00651761"/>
    <w:rsid w:val="00654D0B"/>
    <w:rsid w:val="00654D3F"/>
    <w:rsid w:val="00656875"/>
    <w:rsid w:val="006574F7"/>
    <w:rsid w:val="006612E6"/>
    <w:rsid w:val="00674A70"/>
    <w:rsid w:val="0068154F"/>
    <w:rsid w:val="00682197"/>
    <w:rsid w:val="00693C48"/>
    <w:rsid w:val="006A06F5"/>
    <w:rsid w:val="006A25B1"/>
    <w:rsid w:val="006A330A"/>
    <w:rsid w:val="006C63A3"/>
    <w:rsid w:val="006F3116"/>
    <w:rsid w:val="007015E3"/>
    <w:rsid w:val="00702589"/>
    <w:rsid w:val="007044C4"/>
    <w:rsid w:val="00707E14"/>
    <w:rsid w:val="00716419"/>
    <w:rsid w:val="00722321"/>
    <w:rsid w:val="007227AA"/>
    <w:rsid w:val="00722C24"/>
    <w:rsid w:val="0072787E"/>
    <w:rsid w:val="00727934"/>
    <w:rsid w:val="00727C7C"/>
    <w:rsid w:val="007375B0"/>
    <w:rsid w:val="007402F5"/>
    <w:rsid w:val="00746B66"/>
    <w:rsid w:val="00750EDA"/>
    <w:rsid w:val="007633D8"/>
    <w:rsid w:val="007657EE"/>
    <w:rsid w:val="00767C80"/>
    <w:rsid w:val="00773079"/>
    <w:rsid w:val="00774864"/>
    <w:rsid w:val="0077773D"/>
    <w:rsid w:val="007813F4"/>
    <w:rsid w:val="0078489F"/>
    <w:rsid w:val="0079181C"/>
    <w:rsid w:val="007941F8"/>
    <w:rsid w:val="00794709"/>
    <w:rsid w:val="00794DA0"/>
    <w:rsid w:val="00796421"/>
    <w:rsid w:val="007A352C"/>
    <w:rsid w:val="007A4834"/>
    <w:rsid w:val="007B19A8"/>
    <w:rsid w:val="007B6ED4"/>
    <w:rsid w:val="007B7489"/>
    <w:rsid w:val="007C7B7F"/>
    <w:rsid w:val="007D135D"/>
    <w:rsid w:val="007D2241"/>
    <w:rsid w:val="007D3F63"/>
    <w:rsid w:val="007E011E"/>
    <w:rsid w:val="007E25B2"/>
    <w:rsid w:val="007F4A80"/>
    <w:rsid w:val="007F57EC"/>
    <w:rsid w:val="007F7E7D"/>
    <w:rsid w:val="00803BB3"/>
    <w:rsid w:val="00804330"/>
    <w:rsid w:val="0080492B"/>
    <w:rsid w:val="00806559"/>
    <w:rsid w:val="00806AB7"/>
    <w:rsid w:val="008135DE"/>
    <w:rsid w:val="00816D5E"/>
    <w:rsid w:val="00817220"/>
    <w:rsid w:val="00824E89"/>
    <w:rsid w:val="008339B4"/>
    <w:rsid w:val="00846EF5"/>
    <w:rsid w:val="008562FC"/>
    <w:rsid w:val="008607AA"/>
    <w:rsid w:val="008662C2"/>
    <w:rsid w:val="0086661A"/>
    <w:rsid w:val="00873B80"/>
    <w:rsid w:val="008873DE"/>
    <w:rsid w:val="008967D4"/>
    <w:rsid w:val="008B3C22"/>
    <w:rsid w:val="008B6673"/>
    <w:rsid w:val="008C215E"/>
    <w:rsid w:val="008C38C0"/>
    <w:rsid w:val="008C3F4B"/>
    <w:rsid w:val="008D12BC"/>
    <w:rsid w:val="008D1B9D"/>
    <w:rsid w:val="008D2703"/>
    <w:rsid w:val="008D68FB"/>
    <w:rsid w:val="008D79F7"/>
    <w:rsid w:val="008E3715"/>
    <w:rsid w:val="008E5BBC"/>
    <w:rsid w:val="008F38FE"/>
    <w:rsid w:val="008F4F69"/>
    <w:rsid w:val="008F6C43"/>
    <w:rsid w:val="008F776C"/>
    <w:rsid w:val="00902261"/>
    <w:rsid w:val="00904A3C"/>
    <w:rsid w:val="009141B9"/>
    <w:rsid w:val="0091521C"/>
    <w:rsid w:val="009230D8"/>
    <w:rsid w:val="00923AEB"/>
    <w:rsid w:val="00927D19"/>
    <w:rsid w:val="009336E5"/>
    <w:rsid w:val="00935A98"/>
    <w:rsid w:val="00940D31"/>
    <w:rsid w:val="009412B2"/>
    <w:rsid w:val="009532AF"/>
    <w:rsid w:val="009546ED"/>
    <w:rsid w:val="009554B8"/>
    <w:rsid w:val="00972A71"/>
    <w:rsid w:val="00972EBD"/>
    <w:rsid w:val="00973D30"/>
    <w:rsid w:val="0098620E"/>
    <w:rsid w:val="00986CF8"/>
    <w:rsid w:val="00991E22"/>
    <w:rsid w:val="009A1957"/>
    <w:rsid w:val="009A2693"/>
    <w:rsid w:val="009A4370"/>
    <w:rsid w:val="009A5DF5"/>
    <w:rsid w:val="009B569A"/>
    <w:rsid w:val="009C2AAF"/>
    <w:rsid w:val="009C329C"/>
    <w:rsid w:val="009C4527"/>
    <w:rsid w:val="009C6FDA"/>
    <w:rsid w:val="009C7096"/>
    <w:rsid w:val="009D01F0"/>
    <w:rsid w:val="009D36E3"/>
    <w:rsid w:val="009D3D9C"/>
    <w:rsid w:val="009D40AB"/>
    <w:rsid w:val="009E2B74"/>
    <w:rsid w:val="009E5287"/>
    <w:rsid w:val="009F432D"/>
    <w:rsid w:val="00A00BA5"/>
    <w:rsid w:val="00A045B0"/>
    <w:rsid w:val="00A07514"/>
    <w:rsid w:val="00A2761B"/>
    <w:rsid w:val="00A35DEB"/>
    <w:rsid w:val="00A37797"/>
    <w:rsid w:val="00A413B1"/>
    <w:rsid w:val="00A42CAF"/>
    <w:rsid w:val="00A440D8"/>
    <w:rsid w:val="00A4569B"/>
    <w:rsid w:val="00A6072C"/>
    <w:rsid w:val="00A649DC"/>
    <w:rsid w:val="00A772E9"/>
    <w:rsid w:val="00A82E24"/>
    <w:rsid w:val="00A86882"/>
    <w:rsid w:val="00A90A0D"/>
    <w:rsid w:val="00A95A13"/>
    <w:rsid w:val="00A97F65"/>
    <w:rsid w:val="00AC7EFF"/>
    <w:rsid w:val="00AD0650"/>
    <w:rsid w:val="00AD1296"/>
    <w:rsid w:val="00AD4343"/>
    <w:rsid w:val="00AD43E0"/>
    <w:rsid w:val="00AD5E44"/>
    <w:rsid w:val="00AD7A4E"/>
    <w:rsid w:val="00AD7D70"/>
    <w:rsid w:val="00AE0F60"/>
    <w:rsid w:val="00AE5EF1"/>
    <w:rsid w:val="00AF1763"/>
    <w:rsid w:val="00AF1D30"/>
    <w:rsid w:val="00B044CB"/>
    <w:rsid w:val="00B06607"/>
    <w:rsid w:val="00B1046F"/>
    <w:rsid w:val="00B21114"/>
    <w:rsid w:val="00B21EA8"/>
    <w:rsid w:val="00B229AC"/>
    <w:rsid w:val="00B2478C"/>
    <w:rsid w:val="00B24ACC"/>
    <w:rsid w:val="00B26C08"/>
    <w:rsid w:val="00B27D85"/>
    <w:rsid w:val="00B43106"/>
    <w:rsid w:val="00B5024D"/>
    <w:rsid w:val="00B5165D"/>
    <w:rsid w:val="00B528D1"/>
    <w:rsid w:val="00B634AB"/>
    <w:rsid w:val="00B64957"/>
    <w:rsid w:val="00B6691A"/>
    <w:rsid w:val="00B708D2"/>
    <w:rsid w:val="00B74751"/>
    <w:rsid w:val="00B84887"/>
    <w:rsid w:val="00B900F6"/>
    <w:rsid w:val="00B919A0"/>
    <w:rsid w:val="00BA01DB"/>
    <w:rsid w:val="00BA056B"/>
    <w:rsid w:val="00BA21D0"/>
    <w:rsid w:val="00BB08BA"/>
    <w:rsid w:val="00BB2432"/>
    <w:rsid w:val="00BB3A65"/>
    <w:rsid w:val="00BC2D94"/>
    <w:rsid w:val="00BD10AF"/>
    <w:rsid w:val="00BD28E6"/>
    <w:rsid w:val="00BE0700"/>
    <w:rsid w:val="00BF0F07"/>
    <w:rsid w:val="00BF46D8"/>
    <w:rsid w:val="00BF5441"/>
    <w:rsid w:val="00BF639F"/>
    <w:rsid w:val="00C01493"/>
    <w:rsid w:val="00C03367"/>
    <w:rsid w:val="00C03ECF"/>
    <w:rsid w:val="00C078A1"/>
    <w:rsid w:val="00C11178"/>
    <w:rsid w:val="00C14317"/>
    <w:rsid w:val="00C20744"/>
    <w:rsid w:val="00C272B5"/>
    <w:rsid w:val="00C325EF"/>
    <w:rsid w:val="00C363D5"/>
    <w:rsid w:val="00C36ACE"/>
    <w:rsid w:val="00C410AE"/>
    <w:rsid w:val="00C468F1"/>
    <w:rsid w:val="00C52B27"/>
    <w:rsid w:val="00C552FC"/>
    <w:rsid w:val="00C618D4"/>
    <w:rsid w:val="00C65B69"/>
    <w:rsid w:val="00C661AD"/>
    <w:rsid w:val="00C74FF4"/>
    <w:rsid w:val="00C80DB5"/>
    <w:rsid w:val="00C81B9C"/>
    <w:rsid w:val="00C823B6"/>
    <w:rsid w:val="00C87B7E"/>
    <w:rsid w:val="00C92031"/>
    <w:rsid w:val="00C930B2"/>
    <w:rsid w:val="00CA4E44"/>
    <w:rsid w:val="00CB171E"/>
    <w:rsid w:val="00CB60FA"/>
    <w:rsid w:val="00CB7197"/>
    <w:rsid w:val="00CC531F"/>
    <w:rsid w:val="00CC59B3"/>
    <w:rsid w:val="00CC5CB4"/>
    <w:rsid w:val="00CD1A8A"/>
    <w:rsid w:val="00CD7A4D"/>
    <w:rsid w:val="00CE6626"/>
    <w:rsid w:val="00CE6F00"/>
    <w:rsid w:val="00CF728D"/>
    <w:rsid w:val="00D01464"/>
    <w:rsid w:val="00D052C0"/>
    <w:rsid w:val="00D05487"/>
    <w:rsid w:val="00D20E94"/>
    <w:rsid w:val="00D22FCA"/>
    <w:rsid w:val="00D24447"/>
    <w:rsid w:val="00D27A43"/>
    <w:rsid w:val="00D37240"/>
    <w:rsid w:val="00D40746"/>
    <w:rsid w:val="00D41DD4"/>
    <w:rsid w:val="00D44BF6"/>
    <w:rsid w:val="00D45B6B"/>
    <w:rsid w:val="00D47C85"/>
    <w:rsid w:val="00D5788F"/>
    <w:rsid w:val="00D71A71"/>
    <w:rsid w:val="00D80200"/>
    <w:rsid w:val="00D80402"/>
    <w:rsid w:val="00D81DAE"/>
    <w:rsid w:val="00D826EC"/>
    <w:rsid w:val="00D853A4"/>
    <w:rsid w:val="00D87D9F"/>
    <w:rsid w:val="00D90978"/>
    <w:rsid w:val="00D910BE"/>
    <w:rsid w:val="00D92786"/>
    <w:rsid w:val="00D93916"/>
    <w:rsid w:val="00DA0D63"/>
    <w:rsid w:val="00DA1097"/>
    <w:rsid w:val="00DA579E"/>
    <w:rsid w:val="00DB3BB5"/>
    <w:rsid w:val="00DB5CF7"/>
    <w:rsid w:val="00DB79C0"/>
    <w:rsid w:val="00DC0313"/>
    <w:rsid w:val="00DD6485"/>
    <w:rsid w:val="00DD6D70"/>
    <w:rsid w:val="00DE3F73"/>
    <w:rsid w:val="00DE6F05"/>
    <w:rsid w:val="00DF5C1C"/>
    <w:rsid w:val="00DF6ADB"/>
    <w:rsid w:val="00DF770D"/>
    <w:rsid w:val="00E020EE"/>
    <w:rsid w:val="00E03BCD"/>
    <w:rsid w:val="00E12324"/>
    <w:rsid w:val="00E2122C"/>
    <w:rsid w:val="00E21683"/>
    <w:rsid w:val="00E21817"/>
    <w:rsid w:val="00E244E0"/>
    <w:rsid w:val="00E25935"/>
    <w:rsid w:val="00E31002"/>
    <w:rsid w:val="00E347F6"/>
    <w:rsid w:val="00E4048F"/>
    <w:rsid w:val="00E4254E"/>
    <w:rsid w:val="00E47610"/>
    <w:rsid w:val="00E50027"/>
    <w:rsid w:val="00E532FF"/>
    <w:rsid w:val="00E538FF"/>
    <w:rsid w:val="00E6170D"/>
    <w:rsid w:val="00E71E8A"/>
    <w:rsid w:val="00E75327"/>
    <w:rsid w:val="00E84E58"/>
    <w:rsid w:val="00E8554F"/>
    <w:rsid w:val="00E86805"/>
    <w:rsid w:val="00E86966"/>
    <w:rsid w:val="00E95418"/>
    <w:rsid w:val="00E974E1"/>
    <w:rsid w:val="00E97A2E"/>
    <w:rsid w:val="00EA4F0E"/>
    <w:rsid w:val="00EA6857"/>
    <w:rsid w:val="00EB2310"/>
    <w:rsid w:val="00EB57D7"/>
    <w:rsid w:val="00EC02C8"/>
    <w:rsid w:val="00EC3415"/>
    <w:rsid w:val="00ED6063"/>
    <w:rsid w:val="00EE15C4"/>
    <w:rsid w:val="00EE3E27"/>
    <w:rsid w:val="00EE5068"/>
    <w:rsid w:val="00EE74B3"/>
    <w:rsid w:val="00EF2B5C"/>
    <w:rsid w:val="00EF3B11"/>
    <w:rsid w:val="00F05EAD"/>
    <w:rsid w:val="00F07918"/>
    <w:rsid w:val="00F11041"/>
    <w:rsid w:val="00F22FE0"/>
    <w:rsid w:val="00F2547D"/>
    <w:rsid w:val="00F32041"/>
    <w:rsid w:val="00F36112"/>
    <w:rsid w:val="00F40942"/>
    <w:rsid w:val="00F40F81"/>
    <w:rsid w:val="00F50EEA"/>
    <w:rsid w:val="00F572DA"/>
    <w:rsid w:val="00F661B0"/>
    <w:rsid w:val="00F66E0A"/>
    <w:rsid w:val="00F672A5"/>
    <w:rsid w:val="00F749E7"/>
    <w:rsid w:val="00F74B4A"/>
    <w:rsid w:val="00F80386"/>
    <w:rsid w:val="00F81189"/>
    <w:rsid w:val="00F95919"/>
    <w:rsid w:val="00F95ECC"/>
    <w:rsid w:val="00F9647D"/>
    <w:rsid w:val="00FA5B29"/>
    <w:rsid w:val="00FB7DB7"/>
    <w:rsid w:val="00FC695D"/>
    <w:rsid w:val="00FC7050"/>
    <w:rsid w:val="00FD1707"/>
    <w:rsid w:val="00FD3B41"/>
    <w:rsid w:val="00FD581A"/>
    <w:rsid w:val="00FD764C"/>
    <w:rsid w:val="00FE35A8"/>
    <w:rsid w:val="00FE361A"/>
    <w:rsid w:val="00FE3BEC"/>
    <w:rsid w:val="00FF34E3"/>
    <w:rsid w:val="00FF51BA"/>
    <w:rsid w:val="00FF5B27"/>
    <w:rsid w:val="00FF7036"/>
    <w:rsid w:val="00FF788E"/>
    <w:rsid w:val="00FF7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0027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D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"/>
    <w:next w:val="Normal"/>
    <w:qFormat/>
    <w:rsid w:val="009D40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/>
    </w:pPr>
  </w:style>
  <w:style w:type="paragraph" w:customStyle="1" w:styleId="Default">
    <w:name w:val="Default"/>
    <w:rsid w:val="004F19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38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538BC"/>
    <w:rPr>
      <w:sz w:val="24"/>
      <w:szCs w:val="24"/>
    </w:rPr>
  </w:style>
  <w:style w:type="paragraph" w:styleId="Rodap">
    <w:name w:val="footer"/>
    <w:basedOn w:val="Normal"/>
    <w:link w:val="RodapChar"/>
    <w:rsid w:val="005538B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5538B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F7036"/>
    <w:pPr>
      <w:ind w:firstLine="1134"/>
      <w:jc w:val="both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link w:val="Recuodecorpodetexto"/>
    <w:rsid w:val="00FF7036"/>
    <w:rPr>
      <w:rFonts w:ascii="Arial" w:hAnsi="Arial"/>
      <w:sz w:val="28"/>
    </w:rPr>
  </w:style>
  <w:style w:type="paragraph" w:styleId="Recuodecorpodetexto2">
    <w:name w:val="Body Text Indent 2"/>
    <w:basedOn w:val="Normal"/>
    <w:rsid w:val="00D90978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AD065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AD0650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4062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532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9532AF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qFormat/>
    <w:rsid w:val="0010278E"/>
    <w:pPr>
      <w:ind w:left="720"/>
      <w:contextualSpacing/>
    </w:pPr>
    <w:rPr>
      <w:sz w:val="20"/>
      <w:szCs w:val="20"/>
    </w:rPr>
  </w:style>
  <w:style w:type="paragraph" w:styleId="Commarcadores">
    <w:name w:val="List Bullet"/>
    <w:basedOn w:val="Normal"/>
    <w:rsid w:val="00B74751"/>
    <w:pPr>
      <w:numPr>
        <w:numId w:val="8"/>
      </w:numPr>
      <w:contextualSpacing/>
    </w:pPr>
  </w:style>
  <w:style w:type="character" w:styleId="Hyperlink">
    <w:name w:val="Hyperlink"/>
    <w:uiPriority w:val="99"/>
    <w:unhideWhenUsed/>
    <w:rsid w:val="0086661A"/>
    <w:rPr>
      <w:color w:val="0000FF"/>
      <w:u w:val="single"/>
    </w:rPr>
  </w:style>
  <w:style w:type="character" w:styleId="HiperlinkVisitado">
    <w:name w:val="FollowedHyperlink"/>
    <w:uiPriority w:val="99"/>
    <w:unhideWhenUsed/>
    <w:rsid w:val="0086661A"/>
    <w:rPr>
      <w:color w:val="800080"/>
      <w:u w:val="single"/>
    </w:rPr>
  </w:style>
  <w:style w:type="paragraph" w:customStyle="1" w:styleId="xl65">
    <w:name w:val="xl65"/>
    <w:basedOn w:val="Normal"/>
    <w:rsid w:val="00C823B6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Normal"/>
    <w:rsid w:val="00C823B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Normal"/>
    <w:rsid w:val="00C823B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6">
    <w:name w:val="xl76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7">
    <w:name w:val="xl77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C823B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0">
    <w:name w:val="xl80"/>
    <w:basedOn w:val="Normal"/>
    <w:rsid w:val="00C823B6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Normal"/>
    <w:rsid w:val="00C823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3">
    <w:name w:val="xl83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4">
    <w:name w:val="xl84"/>
    <w:basedOn w:val="Normal"/>
    <w:rsid w:val="00C823B6"/>
    <w:pPr>
      <w:pBdr>
        <w:lef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5">
    <w:name w:val="xl85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790">
      <w:bodyDiv w:val="1"/>
      <w:marLeft w:val="38"/>
      <w:marRight w:val="38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I~1\AppData\Local\Temp\JUSTIFICATIVA%20PROJETO%20PREFEITURA%20SORRISO%20%2020%2005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AD176-4E25-4A7C-B70E-C803D4984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JUSTIFICATIVA PROJETO PREFEITURA SORRISO  20 05</Template>
  <TotalTime>0</TotalTime>
  <Pages>13</Pages>
  <Words>2471</Words>
  <Characters>25979</Characters>
  <Application>Microsoft Office Word</Application>
  <DocSecurity>0</DocSecurity>
  <Lines>216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Coordenadoria de Controle Interno realiza periodicamente relatórios de acompanhamento da gestão  fiscal,  bem  como  atua  junto  às  Secretarias  emitindo  pareceres  e  orientações,  além  do  que regulamenta procedimentos através da emissão de Norma</vt:lpstr>
    </vt:vector>
  </TitlesOfParts>
  <Company/>
  <LinksUpToDate>false</LinksUpToDate>
  <CharactersWithSpaces>28394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Coordenadoria de Controle Interno realiza periodicamente relatórios de acompanhamento da gestão  fiscal,  bem  como  atua  junto  às  Secretarias  emitindo  pareceres  e  orientações,  além  do  que regulamenta procedimentos através da emissão de Norma</dc:title>
  <dc:creator>Maria Inez</dc:creator>
  <cp:lastModifiedBy>mineia</cp:lastModifiedBy>
  <cp:revision>2</cp:revision>
  <cp:lastPrinted>2014-06-03T14:47:00Z</cp:lastPrinted>
  <dcterms:created xsi:type="dcterms:W3CDTF">2014-08-07T13:26:00Z</dcterms:created>
  <dcterms:modified xsi:type="dcterms:W3CDTF">2014-08-07T13:26:00Z</dcterms:modified>
</cp:coreProperties>
</file>