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89" w:rsidRPr="000D198F" w:rsidRDefault="003D421B" w:rsidP="00C567AA">
      <w:pPr>
        <w:tabs>
          <w:tab w:val="left" w:pos="9781"/>
        </w:tabs>
        <w:ind w:firstLine="2835"/>
        <w:jc w:val="both"/>
      </w:pPr>
      <w:r>
        <w:rPr>
          <w:b/>
        </w:rPr>
        <w:t>AUTÓGRAFO</w:t>
      </w:r>
      <w:r w:rsidR="00C567AA" w:rsidRPr="00C567AA">
        <w:rPr>
          <w:b/>
        </w:rPr>
        <w:t xml:space="preserve"> DE</w:t>
      </w:r>
      <w:r w:rsidR="00EE5068" w:rsidRPr="00C567AA">
        <w:rPr>
          <w:b/>
        </w:rPr>
        <w:t xml:space="preserve"> </w:t>
      </w:r>
      <w:r w:rsidR="00702589" w:rsidRPr="00C567AA">
        <w:rPr>
          <w:b/>
        </w:rPr>
        <w:t xml:space="preserve">LEI </w:t>
      </w:r>
      <w:r w:rsidR="00227668" w:rsidRPr="00C567AA">
        <w:rPr>
          <w:b/>
        </w:rPr>
        <w:t xml:space="preserve">COMPLEMENTAR </w:t>
      </w:r>
      <w:r w:rsidR="00C567AA">
        <w:rPr>
          <w:b/>
        </w:rPr>
        <w:t>N</w:t>
      </w:r>
      <w:r w:rsidR="00702589" w:rsidRPr="00C567AA">
        <w:rPr>
          <w:b/>
        </w:rPr>
        <w:t xml:space="preserve">º </w:t>
      </w:r>
      <w:r w:rsidR="00C567AA">
        <w:rPr>
          <w:b/>
        </w:rPr>
        <w:t>01</w:t>
      </w:r>
      <w:r>
        <w:rPr>
          <w:b/>
        </w:rPr>
        <w:t>0</w:t>
      </w:r>
      <w:r w:rsidR="00C567AA">
        <w:rPr>
          <w:b/>
        </w:rPr>
        <w:t>/2014</w:t>
      </w:r>
    </w:p>
    <w:p w:rsidR="005B5262" w:rsidRDefault="005B5262" w:rsidP="00EF20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</w:pPr>
    </w:p>
    <w:p w:rsidR="00C567AA" w:rsidRPr="000D198F" w:rsidRDefault="00C567AA" w:rsidP="00EF20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</w:pPr>
    </w:p>
    <w:p w:rsidR="00702589" w:rsidRPr="000D198F" w:rsidRDefault="00C567AA" w:rsidP="00EF20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  <w:r w:rsidRPr="000D198F">
        <w:t>Data:</w:t>
      </w:r>
      <w:r>
        <w:t xml:space="preserve"> </w:t>
      </w:r>
      <w:r w:rsidR="003D421B">
        <w:t>14</w:t>
      </w:r>
      <w:r>
        <w:t xml:space="preserve"> de outubro de 2014.</w:t>
      </w:r>
      <w:r w:rsidR="00702589" w:rsidRPr="000D198F">
        <w:t xml:space="preserve"> </w:t>
      </w:r>
    </w:p>
    <w:p w:rsidR="005B5262" w:rsidRPr="000D198F" w:rsidRDefault="005B5262" w:rsidP="00EF20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</w:p>
    <w:p w:rsidR="005B5262" w:rsidRPr="000D198F" w:rsidRDefault="005B5262" w:rsidP="00EF20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</w:p>
    <w:p w:rsidR="00702589" w:rsidRPr="000D198F" w:rsidRDefault="00F4464D" w:rsidP="00EF20DC">
      <w:pPr>
        <w:tabs>
          <w:tab w:val="left" w:pos="5040"/>
        </w:tabs>
        <w:ind w:left="2835"/>
        <w:jc w:val="both"/>
        <w:rPr>
          <w:bCs/>
        </w:rPr>
      </w:pPr>
      <w:r w:rsidRPr="000D198F">
        <w:rPr>
          <w:bCs/>
        </w:rPr>
        <w:t xml:space="preserve">Promove alterações na Lei Complementar nº 140/2011, </w:t>
      </w:r>
      <w:r w:rsidR="00C262EB">
        <w:rPr>
          <w:bCs/>
        </w:rPr>
        <w:t xml:space="preserve">que Dispõe sobre o Estatuto dos Servidores  Públicos da Administração Pública Direta, Autárquica e Fundacional do Município de Sorriso, </w:t>
      </w:r>
      <w:r w:rsidRPr="000D198F">
        <w:rPr>
          <w:bCs/>
        </w:rPr>
        <w:t>e dá ou</w:t>
      </w:r>
      <w:r w:rsidR="00BF04E6" w:rsidRPr="000D198F">
        <w:rPr>
          <w:bCs/>
        </w:rPr>
        <w:t>tras providências.</w:t>
      </w:r>
    </w:p>
    <w:p w:rsidR="00EF20DC" w:rsidRPr="000D198F" w:rsidRDefault="00EF20DC" w:rsidP="00EF20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</w:p>
    <w:p w:rsidR="005B5262" w:rsidRPr="000D198F" w:rsidRDefault="005B5262" w:rsidP="00EF20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</w:p>
    <w:p w:rsidR="003D421B" w:rsidRPr="0022758E" w:rsidRDefault="003D421B" w:rsidP="003D421B">
      <w:pPr>
        <w:ind w:firstLine="2835"/>
        <w:jc w:val="both"/>
      </w:pPr>
      <w:r w:rsidRPr="0022758E">
        <w:t>A Excelentíssima Senhora Marilda Savi, Presidente da Câmara Municipal de Sorriso, Estado de Mato Grosso, faz saber que o Plenário aprovou o seguinte Projeto de Lei Complementar:</w:t>
      </w:r>
    </w:p>
    <w:p w:rsidR="00C14317" w:rsidRPr="000D198F" w:rsidRDefault="00C14317" w:rsidP="00EF20DC">
      <w:pPr>
        <w:ind w:firstLine="1980"/>
        <w:jc w:val="both"/>
      </w:pPr>
    </w:p>
    <w:p w:rsidR="005B5262" w:rsidRPr="000D198F" w:rsidRDefault="005B5262" w:rsidP="00EF20DC">
      <w:pPr>
        <w:ind w:firstLine="1980"/>
        <w:jc w:val="both"/>
      </w:pPr>
    </w:p>
    <w:p w:rsidR="00940E2D" w:rsidRDefault="00702589" w:rsidP="00940E2D">
      <w:pPr>
        <w:ind w:firstLine="1418"/>
        <w:jc w:val="both"/>
      </w:pPr>
      <w:r w:rsidRPr="000D198F">
        <w:rPr>
          <w:b/>
        </w:rPr>
        <w:t xml:space="preserve">Art. 1º </w:t>
      </w:r>
      <w:r w:rsidR="00940E2D" w:rsidRPr="000D198F">
        <w:t>Acrescenta  o inciso III ao parágrafo segundo  do art.</w:t>
      </w:r>
      <w:r w:rsidR="00940E2D" w:rsidRPr="000D198F">
        <w:rPr>
          <w:b/>
        </w:rPr>
        <w:t xml:space="preserve"> </w:t>
      </w:r>
      <w:r w:rsidR="00227668" w:rsidRPr="000D198F">
        <w:t xml:space="preserve"> Art. 75 da Lei  Complementar nº 140/2011, </w:t>
      </w:r>
      <w:r w:rsidR="00940E2D" w:rsidRPr="000D198F">
        <w:t>com a seguinte redação:</w:t>
      </w:r>
    </w:p>
    <w:p w:rsidR="004D01B0" w:rsidRPr="004D01B0" w:rsidRDefault="004D01B0" w:rsidP="00940E2D">
      <w:pPr>
        <w:ind w:firstLine="1418"/>
        <w:jc w:val="both"/>
        <w:rPr>
          <w:b/>
        </w:rPr>
      </w:pPr>
    </w:p>
    <w:p w:rsidR="00940E2D" w:rsidRPr="004D01B0" w:rsidRDefault="004D01B0" w:rsidP="00940E2D">
      <w:pPr>
        <w:ind w:firstLine="1418"/>
        <w:rPr>
          <w:b/>
        </w:rPr>
      </w:pPr>
      <w:r w:rsidRPr="004D01B0">
        <w:rPr>
          <w:b/>
        </w:rPr>
        <w:t>Art. 75 ...</w:t>
      </w:r>
    </w:p>
    <w:p w:rsidR="004D01B0" w:rsidRPr="000D198F" w:rsidRDefault="004D01B0" w:rsidP="00940E2D">
      <w:pPr>
        <w:ind w:firstLine="1418"/>
      </w:pPr>
    </w:p>
    <w:p w:rsidR="00940E2D" w:rsidRPr="000D198F" w:rsidRDefault="00940E2D" w:rsidP="00940E2D">
      <w:pPr>
        <w:ind w:firstLine="1418"/>
      </w:pPr>
      <w:r w:rsidRPr="000D198F">
        <w:t>§ 2º ....</w:t>
      </w:r>
    </w:p>
    <w:p w:rsidR="00940E2D" w:rsidRPr="000D198F" w:rsidRDefault="00940E2D" w:rsidP="00940E2D">
      <w:pPr>
        <w:ind w:firstLine="1418"/>
      </w:pPr>
    </w:p>
    <w:p w:rsidR="00940E2D" w:rsidRPr="000D198F" w:rsidRDefault="00940E2D" w:rsidP="00940E2D">
      <w:pPr>
        <w:ind w:firstLine="1418"/>
      </w:pPr>
      <w:r w:rsidRPr="000D198F">
        <w:t>III - Gratificação de risco de vida</w:t>
      </w:r>
      <w:r w:rsidR="00FE5F1E" w:rsidRPr="000D198F">
        <w:t>.</w:t>
      </w:r>
    </w:p>
    <w:p w:rsidR="00FE5F1E" w:rsidRPr="000D198F" w:rsidRDefault="00FE5F1E" w:rsidP="00940E2D">
      <w:pPr>
        <w:ind w:firstLine="1418"/>
      </w:pPr>
    </w:p>
    <w:p w:rsidR="00FE5F1E" w:rsidRPr="000D198F" w:rsidRDefault="00FE5F1E" w:rsidP="00224747">
      <w:pPr>
        <w:ind w:firstLine="1418"/>
        <w:jc w:val="both"/>
      </w:pPr>
      <w:r w:rsidRPr="000D198F">
        <w:rPr>
          <w:b/>
        </w:rPr>
        <w:t>Art. 2º</w:t>
      </w:r>
      <w:r w:rsidRPr="000D198F">
        <w:t xml:space="preserve"> Acrescenta  </w:t>
      </w:r>
      <w:r w:rsidR="00224747" w:rsidRPr="000D198F">
        <w:t xml:space="preserve">e altera </w:t>
      </w:r>
      <w:r w:rsidRPr="000D198F">
        <w:t>parágrafo</w:t>
      </w:r>
      <w:r w:rsidR="00224747" w:rsidRPr="000D198F">
        <w:t>s</w:t>
      </w:r>
      <w:r w:rsidR="000D198F" w:rsidRPr="000D198F">
        <w:t xml:space="preserve"> d</w:t>
      </w:r>
      <w:r w:rsidRPr="000D198F">
        <w:t>o art. 96 da Lei Complementar nº 140/2011, com a seguinte redação:</w:t>
      </w:r>
    </w:p>
    <w:p w:rsidR="00FE5F1E" w:rsidRPr="000D198F" w:rsidRDefault="00FE5F1E" w:rsidP="00940E2D">
      <w:pPr>
        <w:ind w:firstLine="1418"/>
      </w:pPr>
    </w:p>
    <w:p w:rsidR="00224747" w:rsidRPr="000D198F" w:rsidRDefault="00224747" w:rsidP="00940E2D">
      <w:pPr>
        <w:ind w:firstLine="1418"/>
        <w:rPr>
          <w:b/>
        </w:rPr>
      </w:pPr>
      <w:r w:rsidRPr="000D198F">
        <w:rPr>
          <w:b/>
        </w:rPr>
        <w:t>Art. 96 ...</w:t>
      </w:r>
    </w:p>
    <w:p w:rsidR="00FE5F1E" w:rsidRPr="000D198F" w:rsidRDefault="00FE5F1E" w:rsidP="00FE5F1E">
      <w:pPr>
        <w:ind w:firstLine="1418"/>
        <w:jc w:val="both"/>
      </w:pPr>
    </w:p>
    <w:p w:rsidR="00FE5F1E" w:rsidRPr="000D198F" w:rsidRDefault="00FE5F1E" w:rsidP="00FE5F1E">
      <w:pPr>
        <w:ind w:firstLine="1418"/>
        <w:jc w:val="both"/>
      </w:pPr>
      <w:r w:rsidRPr="000D198F">
        <w:t xml:space="preserve">§ </w:t>
      </w:r>
      <w:r w:rsidR="00224747" w:rsidRPr="000D198F">
        <w:t>1</w:t>
      </w:r>
      <w:r w:rsidRPr="000D198F">
        <w:t xml:space="preserve">º </w:t>
      </w:r>
      <w:r w:rsidR="00224747" w:rsidRPr="000D198F">
        <w:t>O servidor efetivo que obtiver o incentivo optará por uma única vez, por ocasião do mérito, entre 01 (um) valor equivalente ao seu subsídio ou a 30 (trinta) dias de licença remunerada.</w:t>
      </w:r>
    </w:p>
    <w:p w:rsidR="00224747" w:rsidRPr="000D198F" w:rsidRDefault="00224747" w:rsidP="00FE5F1E">
      <w:pPr>
        <w:ind w:firstLine="1418"/>
        <w:jc w:val="both"/>
      </w:pPr>
    </w:p>
    <w:p w:rsidR="00224747" w:rsidRPr="000D198F" w:rsidRDefault="00224747" w:rsidP="00224747">
      <w:pPr>
        <w:ind w:firstLine="1418"/>
        <w:jc w:val="both"/>
      </w:pPr>
      <w:r w:rsidRPr="000D198F">
        <w:t>§ 2º Poderão ser concedidas também medalhas, diploma de honra ao mérito, condecoração e  elogios apontados na ficha funcional do servidor.</w:t>
      </w:r>
    </w:p>
    <w:p w:rsidR="00224747" w:rsidRPr="000D198F" w:rsidRDefault="00224747" w:rsidP="00FE5F1E">
      <w:pPr>
        <w:ind w:firstLine="1418"/>
        <w:jc w:val="both"/>
      </w:pPr>
    </w:p>
    <w:p w:rsidR="00940E2D" w:rsidRPr="000D198F" w:rsidRDefault="00224747" w:rsidP="00FE5F1E">
      <w:pPr>
        <w:ind w:firstLine="1418"/>
        <w:jc w:val="both"/>
      </w:pPr>
      <w:r w:rsidRPr="000D198F">
        <w:rPr>
          <w:b/>
        </w:rPr>
        <w:t xml:space="preserve">Art. 3º </w:t>
      </w:r>
      <w:r w:rsidRPr="000D198F">
        <w:t>O art. 98 da Lei  Complementar nº 140/2011 passa a vigorar com a seguinte redação:</w:t>
      </w:r>
    </w:p>
    <w:p w:rsidR="00224747" w:rsidRPr="000D198F" w:rsidRDefault="00224747" w:rsidP="00FE5F1E">
      <w:pPr>
        <w:ind w:firstLine="1418"/>
        <w:jc w:val="both"/>
      </w:pPr>
    </w:p>
    <w:p w:rsidR="00224747" w:rsidRPr="000D198F" w:rsidRDefault="00224747" w:rsidP="00FE5F1E">
      <w:pPr>
        <w:ind w:firstLine="1418"/>
        <w:jc w:val="both"/>
        <w:rPr>
          <w:b/>
        </w:rPr>
      </w:pPr>
      <w:r w:rsidRPr="000D198F">
        <w:rPr>
          <w:b/>
        </w:rPr>
        <w:t>SUBSEÇÃO IX</w:t>
      </w:r>
    </w:p>
    <w:p w:rsidR="00224747" w:rsidRPr="000D198F" w:rsidRDefault="00224747" w:rsidP="00FE5F1E">
      <w:pPr>
        <w:ind w:firstLine="1418"/>
        <w:jc w:val="both"/>
        <w:rPr>
          <w:b/>
        </w:rPr>
      </w:pPr>
      <w:r w:rsidRPr="000D198F">
        <w:rPr>
          <w:b/>
        </w:rPr>
        <w:t>DA GRATIFICAÇÃO DE RISCO DE VIDA</w:t>
      </w:r>
    </w:p>
    <w:p w:rsidR="00224747" w:rsidRPr="000D198F" w:rsidRDefault="00224747" w:rsidP="00FE5F1E">
      <w:pPr>
        <w:ind w:firstLine="1418"/>
        <w:jc w:val="both"/>
      </w:pPr>
    </w:p>
    <w:p w:rsidR="00224747" w:rsidRPr="000D198F" w:rsidRDefault="00224747" w:rsidP="00FE5F1E">
      <w:pPr>
        <w:ind w:firstLine="1418"/>
        <w:jc w:val="both"/>
      </w:pPr>
      <w:r w:rsidRPr="000D198F">
        <w:rPr>
          <w:b/>
        </w:rPr>
        <w:t>Art. 98</w:t>
      </w:r>
      <w:r w:rsidRPr="000D198F">
        <w:t xml:space="preserve"> Para o servidor efetivo, investido na função de Agente Municipal</w:t>
      </w:r>
      <w:r w:rsidR="004D01B0">
        <w:t xml:space="preserve"> de Trânsito, será conferida a G</w:t>
      </w:r>
      <w:r w:rsidRPr="000D198F">
        <w:t>ratificação por Risco de Vida, calculada no percentual de 30</w:t>
      </w:r>
      <w:r w:rsidR="000D198F" w:rsidRPr="000D198F">
        <w:t>%</w:t>
      </w:r>
      <w:r w:rsidRPr="000D198F">
        <w:t xml:space="preserve"> (trinta por cento)</w:t>
      </w:r>
      <w:r w:rsidR="000D198F" w:rsidRPr="000D198F">
        <w:t xml:space="preserve"> sobre o vencimento inicial do cargo.</w:t>
      </w:r>
    </w:p>
    <w:p w:rsidR="000D198F" w:rsidRPr="000D198F" w:rsidRDefault="000D198F" w:rsidP="00FE5F1E">
      <w:pPr>
        <w:ind w:firstLine="1418"/>
        <w:jc w:val="both"/>
      </w:pPr>
    </w:p>
    <w:p w:rsidR="000D198F" w:rsidRPr="000D198F" w:rsidRDefault="000D198F" w:rsidP="00FE5F1E">
      <w:pPr>
        <w:ind w:firstLine="1418"/>
        <w:jc w:val="both"/>
      </w:pPr>
      <w:r w:rsidRPr="000D198F">
        <w:rPr>
          <w:b/>
        </w:rPr>
        <w:t>Parágrafo único</w:t>
      </w:r>
      <w:r>
        <w:rPr>
          <w:b/>
        </w:rPr>
        <w:t>.</w:t>
      </w:r>
      <w:r w:rsidRPr="000D198F">
        <w:t xml:space="preserve"> A gratificação de que trata o caput será concedida desde que o servidor esteja no efetivo exercício da função.</w:t>
      </w:r>
    </w:p>
    <w:p w:rsidR="00224747" w:rsidRPr="000D198F" w:rsidRDefault="00224747" w:rsidP="00FE5F1E">
      <w:pPr>
        <w:ind w:firstLine="1418"/>
        <w:jc w:val="both"/>
        <w:rPr>
          <w:b/>
        </w:rPr>
      </w:pPr>
    </w:p>
    <w:p w:rsidR="000D198F" w:rsidRPr="000D198F" w:rsidRDefault="00940E2D" w:rsidP="00940E2D">
      <w:pPr>
        <w:ind w:firstLine="1418"/>
      </w:pPr>
      <w:r w:rsidRPr="000D198F">
        <w:rPr>
          <w:b/>
        </w:rPr>
        <w:t xml:space="preserve"> </w:t>
      </w:r>
      <w:r w:rsidR="000D198F" w:rsidRPr="000D198F">
        <w:rPr>
          <w:b/>
        </w:rPr>
        <w:t xml:space="preserve">Art. 4º </w:t>
      </w:r>
      <w:r w:rsidR="000D198F" w:rsidRPr="000D198F">
        <w:t>O  Parágrafo 10, do art. 203 da Lei Complementar nº 140/2011 passa a vigorar com a seguinte redação:</w:t>
      </w:r>
    </w:p>
    <w:p w:rsidR="000D198F" w:rsidRPr="000D198F" w:rsidRDefault="000D198F" w:rsidP="00940E2D">
      <w:pPr>
        <w:ind w:firstLine="1418"/>
        <w:rPr>
          <w:b/>
        </w:rPr>
      </w:pPr>
    </w:p>
    <w:p w:rsidR="000D198F" w:rsidRPr="000D198F" w:rsidRDefault="000D198F" w:rsidP="00940E2D">
      <w:pPr>
        <w:ind w:firstLine="1418"/>
        <w:rPr>
          <w:b/>
        </w:rPr>
      </w:pPr>
      <w:r w:rsidRPr="000D198F">
        <w:rPr>
          <w:b/>
        </w:rPr>
        <w:t>Art. 203...</w:t>
      </w:r>
    </w:p>
    <w:p w:rsidR="000D198F" w:rsidRPr="000D198F" w:rsidRDefault="000D198F" w:rsidP="00940E2D">
      <w:pPr>
        <w:ind w:firstLine="1418"/>
        <w:rPr>
          <w:b/>
        </w:rPr>
      </w:pPr>
    </w:p>
    <w:p w:rsidR="000D198F" w:rsidRPr="000D198F" w:rsidRDefault="000D198F" w:rsidP="000D198F">
      <w:pPr>
        <w:ind w:firstLine="1418"/>
      </w:pPr>
      <w:r w:rsidRPr="000D198F">
        <w:rPr>
          <w:b/>
        </w:rPr>
        <w:t xml:space="preserve">§ 10 </w:t>
      </w:r>
      <w:r w:rsidRPr="000D198F">
        <w:t>Declarada a revelia, será designado, de ofício, pelo presidente da comissão, um servidor estável para se incumbir da defesa do acusado.</w:t>
      </w:r>
    </w:p>
    <w:p w:rsidR="000D198F" w:rsidRPr="000D198F" w:rsidRDefault="000D198F" w:rsidP="000D198F">
      <w:pPr>
        <w:ind w:firstLine="1418"/>
      </w:pPr>
    </w:p>
    <w:p w:rsidR="00C363D5" w:rsidRDefault="00C363D5" w:rsidP="0058749D">
      <w:pPr>
        <w:pStyle w:val="Recuodecorpodetexto2"/>
        <w:spacing w:after="0" w:line="240" w:lineRule="auto"/>
        <w:ind w:left="0" w:firstLine="1418"/>
        <w:jc w:val="both"/>
      </w:pPr>
      <w:r w:rsidRPr="000D198F">
        <w:rPr>
          <w:b/>
        </w:rPr>
        <w:t xml:space="preserve">Art. </w:t>
      </w:r>
      <w:r w:rsidR="000D198F" w:rsidRPr="000D198F">
        <w:rPr>
          <w:b/>
        </w:rPr>
        <w:t>5</w:t>
      </w:r>
      <w:r w:rsidRPr="000D198F">
        <w:t>º Esta Lei entra em vigor na data de sua publicação.</w:t>
      </w:r>
    </w:p>
    <w:p w:rsidR="003D421B" w:rsidRDefault="003D421B" w:rsidP="003D421B">
      <w:pPr>
        <w:ind w:firstLine="1418"/>
        <w:jc w:val="both"/>
      </w:pPr>
    </w:p>
    <w:p w:rsidR="003D421B" w:rsidRPr="0022758E" w:rsidRDefault="003D421B" w:rsidP="003D421B">
      <w:pPr>
        <w:ind w:firstLine="1418"/>
        <w:jc w:val="both"/>
      </w:pPr>
      <w:r w:rsidRPr="0022758E">
        <w:t xml:space="preserve">Câmara Municipal de Sorriso, Estado de Mato Grosso, em </w:t>
      </w:r>
      <w:r>
        <w:t>14</w:t>
      </w:r>
      <w:r w:rsidRPr="0022758E">
        <w:t xml:space="preserve"> de </w:t>
      </w:r>
      <w:r>
        <w:t>outubro</w:t>
      </w:r>
      <w:r w:rsidRPr="0022758E">
        <w:t xml:space="preserve"> de 2014.</w:t>
      </w:r>
    </w:p>
    <w:p w:rsidR="003D421B" w:rsidRPr="0022758E" w:rsidRDefault="003D421B" w:rsidP="003D421B">
      <w:pPr>
        <w:jc w:val="center"/>
        <w:rPr>
          <w:b/>
        </w:rPr>
      </w:pPr>
    </w:p>
    <w:p w:rsidR="003D421B" w:rsidRPr="0022758E" w:rsidRDefault="003D421B" w:rsidP="003D421B">
      <w:pPr>
        <w:jc w:val="center"/>
        <w:rPr>
          <w:b/>
        </w:rPr>
      </w:pPr>
    </w:p>
    <w:p w:rsidR="003D421B" w:rsidRDefault="003D421B" w:rsidP="003D421B">
      <w:pPr>
        <w:jc w:val="center"/>
        <w:rPr>
          <w:b/>
        </w:rPr>
      </w:pPr>
    </w:p>
    <w:p w:rsidR="003D421B" w:rsidRPr="0022758E" w:rsidRDefault="003D421B" w:rsidP="003D421B">
      <w:pPr>
        <w:jc w:val="center"/>
        <w:rPr>
          <w:b/>
        </w:rPr>
      </w:pPr>
    </w:p>
    <w:p w:rsidR="003D421B" w:rsidRPr="0022758E" w:rsidRDefault="003D421B" w:rsidP="003D421B">
      <w:pPr>
        <w:jc w:val="center"/>
        <w:rPr>
          <w:b/>
        </w:rPr>
      </w:pPr>
    </w:p>
    <w:p w:rsidR="003D421B" w:rsidRPr="0022758E" w:rsidRDefault="003D421B" w:rsidP="003D421B">
      <w:pPr>
        <w:jc w:val="center"/>
        <w:rPr>
          <w:b/>
        </w:rPr>
      </w:pPr>
      <w:r w:rsidRPr="0022758E">
        <w:rPr>
          <w:b/>
        </w:rPr>
        <w:t>MARILDA SAVI</w:t>
      </w:r>
    </w:p>
    <w:p w:rsidR="003D421B" w:rsidRPr="0022758E" w:rsidRDefault="003D421B" w:rsidP="003D421B">
      <w:pPr>
        <w:jc w:val="center"/>
      </w:pPr>
      <w:r w:rsidRPr="0022758E">
        <w:t>Presidente</w:t>
      </w:r>
    </w:p>
    <w:sectPr w:rsidR="003D421B" w:rsidRPr="0022758E" w:rsidSect="003D421B">
      <w:pgSz w:w="11906" w:h="16838" w:code="9"/>
      <w:pgMar w:top="2552" w:right="849" w:bottom="1276" w:left="156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B62" w:rsidRDefault="000A5B62" w:rsidP="005538BC">
      <w:r>
        <w:separator/>
      </w:r>
    </w:p>
  </w:endnote>
  <w:endnote w:type="continuationSeparator" w:id="0">
    <w:p w:rsidR="000A5B62" w:rsidRDefault="000A5B62" w:rsidP="0055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B62" w:rsidRDefault="000A5B62" w:rsidP="005538BC">
      <w:r>
        <w:separator/>
      </w:r>
    </w:p>
  </w:footnote>
  <w:footnote w:type="continuationSeparator" w:id="0">
    <w:p w:rsidR="000A5B62" w:rsidRDefault="000A5B62" w:rsidP="0055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F432D"/>
    <w:rsid w:val="00001715"/>
    <w:rsid w:val="00004ED3"/>
    <w:rsid w:val="00005AA0"/>
    <w:rsid w:val="00006624"/>
    <w:rsid w:val="00007CE2"/>
    <w:rsid w:val="00011F0D"/>
    <w:rsid w:val="000254A0"/>
    <w:rsid w:val="0002680B"/>
    <w:rsid w:val="00033FDD"/>
    <w:rsid w:val="000355EA"/>
    <w:rsid w:val="000426A9"/>
    <w:rsid w:val="000438C2"/>
    <w:rsid w:val="00047185"/>
    <w:rsid w:val="00051100"/>
    <w:rsid w:val="0005263B"/>
    <w:rsid w:val="00053D39"/>
    <w:rsid w:val="00053FC9"/>
    <w:rsid w:val="00056886"/>
    <w:rsid w:val="00060B13"/>
    <w:rsid w:val="0006251B"/>
    <w:rsid w:val="00072953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A2546"/>
    <w:rsid w:val="000A53A5"/>
    <w:rsid w:val="000A5B62"/>
    <w:rsid w:val="000B24BD"/>
    <w:rsid w:val="000B3F68"/>
    <w:rsid w:val="000B7528"/>
    <w:rsid w:val="000C025D"/>
    <w:rsid w:val="000C7E09"/>
    <w:rsid w:val="000D0643"/>
    <w:rsid w:val="000D1361"/>
    <w:rsid w:val="000D162C"/>
    <w:rsid w:val="000D198F"/>
    <w:rsid w:val="000E01E2"/>
    <w:rsid w:val="000E741E"/>
    <w:rsid w:val="000E7E68"/>
    <w:rsid w:val="000F0B82"/>
    <w:rsid w:val="000F0F7D"/>
    <w:rsid w:val="000F6A89"/>
    <w:rsid w:val="00101237"/>
    <w:rsid w:val="0010278E"/>
    <w:rsid w:val="00102DB3"/>
    <w:rsid w:val="00106712"/>
    <w:rsid w:val="001114C9"/>
    <w:rsid w:val="00111712"/>
    <w:rsid w:val="00111E3C"/>
    <w:rsid w:val="001144BC"/>
    <w:rsid w:val="00116B9B"/>
    <w:rsid w:val="00117BDB"/>
    <w:rsid w:val="001260CA"/>
    <w:rsid w:val="00130596"/>
    <w:rsid w:val="0013294F"/>
    <w:rsid w:val="00140D1E"/>
    <w:rsid w:val="00146034"/>
    <w:rsid w:val="00146057"/>
    <w:rsid w:val="001603C9"/>
    <w:rsid w:val="00161925"/>
    <w:rsid w:val="00163946"/>
    <w:rsid w:val="00164F4E"/>
    <w:rsid w:val="001652AA"/>
    <w:rsid w:val="00167809"/>
    <w:rsid w:val="00182891"/>
    <w:rsid w:val="001840FC"/>
    <w:rsid w:val="00184F01"/>
    <w:rsid w:val="00185882"/>
    <w:rsid w:val="00186DA4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D156F"/>
    <w:rsid w:val="001D483F"/>
    <w:rsid w:val="001E3DAE"/>
    <w:rsid w:val="001E4073"/>
    <w:rsid w:val="001F1B10"/>
    <w:rsid w:val="001F5E45"/>
    <w:rsid w:val="001F792D"/>
    <w:rsid w:val="00210E8C"/>
    <w:rsid w:val="00215314"/>
    <w:rsid w:val="00215741"/>
    <w:rsid w:val="002178DD"/>
    <w:rsid w:val="00217E23"/>
    <w:rsid w:val="00221EFD"/>
    <w:rsid w:val="00223C9D"/>
    <w:rsid w:val="00224747"/>
    <w:rsid w:val="00224C03"/>
    <w:rsid w:val="00227668"/>
    <w:rsid w:val="0023188E"/>
    <w:rsid w:val="00241903"/>
    <w:rsid w:val="00245472"/>
    <w:rsid w:val="0025744A"/>
    <w:rsid w:val="002626D9"/>
    <w:rsid w:val="002643A6"/>
    <w:rsid w:val="0027313B"/>
    <w:rsid w:val="002775D5"/>
    <w:rsid w:val="00277DFE"/>
    <w:rsid w:val="00281D00"/>
    <w:rsid w:val="002917FF"/>
    <w:rsid w:val="0029180A"/>
    <w:rsid w:val="002A13AB"/>
    <w:rsid w:val="002A4C95"/>
    <w:rsid w:val="002A7012"/>
    <w:rsid w:val="002B01F2"/>
    <w:rsid w:val="002B1693"/>
    <w:rsid w:val="002B5C00"/>
    <w:rsid w:val="002C259A"/>
    <w:rsid w:val="002C3B13"/>
    <w:rsid w:val="002C5C88"/>
    <w:rsid w:val="002D020F"/>
    <w:rsid w:val="002D1196"/>
    <w:rsid w:val="002D21F4"/>
    <w:rsid w:val="002D3D3F"/>
    <w:rsid w:val="002D66EC"/>
    <w:rsid w:val="002E160B"/>
    <w:rsid w:val="002E173B"/>
    <w:rsid w:val="002E32BF"/>
    <w:rsid w:val="002E530D"/>
    <w:rsid w:val="002F038A"/>
    <w:rsid w:val="002F11F2"/>
    <w:rsid w:val="002F1F9F"/>
    <w:rsid w:val="002F5EB7"/>
    <w:rsid w:val="002F7572"/>
    <w:rsid w:val="00302F1F"/>
    <w:rsid w:val="00305F0A"/>
    <w:rsid w:val="003076F6"/>
    <w:rsid w:val="00312DC8"/>
    <w:rsid w:val="00315C05"/>
    <w:rsid w:val="00317A60"/>
    <w:rsid w:val="0033097C"/>
    <w:rsid w:val="00330D95"/>
    <w:rsid w:val="00332107"/>
    <w:rsid w:val="00332E73"/>
    <w:rsid w:val="003434BD"/>
    <w:rsid w:val="0035571D"/>
    <w:rsid w:val="00357E20"/>
    <w:rsid w:val="003649BD"/>
    <w:rsid w:val="00366F92"/>
    <w:rsid w:val="00374AD9"/>
    <w:rsid w:val="00381068"/>
    <w:rsid w:val="0038347E"/>
    <w:rsid w:val="0038536B"/>
    <w:rsid w:val="00385535"/>
    <w:rsid w:val="00397F67"/>
    <w:rsid w:val="003A4BF0"/>
    <w:rsid w:val="003B11DF"/>
    <w:rsid w:val="003C35A7"/>
    <w:rsid w:val="003C6B18"/>
    <w:rsid w:val="003C7704"/>
    <w:rsid w:val="003D0132"/>
    <w:rsid w:val="003D01D4"/>
    <w:rsid w:val="003D3366"/>
    <w:rsid w:val="003D421B"/>
    <w:rsid w:val="003E0B12"/>
    <w:rsid w:val="003E1833"/>
    <w:rsid w:val="003E5556"/>
    <w:rsid w:val="003E6232"/>
    <w:rsid w:val="003E767A"/>
    <w:rsid w:val="003F5365"/>
    <w:rsid w:val="004109C2"/>
    <w:rsid w:val="00410CD8"/>
    <w:rsid w:val="0041775E"/>
    <w:rsid w:val="004256A3"/>
    <w:rsid w:val="00427C44"/>
    <w:rsid w:val="004304E0"/>
    <w:rsid w:val="0044603A"/>
    <w:rsid w:val="004539A0"/>
    <w:rsid w:val="00453EF2"/>
    <w:rsid w:val="00453F58"/>
    <w:rsid w:val="004552B7"/>
    <w:rsid w:val="004636B7"/>
    <w:rsid w:val="0046607E"/>
    <w:rsid w:val="00467464"/>
    <w:rsid w:val="00470D24"/>
    <w:rsid w:val="0047536F"/>
    <w:rsid w:val="00477D39"/>
    <w:rsid w:val="00492846"/>
    <w:rsid w:val="004A2949"/>
    <w:rsid w:val="004A2CDC"/>
    <w:rsid w:val="004A53F8"/>
    <w:rsid w:val="004A7360"/>
    <w:rsid w:val="004B10C8"/>
    <w:rsid w:val="004B12E3"/>
    <w:rsid w:val="004B1374"/>
    <w:rsid w:val="004B3AC7"/>
    <w:rsid w:val="004C1769"/>
    <w:rsid w:val="004C34F7"/>
    <w:rsid w:val="004C65C0"/>
    <w:rsid w:val="004D01B0"/>
    <w:rsid w:val="004D01EE"/>
    <w:rsid w:val="004D2AB2"/>
    <w:rsid w:val="004D6040"/>
    <w:rsid w:val="004E1F85"/>
    <w:rsid w:val="004E3474"/>
    <w:rsid w:val="004F19DD"/>
    <w:rsid w:val="004F2B9D"/>
    <w:rsid w:val="004F7E49"/>
    <w:rsid w:val="00500DF3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40622"/>
    <w:rsid w:val="0054250F"/>
    <w:rsid w:val="00550D94"/>
    <w:rsid w:val="005513C3"/>
    <w:rsid w:val="00552291"/>
    <w:rsid w:val="00553769"/>
    <w:rsid w:val="005538BC"/>
    <w:rsid w:val="00553CAA"/>
    <w:rsid w:val="005562E0"/>
    <w:rsid w:val="0055761C"/>
    <w:rsid w:val="00562BA9"/>
    <w:rsid w:val="005630A0"/>
    <w:rsid w:val="005637C5"/>
    <w:rsid w:val="005638C1"/>
    <w:rsid w:val="00564D74"/>
    <w:rsid w:val="00564EE6"/>
    <w:rsid w:val="005769CF"/>
    <w:rsid w:val="005837E4"/>
    <w:rsid w:val="0058749D"/>
    <w:rsid w:val="00587676"/>
    <w:rsid w:val="00595613"/>
    <w:rsid w:val="005A10E3"/>
    <w:rsid w:val="005A5397"/>
    <w:rsid w:val="005A6351"/>
    <w:rsid w:val="005B5262"/>
    <w:rsid w:val="005B5358"/>
    <w:rsid w:val="005B6B96"/>
    <w:rsid w:val="005B7BFE"/>
    <w:rsid w:val="005C4FB6"/>
    <w:rsid w:val="005C5DC3"/>
    <w:rsid w:val="005C7DAC"/>
    <w:rsid w:val="005D2451"/>
    <w:rsid w:val="005D4A7E"/>
    <w:rsid w:val="005D57ED"/>
    <w:rsid w:val="005D69B6"/>
    <w:rsid w:val="005E50C2"/>
    <w:rsid w:val="005F0D45"/>
    <w:rsid w:val="005F2275"/>
    <w:rsid w:val="005F27A5"/>
    <w:rsid w:val="005F3B0C"/>
    <w:rsid w:val="005F4D5E"/>
    <w:rsid w:val="006019D9"/>
    <w:rsid w:val="00605331"/>
    <w:rsid w:val="006077C1"/>
    <w:rsid w:val="006107CB"/>
    <w:rsid w:val="006131B0"/>
    <w:rsid w:val="006230D2"/>
    <w:rsid w:val="006251F0"/>
    <w:rsid w:val="00630702"/>
    <w:rsid w:val="0063177F"/>
    <w:rsid w:val="00632475"/>
    <w:rsid w:val="00636DEA"/>
    <w:rsid w:val="0064219A"/>
    <w:rsid w:val="00642DE4"/>
    <w:rsid w:val="0065138F"/>
    <w:rsid w:val="00651761"/>
    <w:rsid w:val="00654D0B"/>
    <w:rsid w:val="00654D3F"/>
    <w:rsid w:val="00656875"/>
    <w:rsid w:val="006574F7"/>
    <w:rsid w:val="006612E6"/>
    <w:rsid w:val="00670228"/>
    <w:rsid w:val="00674A70"/>
    <w:rsid w:val="0068154F"/>
    <w:rsid w:val="00682197"/>
    <w:rsid w:val="00693C48"/>
    <w:rsid w:val="006A06F5"/>
    <w:rsid w:val="006A25B1"/>
    <w:rsid w:val="006A330A"/>
    <w:rsid w:val="006C60CA"/>
    <w:rsid w:val="006C63A3"/>
    <w:rsid w:val="006D0091"/>
    <w:rsid w:val="006F17EC"/>
    <w:rsid w:val="006F3116"/>
    <w:rsid w:val="007015E3"/>
    <w:rsid w:val="00702589"/>
    <w:rsid w:val="007044C4"/>
    <w:rsid w:val="00707E14"/>
    <w:rsid w:val="00710B97"/>
    <w:rsid w:val="00716419"/>
    <w:rsid w:val="00722321"/>
    <w:rsid w:val="007227AA"/>
    <w:rsid w:val="00722C24"/>
    <w:rsid w:val="0072787E"/>
    <w:rsid w:val="00727934"/>
    <w:rsid w:val="00727C7C"/>
    <w:rsid w:val="0073515E"/>
    <w:rsid w:val="007375B0"/>
    <w:rsid w:val="007402F5"/>
    <w:rsid w:val="00746B66"/>
    <w:rsid w:val="00750EDA"/>
    <w:rsid w:val="0075759F"/>
    <w:rsid w:val="0076111A"/>
    <w:rsid w:val="007633D8"/>
    <w:rsid w:val="007657EE"/>
    <w:rsid w:val="00767C80"/>
    <w:rsid w:val="00773079"/>
    <w:rsid w:val="00774864"/>
    <w:rsid w:val="0077773D"/>
    <w:rsid w:val="007813F4"/>
    <w:rsid w:val="0078489F"/>
    <w:rsid w:val="0079181C"/>
    <w:rsid w:val="007941F8"/>
    <w:rsid w:val="00794709"/>
    <w:rsid w:val="00796421"/>
    <w:rsid w:val="007A352C"/>
    <w:rsid w:val="007A4834"/>
    <w:rsid w:val="007B19A8"/>
    <w:rsid w:val="007B47A5"/>
    <w:rsid w:val="007B6ED4"/>
    <w:rsid w:val="007B7489"/>
    <w:rsid w:val="007C7B7F"/>
    <w:rsid w:val="007D135D"/>
    <w:rsid w:val="007D2241"/>
    <w:rsid w:val="007D4703"/>
    <w:rsid w:val="007E011E"/>
    <w:rsid w:val="007E1D3E"/>
    <w:rsid w:val="007E25B2"/>
    <w:rsid w:val="007F4A80"/>
    <w:rsid w:val="007F7E7D"/>
    <w:rsid w:val="00803BB3"/>
    <w:rsid w:val="00804330"/>
    <w:rsid w:val="0080492B"/>
    <w:rsid w:val="00806559"/>
    <w:rsid w:val="00806AB7"/>
    <w:rsid w:val="008135DE"/>
    <w:rsid w:val="00816D5E"/>
    <w:rsid w:val="00817220"/>
    <w:rsid w:val="008175FD"/>
    <w:rsid w:val="00824E89"/>
    <w:rsid w:val="008339B4"/>
    <w:rsid w:val="008370B2"/>
    <w:rsid w:val="00846EF5"/>
    <w:rsid w:val="008562FC"/>
    <w:rsid w:val="008607AA"/>
    <w:rsid w:val="008662C2"/>
    <w:rsid w:val="00873B80"/>
    <w:rsid w:val="00886822"/>
    <w:rsid w:val="008873DE"/>
    <w:rsid w:val="00890217"/>
    <w:rsid w:val="008967D4"/>
    <w:rsid w:val="008B3C22"/>
    <w:rsid w:val="008B6673"/>
    <w:rsid w:val="008C215E"/>
    <w:rsid w:val="008C38C0"/>
    <w:rsid w:val="008C3F4B"/>
    <w:rsid w:val="008D12BC"/>
    <w:rsid w:val="008D1B9D"/>
    <w:rsid w:val="008D2703"/>
    <w:rsid w:val="008D68FB"/>
    <w:rsid w:val="008D79F7"/>
    <w:rsid w:val="008E3715"/>
    <w:rsid w:val="008E5BBC"/>
    <w:rsid w:val="008F38FE"/>
    <w:rsid w:val="008F4F69"/>
    <w:rsid w:val="008F6C43"/>
    <w:rsid w:val="008F776C"/>
    <w:rsid w:val="00902261"/>
    <w:rsid w:val="00904A3C"/>
    <w:rsid w:val="009117E4"/>
    <w:rsid w:val="009141B9"/>
    <w:rsid w:val="0091521C"/>
    <w:rsid w:val="009230D8"/>
    <w:rsid w:val="00923AEB"/>
    <w:rsid w:val="00925DD9"/>
    <w:rsid w:val="00927D19"/>
    <w:rsid w:val="009336E5"/>
    <w:rsid w:val="00935A98"/>
    <w:rsid w:val="009401D6"/>
    <w:rsid w:val="00940D31"/>
    <w:rsid w:val="00940E2D"/>
    <w:rsid w:val="009412B2"/>
    <w:rsid w:val="009513E4"/>
    <w:rsid w:val="009532AF"/>
    <w:rsid w:val="009545B6"/>
    <w:rsid w:val="009546ED"/>
    <w:rsid w:val="009554B8"/>
    <w:rsid w:val="00972A71"/>
    <w:rsid w:val="00972EBD"/>
    <w:rsid w:val="00973D30"/>
    <w:rsid w:val="0098620E"/>
    <w:rsid w:val="00986CF8"/>
    <w:rsid w:val="00991E22"/>
    <w:rsid w:val="00997AB0"/>
    <w:rsid w:val="009A1957"/>
    <w:rsid w:val="009A2693"/>
    <w:rsid w:val="009A4370"/>
    <w:rsid w:val="009A5DF5"/>
    <w:rsid w:val="009B569A"/>
    <w:rsid w:val="009C2AAF"/>
    <w:rsid w:val="009C329C"/>
    <w:rsid w:val="009C4527"/>
    <w:rsid w:val="009C6FDA"/>
    <w:rsid w:val="009C7096"/>
    <w:rsid w:val="009D01F0"/>
    <w:rsid w:val="009D36E3"/>
    <w:rsid w:val="009D3D9C"/>
    <w:rsid w:val="009D40AB"/>
    <w:rsid w:val="009E2B74"/>
    <w:rsid w:val="009E5287"/>
    <w:rsid w:val="009F432D"/>
    <w:rsid w:val="00A00BA5"/>
    <w:rsid w:val="00A045B0"/>
    <w:rsid w:val="00A07514"/>
    <w:rsid w:val="00A16FA3"/>
    <w:rsid w:val="00A2761B"/>
    <w:rsid w:val="00A35DEB"/>
    <w:rsid w:val="00A37797"/>
    <w:rsid w:val="00A413B1"/>
    <w:rsid w:val="00A440D8"/>
    <w:rsid w:val="00A4569B"/>
    <w:rsid w:val="00A5353A"/>
    <w:rsid w:val="00A6072C"/>
    <w:rsid w:val="00A649DC"/>
    <w:rsid w:val="00A75143"/>
    <w:rsid w:val="00A76A35"/>
    <w:rsid w:val="00A772E9"/>
    <w:rsid w:val="00A82E24"/>
    <w:rsid w:val="00A86882"/>
    <w:rsid w:val="00A90A0D"/>
    <w:rsid w:val="00A95A13"/>
    <w:rsid w:val="00A97F65"/>
    <w:rsid w:val="00AB327D"/>
    <w:rsid w:val="00AC7EFF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B044CB"/>
    <w:rsid w:val="00B06607"/>
    <w:rsid w:val="00B1046F"/>
    <w:rsid w:val="00B21114"/>
    <w:rsid w:val="00B21EA8"/>
    <w:rsid w:val="00B21F6F"/>
    <w:rsid w:val="00B229AC"/>
    <w:rsid w:val="00B2478C"/>
    <w:rsid w:val="00B24ACC"/>
    <w:rsid w:val="00B26C08"/>
    <w:rsid w:val="00B27D85"/>
    <w:rsid w:val="00B43106"/>
    <w:rsid w:val="00B5024D"/>
    <w:rsid w:val="00B5165D"/>
    <w:rsid w:val="00B528D1"/>
    <w:rsid w:val="00B571A2"/>
    <w:rsid w:val="00B634AB"/>
    <w:rsid w:val="00B64957"/>
    <w:rsid w:val="00B6691A"/>
    <w:rsid w:val="00B708D2"/>
    <w:rsid w:val="00B74751"/>
    <w:rsid w:val="00B84887"/>
    <w:rsid w:val="00B919A0"/>
    <w:rsid w:val="00BA01DB"/>
    <w:rsid w:val="00BA056B"/>
    <w:rsid w:val="00BA21D0"/>
    <w:rsid w:val="00BB08BA"/>
    <w:rsid w:val="00BB213A"/>
    <w:rsid w:val="00BB2432"/>
    <w:rsid w:val="00BB3A65"/>
    <w:rsid w:val="00BC2D94"/>
    <w:rsid w:val="00BC6E1D"/>
    <w:rsid w:val="00BD10AF"/>
    <w:rsid w:val="00BD28E6"/>
    <w:rsid w:val="00BE0700"/>
    <w:rsid w:val="00BF04E6"/>
    <w:rsid w:val="00BF46D8"/>
    <w:rsid w:val="00BF5441"/>
    <w:rsid w:val="00BF639F"/>
    <w:rsid w:val="00C01493"/>
    <w:rsid w:val="00C03367"/>
    <w:rsid w:val="00C03ECF"/>
    <w:rsid w:val="00C078A1"/>
    <w:rsid w:val="00C11178"/>
    <w:rsid w:val="00C14317"/>
    <w:rsid w:val="00C20744"/>
    <w:rsid w:val="00C262EB"/>
    <w:rsid w:val="00C325EF"/>
    <w:rsid w:val="00C363D5"/>
    <w:rsid w:val="00C36ACE"/>
    <w:rsid w:val="00C410AE"/>
    <w:rsid w:val="00C468F1"/>
    <w:rsid w:val="00C52B27"/>
    <w:rsid w:val="00C552FC"/>
    <w:rsid w:val="00C567AA"/>
    <w:rsid w:val="00C618D4"/>
    <w:rsid w:val="00C65B69"/>
    <w:rsid w:val="00C661AD"/>
    <w:rsid w:val="00C74FF4"/>
    <w:rsid w:val="00C80DB5"/>
    <w:rsid w:val="00C81B9C"/>
    <w:rsid w:val="00C87B7E"/>
    <w:rsid w:val="00C92031"/>
    <w:rsid w:val="00C930B2"/>
    <w:rsid w:val="00CB171E"/>
    <w:rsid w:val="00CB60FA"/>
    <w:rsid w:val="00CB7197"/>
    <w:rsid w:val="00CC59B3"/>
    <w:rsid w:val="00CC5CB4"/>
    <w:rsid w:val="00CD1A8A"/>
    <w:rsid w:val="00CD7A4D"/>
    <w:rsid w:val="00CE6626"/>
    <w:rsid w:val="00CE6F00"/>
    <w:rsid w:val="00CF728D"/>
    <w:rsid w:val="00D01464"/>
    <w:rsid w:val="00D052C0"/>
    <w:rsid w:val="00D05487"/>
    <w:rsid w:val="00D20E94"/>
    <w:rsid w:val="00D22FCA"/>
    <w:rsid w:val="00D24447"/>
    <w:rsid w:val="00D27A43"/>
    <w:rsid w:val="00D37240"/>
    <w:rsid w:val="00D40746"/>
    <w:rsid w:val="00D41DD4"/>
    <w:rsid w:val="00D44BF6"/>
    <w:rsid w:val="00D45B6B"/>
    <w:rsid w:val="00D47C85"/>
    <w:rsid w:val="00D5788F"/>
    <w:rsid w:val="00D71A71"/>
    <w:rsid w:val="00D80200"/>
    <w:rsid w:val="00D80402"/>
    <w:rsid w:val="00D81DAE"/>
    <w:rsid w:val="00D826EC"/>
    <w:rsid w:val="00D853A4"/>
    <w:rsid w:val="00D87D9F"/>
    <w:rsid w:val="00D90978"/>
    <w:rsid w:val="00D92786"/>
    <w:rsid w:val="00D93916"/>
    <w:rsid w:val="00DA0D63"/>
    <w:rsid w:val="00DA1097"/>
    <w:rsid w:val="00DA579E"/>
    <w:rsid w:val="00DB3BB5"/>
    <w:rsid w:val="00DB5CF7"/>
    <w:rsid w:val="00DB79C0"/>
    <w:rsid w:val="00DC0313"/>
    <w:rsid w:val="00DD5D4D"/>
    <w:rsid w:val="00DD6485"/>
    <w:rsid w:val="00DD6D70"/>
    <w:rsid w:val="00DE1721"/>
    <w:rsid w:val="00DE3F73"/>
    <w:rsid w:val="00DE6F05"/>
    <w:rsid w:val="00DF5C1C"/>
    <w:rsid w:val="00DF6ADB"/>
    <w:rsid w:val="00DF770D"/>
    <w:rsid w:val="00E020EE"/>
    <w:rsid w:val="00E03BCD"/>
    <w:rsid w:val="00E113C9"/>
    <w:rsid w:val="00E12324"/>
    <w:rsid w:val="00E2122C"/>
    <w:rsid w:val="00E21683"/>
    <w:rsid w:val="00E21817"/>
    <w:rsid w:val="00E244E0"/>
    <w:rsid w:val="00E25935"/>
    <w:rsid w:val="00E31002"/>
    <w:rsid w:val="00E347F6"/>
    <w:rsid w:val="00E4048F"/>
    <w:rsid w:val="00E4254E"/>
    <w:rsid w:val="00E47610"/>
    <w:rsid w:val="00E50027"/>
    <w:rsid w:val="00E51113"/>
    <w:rsid w:val="00E532FF"/>
    <w:rsid w:val="00E6170D"/>
    <w:rsid w:val="00E71E8A"/>
    <w:rsid w:val="00E75327"/>
    <w:rsid w:val="00E84E58"/>
    <w:rsid w:val="00E8554F"/>
    <w:rsid w:val="00E86805"/>
    <w:rsid w:val="00E86966"/>
    <w:rsid w:val="00E95418"/>
    <w:rsid w:val="00E974E1"/>
    <w:rsid w:val="00E97F58"/>
    <w:rsid w:val="00EA4F0E"/>
    <w:rsid w:val="00EA6857"/>
    <w:rsid w:val="00EB0281"/>
    <w:rsid w:val="00EB2310"/>
    <w:rsid w:val="00EB57D7"/>
    <w:rsid w:val="00EC02C8"/>
    <w:rsid w:val="00EC1AA3"/>
    <w:rsid w:val="00EC3415"/>
    <w:rsid w:val="00ED6063"/>
    <w:rsid w:val="00EE15C4"/>
    <w:rsid w:val="00EE3E27"/>
    <w:rsid w:val="00EE4B10"/>
    <w:rsid w:val="00EE5068"/>
    <w:rsid w:val="00EE74B3"/>
    <w:rsid w:val="00EF20DC"/>
    <w:rsid w:val="00EF2B5C"/>
    <w:rsid w:val="00EF3B11"/>
    <w:rsid w:val="00F0166D"/>
    <w:rsid w:val="00F05EAD"/>
    <w:rsid w:val="00F07918"/>
    <w:rsid w:val="00F11041"/>
    <w:rsid w:val="00F2547D"/>
    <w:rsid w:val="00F32041"/>
    <w:rsid w:val="00F36112"/>
    <w:rsid w:val="00F40942"/>
    <w:rsid w:val="00F40F81"/>
    <w:rsid w:val="00F4464D"/>
    <w:rsid w:val="00F50EEA"/>
    <w:rsid w:val="00F572DA"/>
    <w:rsid w:val="00F661B0"/>
    <w:rsid w:val="00F66E0A"/>
    <w:rsid w:val="00F672A5"/>
    <w:rsid w:val="00F749E7"/>
    <w:rsid w:val="00F74B4A"/>
    <w:rsid w:val="00F80386"/>
    <w:rsid w:val="00F81189"/>
    <w:rsid w:val="00F95919"/>
    <w:rsid w:val="00F95ECC"/>
    <w:rsid w:val="00F9647D"/>
    <w:rsid w:val="00FA5B29"/>
    <w:rsid w:val="00FB0D5B"/>
    <w:rsid w:val="00FB7DB7"/>
    <w:rsid w:val="00FC695D"/>
    <w:rsid w:val="00FC7050"/>
    <w:rsid w:val="00FD1707"/>
    <w:rsid w:val="00FD3B41"/>
    <w:rsid w:val="00FD581A"/>
    <w:rsid w:val="00FD764C"/>
    <w:rsid w:val="00FE35A8"/>
    <w:rsid w:val="00FE361A"/>
    <w:rsid w:val="00FE3BEC"/>
    <w:rsid w:val="00FE5F1E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BD440-9A86-4888-992D-1F9593E2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4</TotalTime>
  <Pages>2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mineia</cp:lastModifiedBy>
  <cp:revision>3</cp:revision>
  <cp:lastPrinted>2014-10-09T13:44:00Z</cp:lastPrinted>
  <dcterms:created xsi:type="dcterms:W3CDTF">2014-10-09T15:35:00Z</dcterms:created>
  <dcterms:modified xsi:type="dcterms:W3CDTF">2014-10-14T14:05:00Z</dcterms:modified>
</cp:coreProperties>
</file>