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EE349D" w:rsidRDefault="00EE349D" w:rsidP="00EE349D">
      <w:pPr>
        <w:tabs>
          <w:tab w:val="left" w:pos="9781"/>
        </w:tabs>
        <w:ind w:firstLine="2835"/>
        <w:jc w:val="both"/>
        <w:rPr>
          <w:b/>
          <w:sz w:val="22"/>
          <w:szCs w:val="22"/>
        </w:rPr>
      </w:pPr>
      <w:r w:rsidRPr="00EE349D">
        <w:rPr>
          <w:b/>
          <w:sz w:val="22"/>
          <w:szCs w:val="22"/>
        </w:rPr>
        <w:t>AUTÓGRAFO DE</w:t>
      </w:r>
      <w:r w:rsidR="00EE5068" w:rsidRPr="00EE349D">
        <w:rPr>
          <w:b/>
          <w:sz w:val="22"/>
          <w:szCs w:val="22"/>
        </w:rPr>
        <w:t xml:space="preserve"> </w:t>
      </w:r>
      <w:r w:rsidR="00EE49BE" w:rsidRPr="00EE349D">
        <w:rPr>
          <w:b/>
          <w:sz w:val="22"/>
          <w:szCs w:val="22"/>
        </w:rPr>
        <w:t>LEI N</w:t>
      </w:r>
      <w:r w:rsidR="00702589" w:rsidRPr="00EE349D">
        <w:rPr>
          <w:b/>
          <w:sz w:val="22"/>
          <w:szCs w:val="22"/>
        </w:rPr>
        <w:t xml:space="preserve">º </w:t>
      </w:r>
      <w:r w:rsidR="00EE49BE" w:rsidRPr="00EE349D">
        <w:rPr>
          <w:b/>
          <w:sz w:val="22"/>
          <w:szCs w:val="22"/>
        </w:rPr>
        <w:t>1</w:t>
      </w:r>
      <w:r w:rsidRPr="00EE349D">
        <w:rPr>
          <w:b/>
          <w:sz w:val="22"/>
          <w:szCs w:val="22"/>
        </w:rPr>
        <w:t>02</w:t>
      </w:r>
      <w:r w:rsidR="00EE49BE" w:rsidRPr="00EE349D">
        <w:rPr>
          <w:b/>
          <w:sz w:val="22"/>
          <w:szCs w:val="22"/>
        </w:rPr>
        <w:t>/2014</w:t>
      </w:r>
    </w:p>
    <w:p w:rsidR="005B5262" w:rsidRPr="00EE349D" w:rsidRDefault="005B5262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2"/>
          <w:szCs w:val="22"/>
        </w:rPr>
      </w:pPr>
    </w:p>
    <w:p w:rsidR="00EE49BE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sz w:val="22"/>
          <w:szCs w:val="22"/>
        </w:rPr>
      </w:pPr>
    </w:p>
    <w:p w:rsidR="00702589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2"/>
          <w:szCs w:val="22"/>
        </w:rPr>
      </w:pPr>
      <w:r w:rsidRPr="00EE349D">
        <w:rPr>
          <w:sz w:val="22"/>
          <w:szCs w:val="22"/>
        </w:rPr>
        <w:t xml:space="preserve">Data: </w:t>
      </w:r>
      <w:r w:rsidR="00EE349D" w:rsidRPr="00EE349D">
        <w:rPr>
          <w:sz w:val="22"/>
          <w:szCs w:val="22"/>
        </w:rPr>
        <w:t>21</w:t>
      </w:r>
      <w:r w:rsidRPr="00EE349D">
        <w:rPr>
          <w:sz w:val="22"/>
          <w:szCs w:val="22"/>
        </w:rPr>
        <w:t xml:space="preserve"> de outubro de 2014.</w:t>
      </w:r>
    </w:p>
    <w:p w:rsidR="005B5262" w:rsidRPr="00EE349D" w:rsidRDefault="005B5262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2"/>
          <w:szCs w:val="22"/>
        </w:rPr>
      </w:pPr>
    </w:p>
    <w:p w:rsidR="00EE49BE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  <w:rPr>
          <w:sz w:val="22"/>
          <w:szCs w:val="22"/>
        </w:rPr>
      </w:pPr>
    </w:p>
    <w:p w:rsidR="00702589" w:rsidRPr="00EE349D" w:rsidRDefault="00702589" w:rsidP="00EE349D">
      <w:pPr>
        <w:tabs>
          <w:tab w:val="left" w:pos="5040"/>
        </w:tabs>
        <w:ind w:left="2835"/>
        <w:jc w:val="both"/>
        <w:rPr>
          <w:bCs/>
          <w:sz w:val="22"/>
          <w:szCs w:val="22"/>
        </w:rPr>
      </w:pPr>
      <w:r w:rsidRPr="00EE349D">
        <w:rPr>
          <w:bCs/>
          <w:sz w:val="22"/>
          <w:szCs w:val="22"/>
        </w:rPr>
        <w:t>A</w:t>
      </w:r>
      <w:r w:rsidR="00BF04E6" w:rsidRPr="00EE349D">
        <w:rPr>
          <w:bCs/>
          <w:sz w:val="22"/>
          <w:szCs w:val="22"/>
        </w:rPr>
        <w:t>bre Crédito Adicional Suplementar e dá outras providências.</w:t>
      </w:r>
    </w:p>
    <w:p w:rsidR="005B5262" w:rsidRPr="00EE349D" w:rsidRDefault="005B5262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firstLine="2835"/>
        <w:jc w:val="both"/>
        <w:rPr>
          <w:sz w:val="22"/>
          <w:szCs w:val="22"/>
        </w:rPr>
      </w:pPr>
    </w:p>
    <w:p w:rsidR="00EE49BE" w:rsidRPr="00EE349D" w:rsidRDefault="00EE49BE" w:rsidP="00EE349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firstLine="2835"/>
        <w:jc w:val="both"/>
        <w:rPr>
          <w:sz w:val="22"/>
          <w:szCs w:val="22"/>
        </w:rPr>
      </w:pPr>
    </w:p>
    <w:p w:rsidR="00EE349D" w:rsidRPr="00EE349D" w:rsidRDefault="00EE349D" w:rsidP="00EE349D">
      <w:pPr>
        <w:pStyle w:val="Recuodecorpodetexto"/>
        <w:ind w:firstLine="2835"/>
        <w:rPr>
          <w:rFonts w:ascii="Times New Roman" w:hAnsi="Times New Roman"/>
          <w:bCs/>
          <w:iCs/>
          <w:sz w:val="22"/>
          <w:szCs w:val="22"/>
        </w:rPr>
      </w:pPr>
      <w:r w:rsidRPr="00EE349D">
        <w:rPr>
          <w:rFonts w:ascii="Times New Roman" w:hAnsi="Times New Roman"/>
          <w:bCs/>
          <w:iCs/>
          <w:sz w:val="22"/>
          <w:szCs w:val="22"/>
        </w:rPr>
        <w:t>A Excelentíssima Senhora Marilda Savi, Presidente da Câmara Municipal de Sorriso, Estado de Mato Grosso, faz saber que o Plenário aprovou o seguinte Projeto de Lei:</w:t>
      </w:r>
    </w:p>
    <w:p w:rsidR="00C14317" w:rsidRPr="00EE349D" w:rsidRDefault="00C14317" w:rsidP="00EF20DC">
      <w:pPr>
        <w:ind w:firstLine="1980"/>
        <w:jc w:val="both"/>
        <w:rPr>
          <w:sz w:val="22"/>
          <w:szCs w:val="22"/>
        </w:rPr>
      </w:pPr>
    </w:p>
    <w:p w:rsidR="0047536F" w:rsidRPr="00EE349D" w:rsidRDefault="00702589" w:rsidP="00EF20DC">
      <w:pPr>
        <w:ind w:firstLine="1418"/>
        <w:jc w:val="both"/>
        <w:rPr>
          <w:bCs/>
          <w:sz w:val="22"/>
          <w:szCs w:val="22"/>
        </w:rPr>
      </w:pPr>
      <w:r w:rsidRPr="00EE349D">
        <w:rPr>
          <w:b/>
          <w:sz w:val="22"/>
          <w:szCs w:val="22"/>
        </w:rPr>
        <w:t xml:space="preserve">Art. 1º </w:t>
      </w:r>
      <w:r w:rsidRPr="00EE349D">
        <w:rPr>
          <w:bCs/>
          <w:sz w:val="22"/>
          <w:szCs w:val="22"/>
        </w:rPr>
        <w:t xml:space="preserve">Fica </w:t>
      </w:r>
      <w:r w:rsidR="0047536F" w:rsidRPr="00EE349D">
        <w:rPr>
          <w:bCs/>
          <w:sz w:val="22"/>
          <w:szCs w:val="22"/>
        </w:rPr>
        <w:t>o poder executivo autorizado a abrir crédito adicional suplementar, nos termos do artigo 4</w:t>
      </w:r>
      <w:r w:rsidR="001260CA" w:rsidRPr="00EE349D">
        <w:rPr>
          <w:bCs/>
          <w:sz w:val="22"/>
          <w:szCs w:val="22"/>
        </w:rPr>
        <w:t>1</w:t>
      </w:r>
      <w:r w:rsidR="0047536F" w:rsidRPr="00EE349D">
        <w:rPr>
          <w:bCs/>
          <w:sz w:val="22"/>
          <w:szCs w:val="22"/>
        </w:rPr>
        <w:t xml:space="preserve">, inciso I da Lei 4.320/64, no valor de até R$ </w:t>
      </w:r>
      <w:r w:rsidR="00E113C9" w:rsidRPr="00EE349D">
        <w:rPr>
          <w:bCs/>
          <w:sz w:val="22"/>
          <w:szCs w:val="22"/>
        </w:rPr>
        <w:t>8.822.425,00</w:t>
      </w:r>
      <w:proofErr w:type="gramStart"/>
      <w:r w:rsidR="001E3DAE" w:rsidRPr="00EE349D">
        <w:rPr>
          <w:bCs/>
          <w:sz w:val="22"/>
          <w:szCs w:val="22"/>
        </w:rPr>
        <w:t>(</w:t>
      </w:r>
      <w:r w:rsidR="00E113C9" w:rsidRPr="00EE349D">
        <w:rPr>
          <w:bCs/>
          <w:sz w:val="22"/>
          <w:szCs w:val="22"/>
        </w:rPr>
        <w:t xml:space="preserve"> </w:t>
      </w:r>
      <w:proofErr w:type="gramEnd"/>
      <w:r w:rsidR="00E113C9" w:rsidRPr="00EE349D">
        <w:rPr>
          <w:bCs/>
          <w:sz w:val="22"/>
          <w:szCs w:val="22"/>
        </w:rPr>
        <w:t xml:space="preserve">Oito Milhões, Oitocentos e Vinte e Dois Mil, Quatrocentos e Vinte e Cinco Reais), </w:t>
      </w:r>
      <w:r w:rsidR="0047536F" w:rsidRPr="00EE349D">
        <w:rPr>
          <w:bCs/>
          <w:sz w:val="22"/>
          <w:szCs w:val="22"/>
        </w:rPr>
        <w:t>para atender as seguintes dotações orçamentárias dispostas no orçamento vigente:</w:t>
      </w:r>
    </w:p>
    <w:p w:rsidR="0047536F" w:rsidRPr="00EE349D" w:rsidRDefault="0047536F" w:rsidP="00702589">
      <w:pPr>
        <w:ind w:firstLine="1980"/>
        <w:jc w:val="both"/>
        <w:rPr>
          <w:bCs/>
          <w:i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CC5CB4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EDUCAÇAO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34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349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04.001.12.122.0030.2043-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Sec</w:t>
            </w:r>
            <w:proofErr w:type="spellEnd"/>
            <w:r w:rsidRPr="00EE349D">
              <w:rPr>
                <w:sz w:val="20"/>
                <w:szCs w:val="20"/>
              </w:rPr>
              <w:t xml:space="preserve"> e Deptos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092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1.</w:t>
            </w:r>
            <w:r w:rsidR="00EB0281" w:rsidRPr="00EE349D">
              <w:rPr>
                <w:sz w:val="20"/>
                <w:szCs w:val="20"/>
              </w:rPr>
              <w:t>110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04.002.12.365.0051.2143-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60% - </w:t>
            </w:r>
            <w:proofErr w:type="spellStart"/>
            <w:r w:rsidRPr="00EE349D">
              <w:rPr>
                <w:sz w:val="20"/>
                <w:szCs w:val="20"/>
              </w:rPr>
              <w:t>ens</w:t>
            </w:r>
            <w:proofErr w:type="spellEnd"/>
            <w:r w:rsidRPr="00EE349D">
              <w:rPr>
                <w:sz w:val="20"/>
                <w:szCs w:val="20"/>
              </w:rPr>
              <w:t xml:space="preserve"> fundam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EE349D" w:rsidRDefault="00CC5CB4" w:rsidP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</w:t>
            </w:r>
            <w:r w:rsidR="00BB213A" w:rsidRPr="00EE349D">
              <w:rPr>
                <w:sz w:val="20"/>
                <w:szCs w:val="20"/>
              </w:rPr>
              <w:t>0</w:t>
            </w:r>
            <w:r w:rsidRPr="00EE349D">
              <w:rPr>
                <w:sz w:val="20"/>
                <w:szCs w:val="20"/>
              </w:rPr>
              <w:t xml:space="preserve">11.00-red 109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A16FA3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BB213A" w:rsidRPr="00EE349D">
              <w:rPr>
                <w:sz w:val="20"/>
                <w:szCs w:val="20"/>
              </w:rPr>
              <w:t>1</w:t>
            </w:r>
            <w:r w:rsidRPr="00EE349D">
              <w:rPr>
                <w:sz w:val="20"/>
                <w:szCs w:val="20"/>
              </w:rPr>
              <w:t>.</w:t>
            </w:r>
            <w:r w:rsidR="00BB213A" w:rsidRPr="00EE349D">
              <w:rPr>
                <w:sz w:val="20"/>
                <w:szCs w:val="20"/>
              </w:rPr>
              <w:t>3</w:t>
            </w:r>
            <w:r w:rsidR="00A16FA3" w:rsidRPr="00EE349D">
              <w:rPr>
                <w:sz w:val="20"/>
                <w:szCs w:val="20"/>
              </w:rPr>
              <w:t>1</w:t>
            </w:r>
            <w:r w:rsidR="00BB213A" w:rsidRPr="00EE349D">
              <w:rPr>
                <w:sz w:val="20"/>
                <w:szCs w:val="20"/>
              </w:rPr>
              <w:t>5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</w:p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04.002.12.631.0051.2056-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60%-infantil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 w:rsidP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111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420.000,00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04.005.12.361.0051.2045-Manut de Encargos das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Educ. </w:t>
            </w:r>
            <w:r w:rsidR="005B5262" w:rsidRPr="00EE349D">
              <w:rPr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 w:rsidP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162.000,00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EE349D" w:rsidRDefault="00BB213A" w:rsidP="007B47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04.005.12.365.0051.2046-Manut e Encargos das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Educ</w:t>
            </w:r>
            <w:proofErr w:type="spellEnd"/>
            <w:r w:rsidRPr="00EE349D">
              <w:rPr>
                <w:sz w:val="20"/>
                <w:szCs w:val="20"/>
              </w:rPr>
              <w:t xml:space="preserve"> </w:t>
            </w:r>
            <w:proofErr w:type="spellStart"/>
            <w:r w:rsidRPr="00EE349D">
              <w:rPr>
                <w:sz w:val="20"/>
                <w:szCs w:val="20"/>
              </w:rPr>
              <w:t>Inf</w:t>
            </w:r>
            <w:proofErr w:type="spellEnd"/>
            <w:r w:rsidRPr="00EE34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3A" w:rsidRPr="00EE349D" w:rsidRDefault="00BB213A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163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3A" w:rsidRPr="00EE349D" w:rsidRDefault="00BB213A" w:rsidP="00BB213A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200.000,00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04.006.13.392.0054.2069-Manut e Encargos com Depto de Cultura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13A" w:rsidRPr="00EE349D" w:rsidRDefault="00BB213A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181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13A" w:rsidRPr="00EE349D" w:rsidRDefault="00BB213A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48.000,00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3E1833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04.001.12.846.0030.2136-Manut de Encargos Especiais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833" w:rsidRPr="00EE349D" w:rsidRDefault="003E1833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319113.00-red 085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3E1833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150.000,00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04.003.12.361.0051.20142-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Fundeb</w:t>
            </w:r>
            <w:proofErr w:type="spellEnd"/>
            <w:r w:rsidRPr="00EE349D">
              <w:rPr>
                <w:sz w:val="20"/>
                <w:szCs w:val="20"/>
              </w:rPr>
              <w:t xml:space="preserve"> 40%-</w:t>
            </w:r>
            <w:proofErr w:type="spellStart"/>
            <w:r w:rsidRPr="00EE349D">
              <w:rPr>
                <w:sz w:val="20"/>
                <w:szCs w:val="20"/>
              </w:rPr>
              <w:t>educ</w:t>
            </w:r>
            <w:proofErr w:type="spellEnd"/>
            <w:r w:rsidRPr="00EE349D">
              <w:rPr>
                <w:sz w:val="20"/>
                <w:szCs w:val="20"/>
              </w:rPr>
              <w:t xml:space="preserve"> fundamental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339034.00-red 116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AB327D" w:rsidRPr="00EE349D">
              <w:rPr>
                <w:sz w:val="20"/>
                <w:szCs w:val="20"/>
              </w:rPr>
              <w:t>5</w:t>
            </w:r>
            <w:r w:rsidR="00EB0281" w:rsidRPr="00EE349D">
              <w:rPr>
                <w:sz w:val="20"/>
                <w:szCs w:val="20"/>
              </w:rPr>
              <w:t>8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TOTAL SECRETARIA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2D020F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3.</w:t>
            </w:r>
            <w:r w:rsidR="00EB0281" w:rsidRPr="00EE349D">
              <w:rPr>
                <w:b/>
                <w:bCs/>
                <w:sz w:val="20"/>
                <w:szCs w:val="20"/>
              </w:rPr>
              <w:t>985</w:t>
            </w:r>
            <w:r w:rsidRPr="00EE349D">
              <w:rPr>
                <w:b/>
                <w:bCs/>
                <w:sz w:val="20"/>
                <w:szCs w:val="20"/>
              </w:rPr>
              <w:t>.000,00</w:t>
            </w:r>
            <w:r w:rsidR="00CC5CB4" w:rsidRPr="00EE349D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OBRAS E SERV. PUBLICOS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05.001.15.451.0035.2102-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SEMOESP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339030.00-red 208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100.000,00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05.001.15.451.0035.2102-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Semosp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191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EB0281" w:rsidRPr="00EE349D">
              <w:rPr>
                <w:sz w:val="20"/>
                <w:szCs w:val="20"/>
              </w:rPr>
              <w:t>30</w:t>
            </w:r>
            <w:r w:rsidR="002D020F" w:rsidRPr="00EE349D">
              <w:rPr>
                <w:sz w:val="20"/>
                <w:szCs w:val="20"/>
              </w:rPr>
              <w:t>0.0</w:t>
            </w:r>
            <w:r w:rsidRPr="00EE349D">
              <w:rPr>
                <w:sz w:val="20"/>
                <w:szCs w:val="20"/>
              </w:rPr>
              <w:t xml:space="preserve">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05.001.15.452.0012.2099-Execuçao de Projetos de Coleta, </w:t>
            </w:r>
            <w:proofErr w:type="spellStart"/>
            <w:r w:rsidRPr="00EE349D">
              <w:rPr>
                <w:sz w:val="20"/>
                <w:szCs w:val="20"/>
              </w:rPr>
              <w:t>Dest</w:t>
            </w:r>
            <w:proofErr w:type="spellEnd"/>
            <w:r w:rsidRPr="00EE349D">
              <w:rPr>
                <w:sz w:val="20"/>
                <w:szCs w:val="20"/>
              </w:rPr>
              <w:t xml:space="preserve">. E </w:t>
            </w:r>
            <w:proofErr w:type="spellStart"/>
            <w:r w:rsidRPr="00EE349D">
              <w:rPr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199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B0281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2D020F" w:rsidRPr="00EE349D">
              <w:rPr>
                <w:sz w:val="20"/>
                <w:szCs w:val="20"/>
              </w:rPr>
              <w:t>2</w:t>
            </w:r>
            <w:r w:rsidR="00EB0281" w:rsidRPr="00EE349D">
              <w:rPr>
                <w:sz w:val="20"/>
                <w:szCs w:val="20"/>
              </w:rPr>
              <w:t>5</w:t>
            </w:r>
            <w:r w:rsidR="002D020F" w:rsidRPr="00EE349D">
              <w:rPr>
                <w:sz w:val="20"/>
                <w:szCs w:val="20"/>
              </w:rPr>
              <w:t>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EB0281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6</w:t>
            </w:r>
            <w:r w:rsidR="002D020F" w:rsidRPr="00EE349D">
              <w:rPr>
                <w:b/>
                <w:bCs/>
                <w:sz w:val="20"/>
                <w:szCs w:val="20"/>
              </w:rPr>
              <w:t>50.000,00</w:t>
            </w:r>
            <w:r w:rsidR="00CC5CB4" w:rsidRPr="00EE349D">
              <w:rPr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AGRICULTURA E MEIO AMBIENTE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97F58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E97F58" w:rsidRPr="00EE349D">
              <w:rPr>
                <w:sz w:val="20"/>
                <w:szCs w:val="20"/>
              </w:rPr>
              <w:t>215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339034.00-red 253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9545B6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9545B6" w:rsidRPr="00EE349D">
              <w:rPr>
                <w:sz w:val="20"/>
                <w:szCs w:val="20"/>
              </w:rPr>
              <w:t>5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06.001.20.606.0029.2035-</w:t>
            </w:r>
            <w:proofErr w:type="spellStart"/>
            <w:r w:rsidRPr="00EE349D">
              <w:rPr>
                <w:sz w:val="20"/>
                <w:szCs w:val="20"/>
              </w:rPr>
              <w:t>manutençao</w:t>
            </w:r>
            <w:proofErr w:type="spellEnd"/>
            <w:r w:rsidRPr="00EE349D">
              <w:rPr>
                <w:sz w:val="20"/>
                <w:szCs w:val="20"/>
              </w:rPr>
              <w:t xml:space="preserve"> da </w:t>
            </w:r>
            <w:proofErr w:type="spellStart"/>
            <w:r w:rsidRPr="00EE349D">
              <w:rPr>
                <w:sz w:val="20"/>
                <w:szCs w:val="20"/>
              </w:rPr>
              <w:t>Semder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9545B6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</w:t>
            </w:r>
            <w:r w:rsidR="00DE1721" w:rsidRPr="00EE349D">
              <w:rPr>
                <w:sz w:val="20"/>
                <w:szCs w:val="20"/>
              </w:rPr>
              <w:t>4</w:t>
            </w:r>
            <w:r w:rsidRPr="00EE349D">
              <w:rPr>
                <w:sz w:val="20"/>
                <w:szCs w:val="20"/>
              </w:rPr>
              <w:t xml:space="preserve">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DE172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</w:t>
            </w:r>
            <w:r w:rsidR="00DE1721" w:rsidRPr="00EE349D">
              <w:rPr>
                <w:b/>
                <w:bCs/>
                <w:sz w:val="20"/>
                <w:szCs w:val="20"/>
              </w:rPr>
              <w:t>305</w:t>
            </w:r>
            <w:r w:rsidRPr="00EE349D">
              <w:rPr>
                <w:b/>
                <w:bCs/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Saude/ FUNDO  MUNICIPAL DE SAUDE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C5CB4" w:rsidRPr="00EE349D" w:rsidRDefault="00CC5CB4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07.001.10.122.0036.2125 - 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319011.00-red 266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89021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4B3AC7" w:rsidRPr="00EE349D">
              <w:rPr>
                <w:sz w:val="20"/>
                <w:szCs w:val="20"/>
              </w:rPr>
              <w:t>3</w:t>
            </w:r>
            <w:r w:rsidR="00890217" w:rsidRPr="00EE349D">
              <w:rPr>
                <w:sz w:val="20"/>
                <w:szCs w:val="20"/>
              </w:rPr>
              <w:t>00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15.001.10.301.0004.2110-Manut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da </w:t>
            </w:r>
            <w:r w:rsidR="005B5262" w:rsidRPr="00EE349D">
              <w:rPr>
                <w:sz w:val="20"/>
                <w:szCs w:val="20"/>
              </w:rPr>
              <w:t>Atenção</w:t>
            </w:r>
            <w:r w:rsidRPr="00EE349D">
              <w:rPr>
                <w:sz w:val="20"/>
                <w:szCs w:val="20"/>
              </w:rPr>
              <w:t xml:space="preserve"> </w:t>
            </w:r>
            <w:r w:rsidR="005B5262" w:rsidRPr="00EE349D">
              <w:rPr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561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E113C9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</w:t>
            </w:r>
            <w:r w:rsidR="00E113C9" w:rsidRPr="00EE349D">
              <w:rPr>
                <w:sz w:val="20"/>
                <w:szCs w:val="20"/>
              </w:rPr>
              <w:t>1.972.425,00</w:t>
            </w:r>
            <w:r w:rsidRPr="00EE349D">
              <w:rPr>
                <w:sz w:val="20"/>
                <w:szCs w:val="20"/>
              </w:rPr>
              <w:t xml:space="preserve">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4B3AC7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15.001.10.302.0005.2115-Manutençao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do AME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4B3AC7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</w:t>
            </w:r>
            <w:r w:rsidR="004B3AC7" w:rsidRPr="00EE349D">
              <w:rPr>
                <w:sz w:val="20"/>
                <w:szCs w:val="20"/>
              </w:rPr>
              <w:t>1</w:t>
            </w:r>
            <w:r w:rsidRPr="00EE349D">
              <w:rPr>
                <w:sz w:val="20"/>
                <w:szCs w:val="20"/>
              </w:rPr>
              <w:t xml:space="preserve">.00-red </w:t>
            </w:r>
            <w:r w:rsidR="004B3AC7" w:rsidRPr="00EE349D">
              <w:rPr>
                <w:sz w:val="20"/>
                <w:szCs w:val="20"/>
              </w:rPr>
              <w:t>558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CB4" w:rsidRPr="00EE349D" w:rsidRDefault="00CC5CB4" w:rsidP="0089021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</w:t>
            </w:r>
            <w:r w:rsidR="004B3AC7" w:rsidRPr="00EE349D">
              <w:rPr>
                <w:sz w:val="20"/>
                <w:szCs w:val="20"/>
              </w:rPr>
              <w:t>5</w:t>
            </w:r>
            <w:r w:rsidR="00890217" w:rsidRPr="00EE349D">
              <w:rPr>
                <w:sz w:val="20"/>
                <w:szCs w:val="20"/>
              </w:rPr>
              <w:t>00</w:t>
            </w:r>
            <w:r w:rsidRPr="00EE349D">
              <w:rPr>
                <w:sz w:val="20"/>
                <w:szCs w:val="20"/>
              </w:rPr>
              <w:t xml:space="preserve">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15.001.10.304.0006.2120-Manutençao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Vigil</w:t>
            </w:r>
            <w:proofErr w:type="spellEnd"/>
            <w:r w:rsidRPr="00EE349D">
              <w:rPr>
                <w:sz w:val="20"/>
                <w:szCs w:val="20"/>
              </w:rPr>
              <w:t xml:space="preserve">. Em </w:t>
            </w:r>
            <w:r w:rsidR="005B5262" w:rsidRPr="00EE349D">
              <w:rPr>
                <w:sz w:val="20"/>
                <w:szCs w:val="20"/>
              </w:rPr>
              <w:t>Saúde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319111.00-red 550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AC7" w:rsidRPr="00EE349D" w:rsidRDefault="004B3AC7" w:rsidP="004B3AC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100.000,00 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 w:rsidP="005B526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15.001.10.301.0004.2110-</w:t>
            </w:r>
            <w:r w:rsidR="005B5262" w:rsidRPr="00EE349D">
              <w:rPr>
                <w:sz w:val="20"/>
                <w:szCs w:val="20"/>
              </w:rPr>
              <w:t>Manutenção</w:t>
            </w:r>
            <w:r w:rsidRPr="00EE349D">
              <w:rPr>
                <w:sz w:val="20"/>
                <w:szCs w:val="20"/>
              </w:rPr>
              <w:t xml:space="preserve"> de Aç</w:t>
            </w:r>
            <w:r w:rsidR="005B5262" w:rsidRPr="00EE349D">
              <w:rPr>
                <w:sz w:val="20"/>
                <w:szCs w:val="20"/>
              </w:rPr>
              <w:t>õ</w:t>
            </w:r>
            <w:r w:rsidRPr="00EE349D">
              <w:rPr>
                <w:sz w:val="20"/>
                <w:szCs w:val="20"/>
              </w:rPr>
              <w:t>es da Atenç</w:t>
            </w:r>
            <w:r w:rsidR="005B5262" w:rsidRPr="00EE349D">
              <w:rPr>
                <w:sz w:val="20"/>
                <w:szCs w:val="20"/>
              </w:rPr>
              <w:t>ã</w:t>
            </w:r>
            <w:r w:rsidRPr="00EE349D">
              <w:rPr>
                <w:sz w:val="20"/>
                <w:szCs w:val="20"/>
              </w:rPr>
              <w:t xml:space="preserve">o </w:t>
            </w:r>
            <w:r w:rsidR="005B5262" w:rsidRPr="00EE349D">
              <w:rPr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319113.00-red 599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33" w:rsidRPr="00EE349D" w:rsidRDefault="00EE4B10" w:rsidP="00CC5CB4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250.000,00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2D020F" w:rsidP="002D020F">
            <w:pPr>
              <w:jc w:val="right"/>
              <w:rPr>
                <w:b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2D020F" w:rsidP="00EB0281">
            <w:pPr>
              <w:jc w:val="right"/>
              <w:rPr>
                <w:b/>
                <w:sz w:val="20"/>
                <w:szCs w:val="20"/>
              </w:rPr>
            </w:pPr>
            <w:r w:rsidRPr="00EE349D">
              <w:rPr>
                <w:b/>
                <w:sz w:val="20"/>
                <w:szCs w:val="20"/>
              </w:rPr>
              <w:t>3.</w:t>
            </w:r>
            <w:r w:rsidR="00890217" w:rsidRPr="00EE349D">
              <w:rPr>
                <w:b/>
                <w:sz w:val="20"/>
                <w:szCs w:val="20"/>
              </w:rPr>
              <w:t>1</w:t>
            </w:r>
            <w:r w:rsidR="00EB0281" w:rsidRPr="00EE349D">
              <w:rPr>
                <w:b/>
                <w:sz w:val="20"/>
                <w:szCs w:val="20"/>
              </w:rPr>
              <w:t>22</w:t>
            </w:r>
            <w:r w:rsidRPr="00EE349D">
              <w:rPr>
                <w:b/>
                <w:sz w:val="20"/>
                <w:szCs w:val="20"/>
              </w:rPr>
              <w:t>.</w:t>
            </w:r>
            <w:r w:rsidR="00EB0281" w:rsidRPr="00EE349D">
              <w:rPr>
                <w:b/>
                <w:sz w:val="20"/>
                <w:szCs w:val="20"/>
              </w:rPr>
              <w:t>425</w:t>
            </w:r>
            <w:r w:rsidRPr="00EE349D">
              <w:rPr>
                <w:b/>
                <w:sz w:val="20"/>
                <w:szCs w:val="20"/>
              </w:rPr>
              <w:t>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B5262" w:rsidRPr="00EE349D" w:rsidRDefault="005B5262" w:rsidP="005D4A7E">
            <w:pPr>
              <w:rPr>
                <w:b/>
                <w:bCs/>
                <w:sz w:val="20"/>
                <w:szCs w:val="20"/>
              </w:rPr>
            </w:pPr>
          </w:p>
          <w:p w:rsidR="005D4A7E" w:rsidRPr="00EE349D" w:rsidRDefault="005D4A7E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lastRenderedPageBreak/>
              <w:t xml:space="preserve"> Secretaria de ASSISTENCIA SOCIAL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EE349D" w:rsidRDefault="005D4A7E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D4A7E" w:rsidRPr="00EE349D" w:rsidRDefault="005D4A7E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lastRenderedPageBreak/>
              <w:t>08.005.08.244.0025.2019-Manutençao da SEMAS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349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A7E" w:rsidRPr="00EE349D" w:rsidRDefault="005D4A7E" w:rsidP="004B3AC7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2D020F" w:rsidP="002D020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EE4B10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B10" w:rsidRPr="00EE349D" w:rsidRDefault="00A5353A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300.000,00</w:t>
            </w:r>
          </w:p>
        </w:tc>
      </w:tr>
      <w:tr w:rsidR="00A5353A" w:rsidRPr="00EE349D" w:rsidTr="00A76A3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5353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Cidades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76A3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5353A" w:rsidRPr="00EE349D" w:rsidRDefault="00A5353A" w:rsidP="00A76A3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2D020F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14.001.16.481.0016.2103-Mnanut dos Programas Habitacionais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339039.00(535)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A76A3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A76A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2D020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EE4B10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Secretaria de GOVERNO 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B0281" w:rsidRPr="00EE349D" w:rsidRDefault="00EB028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8370B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11.001.04.122.0033.2084-Manutençao das Atividades da SEMGOV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8370B2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461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0A53A5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260.000,00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CC5CB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260.000,00</w:t>
            </w:r>
          </w:p>
        </w:tc>
      </w:tr>
      <w:tr w:rsidR="00E113C9" w:rsidRPr="00EE349D" w:rsidTr="00CC5CB4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rPr>
                <w:sz w:val="20"/>
                <w:szCs w:val="20"/>
              </w:rPr>
            </w:pPr>
          </w:p>
        </w:tc>
      </w:tr>
      <w:tr w:rsidR="00E113C9" w:rsidRPr="00EE349D" w:rsidTr="002D020F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GERAL DO PROJETO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1" w:rsidRPr="00EE349D" w:rsidRDefault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281" w:rsidRPr="00EE349D" w:rsidRDefault="00EB0281" w:rsidP="007E1D3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8.822.425,00</w:t>
            </w:r>
          </w:p>
        </w:tc>
      </w:tr>
    </w:tbl>
    <w:p w:rsidR="00C14317" w:rsidRPr="00EE349D" w:rsidRDefault="00C14317" w:rsidP="00CC5CB4">
      <w:pPr>
        <w:jc w:val="both"/>
        <w:rPr>
          <w:bCs/>
          <w:i/>
          <w:sz w:val="20"/>
          <w:szCs w:val="20"/>
        </w:rPr>
      </w:pPr>
    </w:p>
    <w:p w:rsidR="001260CA" w:rsidRPr="00EE349D" w:rsidRDefault="001260CA" w:rsidP="00EF20DC">
      <w:pPr>
        <w:ind w:firstLine="1418"/>
        <w:jc w:val="both"/>
        <w:rPr>
          <w:bCs/>
          <w:sz w:val="22"/>
          <w:szCs w:val="22"/>
        </w:rPr>
      </w:pPr>
      <w:r w:rsidRPr="00EE349D">
        <w:rPr>
          <w:b/>
          <w:sz w:val="22"/>
          <w:szCs w:val="22"/>
        </w:rPr>
        <w:t xml:space="preserve">Art. 2º </w:t>
      </w:r>
      <w:r w:rsidR="0068154F" w:rsidRPr="00EE349D">
        <w:rPr>
          <w:sz w:val="22"/>
          <w:szCs w:val="22"/>
        </w:rPr>
        <w:t>Para fazer face ao Crédito Autorizado no Artigo anterior desta Lei, serão utilizados os recursos provenientes da anulação parcial das dotações abaixo relacionadas</w:t>
      </w:r>
      <w:r w:rsidR="0068154F" w:rsidRPr="00EE349D">
        <w:rPr>
          <w:bCs/>
          <w:sz w:val="22"/>
          <w:szCs w:val="22"/>
        </w:rPr>
        <w:t xml:space="preserve"> </w:t>
      </w:r>
      <w:r w:rsidRPr="00EE349D">
        <w:rPr>
          <w:bCs/>
          <w:sz w:val="22"/>
          <w:szCs w:val="22"/>
        </w:rPr>
        <w:t>consignadas no orçamento vigente, nos termos do artigo 43, § 1º, inciso III da Lei 4.320/64, conforme discriminadas:</w:t>
      </w:r>
    </w:p>
    <w:p w:rsidR="005630A0" w:rsidRPr="00EE349D" w:rsidRDefault="005630A0" w:rsidP="009546ED">
      <w:pPr>
        <w:ind w:firstLine="1418"/>
        <w:jc w:val="both"/>
        <w:rPr>
          <w:bCs/>
          <w:sz w:val="20"/>
          <w:szCs w:val="20"/>
        </w:rPr>
      </w:pPr>
    </w:p>
    <w:tbl>
      <w:tblPr>
        <w:tblW w:w="97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073"/>
        <w:gridCol w:w="1523"/>
      </w:tblGrid>
      <w:tr w:rsidR="00E113C9" w:rsidRPr="00EE349D" w:rsidTr="000A53A5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GABINETE DO PREFEITO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71A2" w:rsidRPr="00EE349D" w:rsidRDefault="00B571A2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319011.00-red 033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1A2" w:rsidRPr="00EE349D" w:rsidRDefault="00B571A2" w:rsidP="000A53A5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   20.000,00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319113.00-red 032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02.001.04.122.0038.2005-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sz w:val="20"/>
                <w:szCs w:val="20"/>
              </w:rPr>
              <w:t>Gabpre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319014.00-red 031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D0091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2D020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6D009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   60.000,00 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73515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FAZENDA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D0091" w:rsidRPr="00EE349D" w:rsidRDefault="006D0091" w:rsidP="0073515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6D0091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03.001.04.123.0032.1076-</w:t>
            </w:r>
            <w:proofErr w:type="spellStart"/>
            <w:r w:rsidRPr="00EE349D">
              <w:rPr>
                <w:bCs/>
                <w:sz w:val="20"/>
                <w:szCs w:val="20"/>
              </w:rPr>
              <w:t>Aquisiçao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062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0091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329021.00-red 054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25.000,00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03.001.28.843.0032.2081-manutençao e Encargos da Divida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469071.00-red 068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03.001.04.123.0042.1081-Implantar programa de </w:t>
            </w:r>
            <w:proofErr w:type="spellStart"/>
            <w:r w:rsidRPr="00EE349D">
              <w:rPr>
                <w:bCs/>
                <w:sz w:val="20"/>
                <w:szCs w:val="20"/>
              </w:rPr>
              <w:t>Geor</w:t>
            </w:r>
            <w:r w:rsidR="00EF20DC" w:rsidRPr="00EE349D">
              <w:rPr>
                <w:bCs/>
                <w:sz w:val="20"/>
                <w:szCs w:val="20"/>
              </w:rPr>
              <w:t>r</w:t>
            </w:r>
            <w:r w:rsidRPr="00EE349D">
              <w:rPr>
                <w:bCs/>
                <w:sz w:val="20"/>
                <w:szCs w:val="20"/>
              </w:rPr>
              <w:t>eferenciamento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r w:rsidR="005B5262" w:rsidRPr="00EE349D">
              <w:rPr>
                <w:bCs/>
                <w:sz w:val="20"/>
                <w:szCs w:val="20"/>
              </w:rPr>
              <w:t>Modernização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063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57.985,00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4F7E4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7E49" w:rsidRPr="00EE349D" w:rsidRDefault="004F7E49" w:rsidP="0073515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122.985,00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3515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EDUCAÇAO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3515E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04.001.12.122.0030.122.0030.2043-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bCs/>
                <w:sz w:val="20"/>
                <w:szCs w:val="20"/>
              </w:rPr>
              <w:t>Ativ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da Secretaria e Depto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339036.00-red 094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04.001.12.122.361.0014.2039-Implantaçao de Hortas Escolares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04.001.12.366.0051.2061-Realizaçao de </w:t>
            </w:r>
            <w:r w:rsidR="005B5262" w:rsidRPr="00EE349D">
              <w:rPr>
                <w:bCs/>
                <w:sz w:val="20"/>
                <w:szCs w:val="20"/>
              </w:rPr>
              <w:t>Educação</w:t>
            </w:r>
            <w:r w:rsidRPr="00EE349D">
              <w:rPr>
                <w:bCs/>
                <w:sz w:val="20"/>
                <w:szCs w:val="20"/>
              </w:rPr>
              <w:t xml:space="preserve"> de Jovens e Adultos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3396030.00-red 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04.003.12.361.0051.2058-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Fundeb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40%-infantil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4F7E49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118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04.003.12.365.0051.2142-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Fundeb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40%-fundamental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49" w:rsidRPr="00EE349D" w:rsidRDefault="006F17EC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04.006.13.392.0054.1065-Apoio Técnico e Logístico e Projetos Culturais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319011.00-red 177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16.000,00 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51100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04.006.13.392.0054.2070-Realizaçao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Artísticas</w:t>
            </w:r>
            <w:r w:rsidRPr="00EE349D">
              <w:rPr>
                <w:bCs/>
                <w:sz w:val="20"/>
                <w:szCs w:val="20"/>
              </w:rPr>
              <w:t>, Culturais, Eventos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D470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7351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04.002.12.631.0051.2056-Manut do FUNDEB 60% Infantil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F17EC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04.005.12.366.0051.2051-Alimentaçao Escolar EJA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153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6F17EC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0A53A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0A53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7EC" w:rsidRPr="00EE349D" w:rsidRDefault="006F17EC" w:rsidP="008175FD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113C9" w:rsidRPr="00EE349D" w:rsidTr="006F17E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552291" w:rsidP="008175FD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462.000,00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Obras e serv. urbanos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lastRenderedPageBreak/>
              <w:t>05.001.15.451.0035.2102-manut de Atividades da SEMOSP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186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120.000,00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2D020F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05.001.25.752.0012.2101-Apliaçao e manutenção da ilum.. Publica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339039.00.red 193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F17EC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6F17EC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 xml:space="preserve">            </w:t>
            </w:r>
            <w:r w:rsidR="006F17EC" w:rsidRPr="00EE349D">
              <w:rPr>
                <w:b/>
                <w:bCs/>
                <w:sz w:val="20"/>
                <w:szCs w:val="20"/>
              </w:rPr>
              <w:t>2</w:t>
            </w:r>
            <w:r w:rsidRPr="00EE349D">
              <w:rPr>
                <w:b/>
                <w:bCs/>
                <w:sz w:val="20"/>
                <w:szCs w:val="20"/>
              </w:rPr>
              <w:t xml:space="preserve">20.000,00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AGRICULTURA E MEIO AMBIENTE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06.001.20.606.0029.2035-Manut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245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            90.000,00 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3.900,00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06.002.20.601.0040.2038-Capac. Continuada a </w:t>
            </w:r>
            <w:r w:rsidR="005B5262" w:rsidRPr="00EE349D">
              <w:rPr>
                <w:bCs/>
                <w:sz w:val="20"/>
                <w:szCs w:val="20"/>
              </w:rPr>
              <w:t>Técnicos</w:t>
            </w:r>
            <w:r w:rsidRPr="00EE349D">
              <w:rPr>
                <w:bCs/>
                <w:sz w:val="20"/>
                <w:szCs w:val="20"/>
              </w:rPr>
              <w:t xml:space="preserve"> que Atuam na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M </w:t>
            </w:r>
            <w:proofErr w:type="spellStart"/>
            <w:r w:rsidRPr="00EE349D">
              <w:rPr>
                <w:bCs/>
                <w:sz w:val="20"/>
                <w:szCs w:val="20"/>
              </w:rPr>
              <w:t>Amb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06.002.18.542.0040.1040-Mapeamento de </w:t>
            </w:r>
            <w:r w:rsidR="005B5262" w:rsidRPr="00EE349D">
              <w:rPr>
                <w:bCs/>
                <w:sz w:val="20"/>
                <w:szCs w:val="20"/>
              </w:rPr>
              <w:t>Regiões</w:t>
            </w:r>
            <w:r w:rsidRPr="00EE349D">
              <w:rPr>
                <w:bCs/>
                <w:sz w:val="20"/>
                <w:szCs w:val="20"/>
              </w:rPr>
              <w:t xml:space="preserve"> com Alta </w:t>
            </w:r>
            <w:r w:rsidR="005B5262" w:rsidRPr="00EE349D">
              <w:rPr>
                <w:bCs/>
                <w:sz w:val="20"/>
                <w:szCs w:val="20"/>
              </w:rPr>
              <w:t>Concentração</w:t>
            </w:r>
            <w:r w:rsidRPr="00EE349D">
              <w:rPr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17.000,00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06.002.18.542.0040.1040-Mapeamento de </w:t>
            </w:r>
            <w:proofErr w:type="spellStart"/>
            <w:r w:rsidRPr="00EE349D">
              <w:rPr>
                <w:bCs/>
                <w:sz w:val="20"/>
                <w:szCs w:val="20"/>
              </w:rPr>
              <w:t>Regioes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com Alta </w:t>
            </w:r>
            <w:r w:rsidR="005B5262" w:rsidRPr="00EE349D">
              <w:rPr>
                <w:bCs/>
                <w:sz w:val="20"/>
                <w:szCs w:val="20"/>
              </w:rPr>
              <w:t>Concentração</w:t>
            </w:r>
            <w:r w:rsidRPr="00EE349D">
              <w:rPr>
                <w:bCs/>
                <w:sz w:val="20"/>
                <w:szCs w:val="20"/>
              </w:rPr>
              <w:t xml:space="preserve"> de Poluentes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06.001.20.606.0040.1041-</w:t>
            </w:r>
            <w:proofErr w:type="spellStart"/>
            <w:r w:rsidRPr="00EE349D">
              <w:rPr>
                <w:bCs/>
                <w:sz w:val="20"/>
                <w:szCs w:val="20"/>
              </w:rPr>
              <w:t>Aquisiçao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228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06.001.20.602.0040.1045-Centro de Triagem, </w:t>
            </w:r>
            <w:r w:rsidR="005B5262" w:rsidRPr="00EE349D">
              <w:rPr>
                <w:bCs/>
                <w:sz w:val="20"/>
                <w:szCs w:val="20"/>
              </w:rPr>
              <w:t>Reabilitação</w:t>
            </w:r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Reintrod</w:t>
            </w:r>
            <w:proofErr w:type="spellEnd"/>
            <w:r w:rsidRPr="00EE349D">
              <w:rPr>
                <w:bCs/>
                <w:sz w:val="20"/>
                <w:szCs w:val="20"/>
              </w:rPr>
              <w:t>. de Animais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4490.51.00-red 226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5111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06.001.20.605.0018.1028-Aumentar o Acesso a Linhas de Credito para Prod.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06.001.20.601.0040.1151-Adequaçao Ambiental e Estr. da </w:t>
            </w:r>
            <w:proofErr w:type="spellStart"/>
            <w:r w:rsidRPr="00EE349D">
              <w:rPr>
                <w:bCs/>
                <w:sz w:val="20"/>
                <w:szCs w:val="20"/>
              </w:rPr>
              <w:t>Area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Verde Central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4490.52000-red 215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06.001.20.601.0018.205-Incentivo ao Programa Horta Viva através de Insumo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06.001.20.606.0029.1035-Aquis de </w:t>
            </w:r>
            <w:proofErr w:type="spellStart"/>
            <w:r w:rsidRPr="00EE349D">
              <w:rPr>
                <w:bCs/>
                <w:sz w:val="20"/>
                <w:szCs w:val="20"/>
              </w:rPr>
              <w:t>Equipto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mat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permanente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449052.00-red 236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06.001.20.606.0029.2035-Manutençao da SEMDER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339036.00-red254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DD5D4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06.001.20.606.0018.1033-Reg. </w:t>
            </w:r>
            <w:r w:rsidR="005B5262" w:rsidRPr="00EE349D">
              <w:rPr>
                <w:bCs/>
                <w:sz w:val="20"/>
                <w:szCs w:val="20"/>
              </w:rPr>
              <w:t>Fundiária</w:t>
            </w:r>
            <w:r w:rsidRPr="00EE349D">
              <w:rPr>
                <w:bCs/>
                <w:sz w:val="20"/>
                <w:szCs w:val="20"/>
              </w:rPr>
              <w:t xml:space="preserve">  composta de Cadastro, </w:t>
            </w:r>
            <w:proofErr w:type="spellStart"/>
            <w:r w:rsidRPr="00EE349D">
              <w:rPr>
                <w:bCs/>
                <w:sz w:val="20"/>
                <w:szCs w:val="20"/>
              </w:rPr>
              <w:t>Georef</w:t>
            </w:r>
            <w:proofErr w:type="spellEnd"/>
            <w:r w:rsidRPr="00EE34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26.500,00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06.001.20.605.0018.2032-Implantaçao do programa Vita Mel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250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06.001.20.606.0018.1034-Instalaçao de Unidade de </w:t>
            </w:r>
            <w:proofErr w:type="spellStart"/>
            <w:r w:rsidRPr="00EE349D">
              <w:rPr>
                <w:bCs/>
                <w:sz w:val="20"/>
                <w:szCs w:val="20"/>
              </w:rPr>
              <w:t>Ref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Tecnologia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217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13.120,00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06.001.20.606.0040.1038-Elaboraçao de Plano Integrado de </w:t>
            </w:r>
            <w:r w:rsidR="005B5262" w:rsidRPr="00EE349D">
              <w:rPr>
                <w:bCs/>
                <w:sz w:val="20"/>
                <w:szCs w:val="20"/>
              </w:rPr>
              <w:t>resíduos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06.001.20.605.0018.2031-Implantaçao do programa Mais Leite, com Aquis. De insumos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291" w:rsidRPr="00EE349D" w:rsidRDefault="005522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5229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</w:t>
            </w:r>
            <w:r w:rsidR="00552291" w:rsidRPr="00EE349D">
              <w:rPr>
                <w:b/>
                <w:bCs/>
                <w:sz w:val="20"/>
                <w:szCs w:val="20"/>
              </w:rPr>
              <w:t>7</w:t>
            </w:r>
            <w:r w:rsidRPr="00EE349D">
              <w:rPr>
                <w:b/>
                <w:bCs/>
                <w:sz w:val="20"/>
                <w:szCs w:val="20"/>
              </w:rPr>
              <w:t>3.520,00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SAÚDE E SANEAMENTO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F0166D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15.001.10.301.0004.1128-Implantar Novos </w:t>
            </w:r>
            <w:r w:rsidR="005B5262" w:rsidRPr="00EE349D">
              <w:rPr>
                <w:bCs/>
                <w:sz w:val="20"/>
                <w:szCs w:val="20"/>
              </w:rPr>
              <w:t>Núcleos</w:t>
            </w:r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Nasf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449051.00-red552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88.480,00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B3AC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15.001.10.302.0005.2114-Manutençoes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do UPA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2.490.000,00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15.001.10.302.0005.2117-Manutençao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do CEO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15.001.10.302.0005.2116-Manutençao do Centro de </w:t>
            </w:r>
            <w:r w:rsidR="005B5262" w:rsidRPr="00EE349D">
              <w:rPr>
                <w:bCs/>
                <w:sz w:val="20"/>
                <w:szCs w:val="20"/>
              </w:rPr>
              <w:t>Reabilitação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3390.34.00-red 539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15.001.10.301.0004.2110-Manutençao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da </w:t>
            </w:r>
            <w:r w:rsidR="005B5262" w:rsidRPr="00EE349D">
              <w:rPr>
                <w:bCs/>
                <w:sz w:val="20"/>
                <w:szCs w:val="20"/>
              </w:rPr>
              <w:t>Atenção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3390.34.00-red 543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A16FA3" w:rsidP="00A16FA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400</w:t>
            </w:r>
            <w:r w:rsidR="006D0091" w:rsidRPr="00EE349D">
              <w:rPr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15.001.10.302.0005.1133-Implantar o Centro de Especialidade em Odontologia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597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46.260,00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15.001.10.301.0004.2110-Manutençao de </w:t>
            </w:r>
            <w:r w:rsidR="005B5262" w:rsidRPr="00EE349D">
              <w:rPr>
                <w:bCs/>
                <w:sz w:val="20"/>
                <w:szCs w:val="20"/>
              </w:rPr>
              <w:t>Ações</w:t>
            </w:r>
            <w:r w:rsidRPr="00EE349D">
              <w:rPr>
                <w:bCs/>
                <w:sz w:val="20"/>
                <w:szCs w:val="20"/>
              </w:rPr>
              <w:t xml:space="preserve"> da </w:t>
            </w:r>
            <w:r w:rsidR="005B5262" w:rsidRPr="00EE349D">
              <w:rPr>
                <w:bCs/>
                <w:sz w:val="20"/>
                <w:szCs w:val="20"/>
              </w:rPr>
              <w:t>Atenção</w:t>
            </w:r>
            <w:r w:rsidRPr="00EE349D">
              <w:rPr>
                <w:bCs/>
                <w:sz w:val="20"/>
                <w:szCs w:val="20"/>
              </w:rPr>
              <w:t xml:space="preserve"> </w:t>
            </w:r>
            <w:r w:rsidR="005B5262" w:rsidRPr="00EE349D">
              <w:rPr>
                <w:bCs/>
                <w:sz w:val="20"/>
                <w:szCs w:val="20"/>
              </w:rPr>
              <w:t>Básica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548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49.000,00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15.001.10.302.0005.2113-Manut de </w:t>
            </w:r>
            <w:r w:rsidR="005B5262" w:rsidRPr="00EE349D">
              <w:rPr>
                <w:sz w:val="20"/>
                <w:szCs w:val="20"/>
              </w:rPr>
              <w:t>Ações</w:t>
            </w:r>
            <w:r w:rsidRPr="00EE349D">
              <w:rPr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sz w:val="20"/>
                <w:szCs w:val="20"/>
              </w:rPr>
              <w:t>Atend</w:t>
            </w:r>
            <w:proofErr w:type="spellEnd"/>
            <w:r w:rsidRPr="00EE349D">
              <w:rPr>
                <w:sz w:val="20"/>
                <w:szCs w:val="20"/>
              </w:rPr>
              <w:t xml:space="preserve">. Hospitalar, </w:t>
            </w:r>
            <w:proofErr w:type="spellStart"/>
            <w:r w:rsidRPr="00EE349D">
              <w:rPr>
                <w:sz w:val="20"/>
                <w:szCs w:val="20"/>
              </w:rPr>
              <w:t>Amb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339034.00-red 554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AB327D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160.000,00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3.</w:t>
            </w:r>
            <w:r w:rsidR="00EB0281" w:rsidRPr="00EE349D">
              <w:rPr>
                <w:b/>
                <w:bCs/>
                <w:sz w:val="20"/>
                <w:szCs w:val="20"/>
              </w:rPr>
              <w:t>328</w:t>
            </w:r>
            <w:r w:rsidRPr="00EE349D">
              <w:rPr>
                <w:b/>
                <w:bCs/>
                <w:sz w:val="20"/>
                <w:szCs w:val="20"/>
              </w:rPr>
              <w:t>.</w:t>
            </w:r>
            <w:r w:rsidR="00EB0281" w:rsidRPr="00EE349D">
              <w:rPr>
                <w:b/>
                <w:bCs/>
                <w:sz w:val="20"/>
                <w:szCs w:val="20"/>
              </w:rPr>
              <w:t>74</w:t>
            </w:r>
            <w:r w:rsidRPr="00EE349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6C60C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ASSISTENCIA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lastRenderedPageBreak/>
              <w:t>08.001.08.243.0025.2020-Manutençao do Fundo de Ass.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904.000,00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08.001.08.243.0025.2021-Manutençao do Conselho tutelar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30.500,00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08.001.08.243.0047.2028-</w:t>
            </w:r>
            <w:r w:rsidR="005B5262" w:rsidRPr="00EE349D">
              <w:rPr>
                <w:bCs/>
                <w:sz w:val="20"/>
                <w:szCs w:val="20"/>
              </w:rPr>
              <w:t>manutenção</w:t>
            </w:r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Serv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Acolh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para crianças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08.001.08.244.0003.2013-Manut da Atividades de Bem Eventuais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3390.36.00-red 277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</w:p>
          <w:p w:rsidR="000A2546" w:rsidRPr="00EE349D" w:rsidRDefault="000A2546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08.001.08.243.0047.1163-Reforma de prédios </w:t>
            </w:r>
            <w:r w:rsidR="005B5262" w:rsidRPr="00EE349D">
              <w:rPr>
                <w:bCs/>
                <w:sz w:val="20"/>
                <w:szCs w:val="20"/>
              </w:rPr>
              <w:t>Públicos</w:t>
            </w:r>
            <w:r w:rsidRPr="00EE349D">
              <w:rPr>
                <w:bCs/>
                <w:sz w:val="20"/>
                <w:szCs w:val="20"/>
              </w:rPr>
              <w:t xml:space="preserve">  para </w:t>
            </w:r>
            <w:r w:rsidR="005B5262" w:rsidRPr="00EE349D">
              <w:rPr>
                <w:bCs/>
                <w:sz w:val="20"/>
                <w:szCs w:val="20"/>
              </w:rPr>
              <w:t>Implantação</w:t>
            </w:r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Casescs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</w:p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305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</w:p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76.285,00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08.001.08.244.0044.1022-reforma e adaptação da casa de ação social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287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27.000,00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08.001.08.244.0046.244.0046.2025-</w:t>
            </w:r>
            <w:proofErr w:type="spellStart"/>
            <w:r w:rsidRPr="00EE349D">
              <w:rPr>
                <w:bCs/>
                <w:sz w:val="20"/>
                <w:szCs w:val="20"/>
              </w:rPr>
              <w:t>manutençao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São domingos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276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546" w:rsidRPr="00EE349D" w:rsidRDefault="000A2546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08.001.08.244.0048.2030-Manut do CREAS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60.000,00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B0D5B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08.001.08.244.0046.2025-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São D</w:t>
            </w:r>
            <w:r w:rsidR="00FB0D5B" w:rsidRPr="00EE349D">
              <w:rPr>
                <w:bCs/>
                <w:sz w:val="20"/>
                <w:szCs w:val="20"/>
              </w:rPr>
              <w:t>o</w:t>
            </w:r>
            <w:r w:rsidRPr="00EE349D">
              <w:rPr>
                <w:bCs/>
                <w:sz w:val="20"/>
                <w:szCs w:val="20"/>
              </w:rPr>
              <w:t>mingos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3190.11.00-red 317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109.395,00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08.001.08.244.0046.2026-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Cras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Praça PEC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6C60CA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62.000,00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08.001.08.244.0047.2029-</w:t>
            </w:r>
            <w:proofErr w:type="spellStart"/>
            <w:r w:rsidRPr="00EE349D">
              <w:rPr>
                <w:bCs/>
                <w:sz w:val="20"/>
                <w:szCs w:val="20"/>
              </w:rPr>
              <w:t>Manut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do </w:t>
            </w:r>
            <w:proofErr w:type="spellStart"/>
            <w:r w:rsidRPr="00EE349D">
              <w:rPr>
                <w:bCs/>
                <w:sz w:val="20"/>
                <w:szCs w:val="20"/>
              </w:rPr>
              <w:t>Serv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</w:t>
            </w:r>
            <w:proofErr w:type="spellStart"/>
            <w:r w:rsidRPr="00EE349D">
              <w:rPr>
                <w:bCs/>
                <w:sz w:val="20"/>
                <w:szCs w:val="20"/>
              </w:rPr>
              <w:t>Acolhim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EE349D">
              <w:rPr>
                <w:bCs/>
                <w:sz w:val="20"/>
                <w:szCs w:val="20"/>
              </w:rPr>
              <w:t>Instituc</w:t>
            </w:r>
            <w:proofErr w:type="spellEnd"/>
            <w:r w:rsidRPr="00EE349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319011.00.red 312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08.004.08.241.0046.2027-Manutençao do CCI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341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2546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1.</w:t>
            </w:r>
            <w:r w:rsidR="000A2546" w:rsidRPr="00EE349D">
              <w:rPr>
                <w:b/>
                <w:bCs/>
                <w:sz w:val="20"/>
                <w:szCs w:val="20"/>
              </w:rPr>
              <w:t>528.180</w:t>
            </w:r>
            <w:r w:rsidRPr="00EE349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INDUSTRIA E COMERCIO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5D4A7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09.001.22.661.0034.2086.MANUTENÇAO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370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5D4A7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09.001.22.661.0034.2086.MANUTENÇAO DO SEMICTUR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319113.00-red 369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15.000,00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1114C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114C9" w:rsidRPr="00EE349D" w:rsidRDefault="001114C9" w:rsidP="001114C9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35.000,00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5D4A7E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ADMINISTRAÇAO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1775E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10.001.04.122.0027.2010-MANUTENÇAO DE Atividades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300.000,00</w:t>
            </w:r>
          </w:p>
        </w:tc>
      </w:tr>
      <w:tr w:rsidR="00E113C9" w:rsidRPr="00EE349D" w:rsidTr="00B21F6F">
        <w:trPr>
          <w:trHeight w:val="3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10.001.04.122.0027.2010-</w:t>
            </w:r>
            <w:proofErr w:type="spellStart"/>
            <w:r w:rsidRPr="00EE349D">
              <w:rPr>
                <w:sz w:val="20"/>
                <w:szCs w:val="20"/>
              </w:rPr>
              <w:t>Manut</w:t>
            </w:r>
            <w:proofErr w:type="spellEnd"/>
            <w:r w:rsidRPr="00EE349D">
              <w:rPr>
                <w:sz w:val="20"/>
                <w:szCs w:val="20"/>
              </w:rPr>
              <w:t xml:space="preserve"> das </w:t>
            </w:r>
            <w:proofErr w:type="spellStart"/>
            <w:r w:rsidRPr="00EE349D">
              <w:rPr>
                <w:sz w:val="20"/>
                <w:szCs w:val="20"/>
              </w:rPr>
              <w:t>Ativ</w:t>
            </w:r>
            <w:proofErr w:type="spellEnd"/>
            <w:r w:rsidRPr="00EE349D">
              <w:rPr>
                <w:sz w:val="20"/>
                <w:szCs w:val="20"/>
              </w:rPr>
              <w:t xml:space="preserve"> da SEMAD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>319013.00-red 443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91" w:rsidRPr="00EE349D" w:rsidRDefault="006D0091" w:rsidP="00F0166D">
            <w:pPr>
              <w:jc w:val="right"/>
              <w:rPr>
                <w:sz w:val="20"/>
                <w:szCs w:val="20"/>
              </w:rPr>
            </w:pPr>
            <w:r w:rsidRPr="00EE349D">
              <w:rPr>
                <w:sz w:val="20"/>
                <w:szCs w:val="20"/>
              </w:rPr>
              <w:t xml:space="preserve">         200.000,00 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10.001.04.122.0052.1015-Reestruturaçao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424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890217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10.001.04.122.0027.2011-Manutençao das Atividades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426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A16FA3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45.000,00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890217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10.001.04.122.0027.2011-Manutençao das Atividades do ganha tempo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339030.00-red 417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17" w:rsidRPr="00EE349D" w:rsidRDefault="00A16FA3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A16FA3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5</w:t>
            </w:r>
            <w:r w:rsidR="00A16FA3" w:rsidRPr="00EE349D">
              <w:rPr>
                <w:b/>
                <w:bCs/>
                <w:sz w:val="20"/>
                <w:szCs w:val="20"/>
              </w:rPr>
              <w:t>95</w:t>
            </w:r>
            <w:r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76111A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GOVERNO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11.001.04.122.0021.2082-Apoio a Outras Esferas de </w:t>
            </w:r>
            <w:proofErr w:type="spellStart"/>
            <w:r w:rsidRPr="00EE349D">
              <w:rPr>
                <w:bCs/>
                <w:sz w:val="20"/>
                <w:szCs w:val="20"/>
              </w:rPr>
              <w:t>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337041.00-red 466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11.001.04.122.0033.2084-Manutençao das Atividades da </w:t>
            </w:r>
            <w:proofErr w:type="spellStart"/>
            <w:r w:rsidRPr="00EE349D">
              <w:rPr>
                <w:bCs/>
                <w:sz w:val="20"/>
                <w:szCs w:val="20"/>
              </w:rPr>
              <w:t>Semgov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339039.00-red 454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50.000,00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256.000,00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76111A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319011.00.red 462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11.001.06.183.0033.2098-Manut do Depto de Transito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3390.36.00-red 623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11.001.06.183.0021.2083-Apoio ao </w:t>
            </w:r>
            <w:proofErr w:type="spellStart"/>
            <w:r w:rsidRPr="00EE349D">
              <w:rPr>
                <w:bCs/>
                <w:sz w:val="20"/>
                <w:szCs w:val="20"/>
              </w:rPr>
              <w:t>Funsep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3390.39.00-red 455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70.000,00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 xml:space="preserve">11.001.06.181.0021.1083-COnstruçao do Centro de </w:t>
            </w:r>
            <w:proofErr w:type="spellStart"/>
            <w:r w:rsidRPr="00EE349D">
              <w:rPr>
                <w:bCs/>
                <w:sz w:val="20"/>
                <w:szCs w:val="20"/>
              </w:rPr>
              <w:t>Ressocializaç</w:t>
            </w:r>
            <w:r w:rsidR="005B5262" w:rsidRPr="00EE349D">
              <w:rPr>
                <w:bCs/>
                <w:sz w:val="20"/>
                <w:szCs w:val="20"/>
              </w:rPr>
              <w:t>ã</w:t>
            </w:r>
            <w:r w:rsidRPr="00EE349D">
              <w:rPr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450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132.000,00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11.001.06.183.0021.2083-Apoio as Atividades do FUNSEP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451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215314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1.</w:t>
            </w:r>
            <w:r w:rsidR="00EB0281" w:rsidRPr="00EE349D">
              <w:rPr>
                <w:b/>
                <w:bCs/>
                <w:sz w:val="20"/>
                <w:szCs w:val="20"/>
              </w:rPr>
              <w:t>119</w:t>
            </w:r>
            <w:r w:rsidR="006D0091"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transportes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12.001.26.782.0039.1140-</w:t>
            </w:r>
            <w:proofErr w:type="spellStart"/>
            <w:r w:rsidRPr="00EE349D">
              <w:rPr>
                <w:bCs/>
                <w:sz w:val="20"/>
                <w:szCs w:val="20"/>
              </w:rPr>
              <w:t>COnstruçao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e </w:t>
            </w:r>
            <w:proofErr w:type="spellStart"/>
            <w:r w:rsidRPr="00EE349D">
              <w:rPr>
                <w:bCs/>
                <w:sz w:val="20"/>
                <w:szCs w:val="20"/>
              </w:rPr>
              <w:t>Recup</w:t>
            </w:r>
            <w:proofErr w:type="spellEnd"/>
            <w:r w:rsidRPr="00EE349D">
              <w:rPr>
                <w:bCs/>
                <w:sz w:val="20"/>
                <w:szCs w:val="20"/>
              </w:rPr>
              <w:t xml:space="preserve"> de Pontes, Galerias e Bueiros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449051.00-red 491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314" w:rsidRPr="00EE349D" w:rsidRDefault="00215314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12.001.26.782.0037.2126-Manutençao das Atividades da SEMTRA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486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110.000,00</w:t>
            </w:r>
          </w:p>
        </w:tc>
      </w:tr>
      <w:tr w:rsidR="00E113C9" w:rsidRPr="00EE349D" w:rsidTr="00F0166D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12.001.26.782.0037.2126-Manut das Atividades da SENTRA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319013.00-red 488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F0166D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100.000,00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215314" w:rsidP="00215314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520</w:t>
            </w:r>
            <w:r w:rsidR="006D0091" w:rsidRPr="00EE349D">
              <w:rPr>
                <w:b/>
                <w:bCs/>
                <w:sz w:val="20"/>
                <w:szCs w:val="20"/>
              </w:rPr>
              <w:t>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13.001.27.812.0031.2076-Manutençao da Secretaria de Esportes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98.000,00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98.000,00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SECRETARIA DE CIDADES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14.001.15.452.0028.2104-Manutençao de Atividades da SEMCID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531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280.000,00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280.000,00</w:t>
            </w:r>
          </w:p>
        </w:tc>
      </w:tr>
      <w:tr w:rsidR="00E113C9" w:rsidRPr="00EE349D" w:rsidTr="000A53A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5B5262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18.001.04.124.0024.2003-</w:t>
            </w:r>
            <w:r w:rsidR="005B5262" w:rsidRPr="00EE349D">
              <w:rPr>
                <w:bCs/>
                <w:sz w:val="20"/>
                <w:szCs w:val="20"/>
              </w:rPr>
              <w:t>Manutenção</w:t>
            </w:r>
            <w:r w:rsidRPr="00EE349D">
              <w:rPr>
                <w:bCs/>
                <w:sz w:val="20"/>
                <w:szCs w:val="20"/>
              </w:rPr>
              <w:t xml:space="preserve"> das Ativi</w:t>
            </w:r>
            <w:r w:rsidR="005B5262" w:rsidRPr="00EE349D">
              <w:rPr>
                <w:bCs/>
                <w:sz w:val="20"/>
                <w:szCs w:val="20"/>
              </w:rPr>
              <w:t>d</w:t>
            </w:r>
            <w:r w:rsidRPr="00EE349D">
              <w:rPr>
                <w:bCs/>
                <w:sz w:val="20"/>
                <w:szCs w:val="20"/>
              </w:rPr>
              <w:t>ades da Controladoria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319011.00-red 619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Cs/>
                <w:sz w:val="20"/>
                <w:szCs w:val="20"/>
              </w:rPr>
            </w:pPr>
            <w:r w:rsidRPr="00EE349D">
              <w:rPr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B21F6F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SECRETARIA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453EF2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80.000,00</w:t>
            </w:r>
          </w:p>
        </w:tc>
      </w:tr>
      <w:tr w:rsidR="00E113C9" w:rsidRPr="00EE349D" w:rsidTr="0076111A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837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113C9" w:rsidRPr="00EE349D" w:rsidTr="00B21F6F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TOTAL REDUÇOES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890217" w:rsidP="00EB0281">
            <w:pPr>
              <w:jc w:val="right"/>
              <w:rPr>
                <w:b/>
                <w:bCs/>
                <w:sz w:val="20"/>
                <w:szCs w:val="20"/>
              </w:rPr>
            </w:pPr>
            <w:r w:rsidRPr="00EE349D">
              <w:rPr>
                <w:b/>
                <w:bCs/>
                <w:sz w:val="20"/>
                <w:szCs w:val="20"/>
              </w:rPr>
              <w:t>8.</w:t>
            </w:r>
            <w:r w:rsidR="00EB0281" w:rsidRPr="00EE349D">
              <w:rPr>
                <w:b/>
                <w:bCs/>
                <w:sz w:val="20"/>
                <w:szCs w:val="20"/>
              </w:rPr>
              <w:t>822.425</w:t>
            </w:r>
            <w:r w:rsidRPr="00EE349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113C9" w:rsidRPr="00EE349D" w:rsidTr="00E51113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0A53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091" w:rsidRPr="00EE349D" w:rsidRDefault="006D0091" w:rsidP="00E97F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B571A2" w:rsidRPr="00EE349D" w:rsidRDefault="00B571A2" w:rsidP="00B571A2">
      <w:pPr>
        <w:pStyle w:val="Recuodecorpodetexto2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C363D5" w:rsidRPr="00EE349D" w:rsidRDefault="00C363D5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  <w:r w:rsidRPr="00EE349D">
        <w:rPr>
          <w:b/>
          <w:sz w:val="22"/>
          <w:szCs w:val="22"/>
        </w:rPr>
        <w:t>Art. 3</w:t>
      </w:r>
      <w:r w:rsidRPr="00EE349D">
        <w:rPr>
          <w:sz w:val="22"/>
          <w:szCs w:val="22"/>
        </w:rPr>
        <w:t>º Esta Lei entra em vigor na data de sua publicação.</w:t>
      </w:r>
    </w:p>
    <w:p w:rsidR="0058749D" w:rsidRDefault="0058749D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EE349D" w:rsidRPr="00EE349D" w:rsidRDefault="00EE349D" w:rsidP="0058749D">
      <w:pPr>
        <w:pStyle w:val="Recuodecorpodetexto2"/>
        <w:spacing w:after="0" w:line="240" w:lineRule="auto"/>
        <w:ind w:left="0" w:firstLine="1418"/>
        <w:jc w:val="both"/>
        <w:rPr>
          <w:sz w:val="22"/>
          <w:szCs w:val="22"/>
        </w:rPr>
      </w:pPr>
    </w:p>
    <w:p w:rsidR="00EE349D" w:rsidRPr="00EE349D" w:rsidRDefault="00EE349D" w:rsidP="00EE349D">
      <w:pPr>
        <w:ind w:firstLine="1418"/>
        <w:jc w:val="both"/>
        <w:rPr>
          <w:sz w:val="22"/>
          <w:szCs w:val="22"/>
        </w:rPr>
      </w:pPr>
      <w:r w:rsidRPr="00EE349D">
        <w:rPr>
          <w:sz w:val="22"/>
          <w:szCs w:val="22"/>
        </w:rPr>
        <w:t>Câmara Municipal de Sorriso, Estado de Mato Grosso, em 21 de outubro de 2014.</w:t>
      </w:r>
    </w:p>
    <w:p w:rsidR="00EE349D" w:rsidRPr="00EE349D" w:rsidRDefault="00EE349D" w:rsidP="00EE349D">
      <w:pPr>
        <w:ind w:firstLine="1418"/>
        <w:jc w:val="both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sz w:val="22"/>
          <w:szCs w:val="22"/>
        </w:rPr>
      </w:pPr>
    </w:p>
    <w:p w:rsidR="00EE349D" w:rsidRPr="00EE349D" w:rsidRDefault="00EE349D" w:rsidP="00EE349D">
      <w:pPr>
        <w:jc w:val="center"/>
        <w:rPr>
          <w:b/>
          <w:iCs/>
          <w:sz w:val="22"/>
          <w:szCs w:val="22"/>
        </w:rPr>
      </w:pPr>
      <w:r w:rsidRPr="00EE349D">
        <w:rPr>
          <w:b/>
          <w:iCs/>
          <w:sz w:val="22"/>
          <w:szCs w:val="22"/>
        </w:rPr>
        <w:t>MARILDA SAVI</w:t>
      </w:r>
    </w:p>
    <w:p w:rsidR="00EE349D" w:rsidRPr="00EE349D" w:rsidRDefault="00EE349D" w:rsidP="00EE349D">
      <w:pPr>
        <w:jc w:val="center"/>
        <w:rPr>
          <w:b/>
          <w:bCs/>
          <w:iCs/>
          <w:sz w:val="22"/>
          <w:szCs w:val="22"/>
        </w:rPr>
      </w:pPr>
      <w:r w:rsidRPr="00EE349D">
        <w:rPr>
          <w:iCs/>
          <w:sz w:val="22"/>
          <w:szCs w:val="22"/>
        </w:rPr>
        <w:t>Presidente</w:t>
      </w:r>
    </w:p>
    <w:sectPr w:rsidR="00EE349D" w:rsidRPr="00EE349D" w:rsidSect="00EE49BE">
      <w:pgSz w:w="11906" w:h="16838" w:code="9"/>
      <w:pgMar w:top="2552" w:right="849" w:bottom="993" w:left="15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E8" w:rsidRDefault="00005EE8" w:rsidP="005538BC">
      <w:r>
        <w:separator/>
      </w:r>
    </w:p>
  </w:endnote>
  <w:endnote w:type="continuationSeparator" w:id="0">
    <w:p w:rsidR="00005EE8" w:rsidRDefault="00005EE8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E8" w:rsidRDefault="00005EE8" w:rsidP="005538BC">
      <w:r>
        <w:separator/>
      </w:r>
    </w:p>
  </w:footnote>
  <w:footnote w:type="continuationSeparator" w:id="0">
    <w:p w:rsidR="00005EE8" w:rsidRDefault="00005EE8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5EE8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4EC4"/>
    <w:rsid w:val="00116B9B"/>
    <w:rsid w:val="00117BDB"/>
    <w:rsid w:val="001260CA"/>
    <w:rsid w:val="00130596"/>
    <w:rsid w:val="0013294F"/>
    <w:rsid w:val="00140D1E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D5E"/>
    <w:rsid w:val="0060148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5DE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D6063"/>
    <w:rsid w:val="00EE15C4"/>
    <w:rsid w:val="00EE349D"/>
    <w:rsid w:val="00EE3E27"/>
    <w:rsid w:val="00EE49BE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EA8B-7E34-4C8E-B7F5-C6F808A7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4</TotalTime>
  <Pages>5</Pages>
  <Words>1836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3</cp:revision>
  <cp:lastPrinted>2014-10-09T12:21:00Z</cp:lastPrinted>
  <dcterms:created xsi:type="dcterms:W3CDTF">2014-10-09T15:29:00Z</dcterms:created>
  <dcterms:modified xsi:type="dcterms:W3CDTF">2014-10-21T18:36:00Z</dcterms:modified>
</cp:coreProperties>
</file>