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89" w:rsidRPr="00EE349D" w:rsidRDefault="00EE49BE" w:rsidP="00F31C14">
      <w:pPr>
        <w:tabs>
          <w:tab w:val="left" w:pos="9781"/>
        </w:tabs>
        <w:ind w:firstLine="2835"/>
        <w:jc w:val="both"/>
        <w:rPr>
          <w:sz w:val="22"/>
          <w:szCs w:val="22"/>
        </w:rPr>
      </w:pPr>
      <w:r w:rsidRPr="00EE349D">
        <w:rPr>
          <w:b/>
          <w:sz w:val="22"/>
          <w:szCs w:val="22"/>
        </w:rPr>
        <w:t>LEI N</w:t>
      </w:r>
      <w:r w:rsidR="00702589" w:rsidRPr="00EE349D">
        <w:rPr>
          <w:b/>
          <w:sz w:val="22"/>
          <w:szCs w:val="22"/>
        </w:rPr>
        <w:t>º</w:t>
      </w:r>
      <w:proofErr w:type="gramStart"/>
      <w:r w:rsidR="00702589" w:rsidRPr="00EE349D">
        <w:rPr>
          <w:b/>
          <w:sz w:val="22"/>
          <w:szCs w:val="22"/>
        </w:rPr>
        <w:t xml:space="preserve"> </w:t>
      </w:r>
      <w:r w:rsidR="00F31C14">
        <w:rPr>
          <w:b/>
          <w:sz w:val="22"/>
          <w:szCs w:val="22"/>
        </w:rPr>
        <w:t xml:space="preserve"> </w:t>
      </w:r>
      <w:proofErr w:type="gramEnd"/>
      <w:r w:rsidR="00F31C14">
        <w:rPr>
          <w:b/>
          <w:sz w:val="22"/>
          <w:szCs w:val="22"/>
        </w:rPr>
        <w:t>2.406, DE 23 DE OUTUBRO DE 2014.</w:t>
      </w:r>
    </w:p>
    <w:p w:rsidR="005B5262" w:rsidRPr="00EE349D" w:rsidRDefault="005B5262" w:rsidP="00EE349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sz w:val="22"/>
          <w:szCs w:val="22"/>
        </w:rPr>
      </w:pPr>
    </w:p>
    <w:p w:rsidR="00EE49BE" w:rsidRPr="00EE349D" w:rsidRDefault="00EE49BE" w:rsidP="00EE349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sz w:val="22"/>
          <w:szCs w:val="22"/>
        </w:rPr>
      </w:pPr>
    </w:p>
    <w:p w:rsidR="00702589" w:rsidRPr="00EE349D" w:rsidRDefault="00702589" w:rsidP="00EE349D">
      <w:pPr>
        <w:tabs>
          <w:tab w:val="left" w:pos="5040"/>
        </w:tabs>
        <w:ind w:left="2835"/>
        <w:jc w:val="both"/>
        <w:rPr>
          <w:bCs/>
          <w:sz w:val="22"/>
          <w:szCs w:val="22"/>
        </w:rPr>
      </w:pPr>
      <w:r w:rsidRPr="00EE349D">
        <w:rPr>
          <w:bCs/>
          <w:sz w:val="22"/>
          <w:szCs w:val="22"/>
        </w:rPr>
        <w:t>A</w:t>
      </w:r>
      <w:r w:rsidR="00BF04E6" w:rsidRPr="00EE349D">
        <w:rPr>
          <w:bCs/>
          <w:sz w:val="22"/>
          <w:szCs w:val="22"/>
        </w:rPr>
        <w:t>bre Crédito Adicional Suplementar e dá outras providências.</w:t>
      </w:r>
    </w:p>
    <w:p w:rsidR="005B5262" w:rsidRPr="00EE349D" w:rsidRDefault="005B5262" w:rsidP="00EE349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firstLine="2835"/>
        <w:jc w:val="both"/>
        <w:rPr>
          <w:sz w:val="22"/>
          <w:szCs w:val="22"/>
        </w:rPr>
      </w:pPr>
    </w:p>
    <w:p w:rsidR="00EE49BE" w:rsidRPr="00EE349D" w:rsidRDefault="00EE49BE" w:rsidP="00EE349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firstLine="2835"/>
        <w:jc w:val="both"/>
        <w:rPr>
          <w:sz w:val="22"/>
          <w:szCs w:val="22"/>
        </w:rPr>
      </w:pPr>
    </w:p>
    <w:p w:rsidR="00F31C14" w:rsidRDefault="00F31C14" w:rsidP="00F31C14">
      <w:pPr>
        <w:autoSpaceDE w:val="0"/>
        <w:autoSpaceDN w:val="0"/>
        <w:adjustRightInd w:val="0"/>
        <w:ind w:firstLine="2835"/>
        <w:jc w:val="both"/>
        <w:rPr>
          <w:bCs/>
        </w:rPr>
      </w:pPr>
      <w:r>
        <w:t>Dilceu Rossato, Prefeito Municipal de Sorriso, Estado de Mato Grosso, faz saber que a Câmara Municipal de Sorriso aprovou e ele sanciona a seguinte Lei:</w:t>
      </w:r>
    </w:p>
    <w:p w:rsidR="00C14317" w:rsidRDefault="00C14317" w:rsidP="00EF20DC">
      <w:pPr>
        <w:ind w:firstLine="1980"/>
        <w:jc w:val="both"/>
        <w:rPr>
          <w:sz w:val="22"/>
          <w:szCs w:val="22"/>
        </w:rPr>
      </w:pPr>
    </w:p>
    <w:p w:rsidR="00F31C14" w:rsidRPr="00EE349D" w:rsidRDefault="00F31C14" w:rsidP="00EF20DC">
      <w:pPr>
        <w:ind w:firstLine="1980"/>
        <w:jc w:val="both"/>
        <w:rPr>
          <w:sz w:val="22"/>
          <w:szCs w:val="22"/>
        </w:rPr>
      </w:pPr>
    </w:p>
    <w:p w:rsidR="0047536F" w:rsidRPr="00EE349D" w:rsidRDefault="00702589" w:rsidP="00EF20DC">
      <w:pPr>
        <w:ind w:firstLine="1418"/>
        <w:jc w:val="both"/>
        <w:rPr>
          <w:bCs/>
          <w:sz w:val="22"/>
          <w:szCs w:val="22"/>
        </w:rPr>
      </w:pPr>
      <w:r w:rsidRPr="00EE349D">
        <w:rPr>
          <w:b/>
          <w:sz w:val="22"/>
          <w:szCs w:val="22"/>
        </w:rPr>
        <w:t xml:space="preserve">Art. 1º </w:t>
      </w:r>
      <w:r w:rsidRPr="00EE349D">
        <w:rPr>
          <w:bCs/>
          <w:sz w:val="22"/>
          <w:szCs w:val="22"/>
        </w:rPr>
        <w:t xml:space="preserve">Fica </w:t>
      </w:r>
      <w:r w:rsidR="0047536F" w:rsidRPr="00EE349D">
        <w:rPr>
          <w:bCs/>
          <w:sz w:val="22"/>
          <w:szCs w:val="22"/>
        </w:rPr>
        <w:t>o poder executivo autorizado a abrir crédito adicional suplementar, nos termos do artigo 4</w:t>
      </w:r>
      <w:r w:rsidR="001260CA" w:rsidRPr="00EE349D">
        <w:rPr>
          <w:bCs/>
          <w:sz w:val="22"/>
          <w:szCs w:val="22"/>
        </w:rPr>
        <w:t>1</w:t>
      </w:r>
      <w:r w:rsidR="0047536F" w:rsidRPr="00EE349D">
        <w:rPr>
          <w:bCs/>
          <w:sz w:val="22"/>
          <w:szCs w:val="22"/>
        </w:rPr>
        <w:t xml:space="preserve">, inciso I da Lei 4.320/64, no valor de até R$ </w:t>
      </w:r>
      <w:r w:rsidR="00E113C9" w:rsidRPr="00EE349D">
        <w:rPr>
          <w:bCs/>
          <w:sz w:val="22"/>
          <w:szCs w:val="22"/>
        </w:rPr>
        <w:t>8.822.425,00</w:t>
      </w:r>
      <w:proofErr w:type="gramStart"/>
      <w:r w:rsidR="001E3DAE" w:rsidRPr="00EE349D">
        <w:rPr>
          <w:bCs/>
          <w:sz w:val="22"/>
          <w:szCs w:val="22"/>
        </w:rPr>
        <w:t>(</w:t>
      </w:r>
      <w:r w:rsidR="00E113C9" w:rsidRPr="00EE349D">
        <w:rPr>
          <w:bCs/>
          <w:sz w:val="22"/>
          <w:szCs w:val="22"/>
        </w:rPr>
        <w:t xml:space="preserve"> </w:t>
      </w:r>
      <w:proofErr w:type="gramEnd"/>
      <w:r w:rsidR="00E113C9" w:rsidRPr="00EE349D">
        <w:rPr>
          <w:bCs/>
          <w:sz w:val="22"/>
          <w:szCs w:val="22"/>
        </w:rPr>
        <w:t xml:space="preserve">Oito Milhões, Oitocentos e Vinte e Dois Mil, Quatrocentos e Vinte e Cinco Reais), </w:t>
      </w:r>
      <w:r w:rsidR="0047536F" w:rsidRPr="00EE349D">
        <w:rPr>
          <w:bCs/>
          <w:sz w:val="22"/>
          <w:szCs w:val="22"/>
        </w:rPr>
        <w:t>para atender as seguintes dotações orçamentárias dispostas no orçamento vigente:</w:t>
      </w:r>
    </w:p>
    <w:p w:rsidR="0047536F" w:rsidRPr="00EE349D" w:rsidRDefault="0047536F" w:rsidP="00702589">
      <w:pPr>
        <w:ind w:firstLine="1980"/>
        <w:jc w:val="both"/>
        <w:rPr>
          <w:bCs/>
          <w:i/>
        </w:rPr>
      </w:pPr>
    </w:p>
    <w:tbl>
      <w:tblPr>
        <w:tblW w:w="97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11"/>
        <w:gridCol w:w="2073"/>
        <w:gridCol w:w="1523"/>
      </w:tblGrid>
      <w:tr w:rsidR="00CC5CB4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EE349D" w:rsidRDefault="00CC5CB4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 xml:space="preserve"> SECRETARIA DE EDUCAÇAO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EE349D" w:rsidRDefault="00CC5CB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3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EE349D" w:rsidRDefault="00CC5CB4" w:rsidP="00CC5CB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E3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04.001.12.122.0030.2043-</w:t>
            </w:r>
            <w:proofErr w:type="spellStart"/>
            <w:r w:rsidRPr="00EE349D">
              <w:rPr>
                <w:sz w:val="20"/>
                <w:szCs w:val="20"/>
              </w:rPr>
              <w:t>Manut</w:t>
            </w:r>
            <w:proofErr w:type="spellEnd"/>
            <w:r w:rsidRPr="00EE349D">
              <w:rPr>
                <w:sz w:val="20"/>
                <w:szCs w:val="20"/>
              </w:rPr>
              <w:t xml:space="preserve"> das </w:t>
            </w:r>
            <w:proofErr w:type="spellStart"/>
            <w:r w:rsidRPr="00EE349D">
              <w:rPr>
                <w:sz w:val="20"/>
                <w:szCs w:val="20"/>
              </w:rPr>
              <w:t>Ativ</w:t>
            </w:r>
            <w:proofErr w:type="spellEnd"/>
            <w:r w:rsidRPr="00EE349D">
              <w:rPr>
                <w:sz w:val="20"/>
                <w:szCs w:val="20"/>
              </w:rPr>
              <w:t xml:space="preserve"> da </w:t>
            </w:r>
            <w:proofErr w:type="spellStart"/>
            <w:r w:rsidRPr="00EE349D">
              <w:rPr>
                <w:sz w:val="20"/>
                <w:szCs w:val="20"/>
              </w:rPr>
              <w:t>Sec</w:t>
            </w:r>
            <w:proofErr w:type="spellEnd"/>
            <w:r w:rsidRPr="00EE349D">
              <w:rPr>
                <w:sz w:val="20"/>
                <w:szCs w:val="20"/>
              </w:rPr>
              <w:t xml:space="preserve"> e Deptos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319011.00-red 092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 w:rsidP="00EB0281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1.</w:t>
            </w:r>
            <w:r w:rsidR="00EB0281" w:rsidRPr="00EE349D">
              <w:rPr>
                <w:sz w:val="20"/>
                <w:szCs w:val="20"/>
              </w:rPr>
              <w:t>110</w:t>
            </w:r>
            <w:r w:rsidRPr="00EE349D">
              <w:rPr>
                <w:sz w:val="20"/>
                <w:szCs w:val="20"/>
              </w:rPr>
              <w:t xml:space="preserve">.000,00 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04.002.12.365.0051.2143-</w:t>
            </w:r>
            <w:proofErr w:type="spellStart"/>
            <w:r w:rsidRPr="00EE349D">
              <w:rPr>
                <w:sz w:val="20"/>
                <w:szCs w:val="20"/>
              </w:rPr>
              <w:t>manut</w:t>
            </w:r>
            <w:proofErr w:type="spellEnd"/>
            <w:r w:rsidRPr="00EE349D">
              <w:rPr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sz w:val="20"/>
                <w:szCs w:val="20"/>
              </w:rPr>
              <w:t>Fundeb</w:t>
            </w:r>
            <w:proofErr w:type="spellEnd"/>
            <w:r w:rsidRPr="00EE349D">
              <w:rPr>
                <w:sz w:val="20"/>
                <w:szCs w:val="20"/>
              </w:rPr>
              <w:t xml:space="preserve"> 60% - </w:t>
            </w:r>
            <w:proofErr w:type="spellStart"/>
            <w:r w:rsidRPr="00EE349D">
              <w:rPr>
                <w:sz w:val="20"/>
                <w:szCs w:val="20"/>
              </w:rPr>
              <w:t>ens</w:t>
            </w:r>
            <w:proofErr w:type="spellEnd"/>
            <w:r w:rsidRPr="00EE349D">
              <w:rPr>
                <w:sz w:val="20"/>
                <w:szCs w:val="20"/>
              </w:rPr>
              <w:t xml:space="preserve"> fundam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5CB4" w:rsidRPr="00EE349D" w:rsidRDefault="00CC5CB4" w:rsidP="00BB213A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319</w:t>
            </w:r>
            <w:r w:rsidR="00BB213A" w:rsidRPr="00EE349D">
              <w:rPr>
                <w:sz w:val="20"/>
                <w:szCs w:val="20"/>
              </w:rPr>
              <w:t>0</w:t>
            </w:r>
            <w:r w:rsidRPr="00EE349D">
              <w:rPr>
                <w:sz w:val="20"/>
                <w:szCs w:val="20"/>
              </w:rPr>
              <w:t xml:space="preserve">11.00-red 109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 w:rsidP="00A16FA3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</w:t>
            </w:r>
            <w:r w:rsidR="00BB213A" w:rsidRPr="00EE349D">
              <w:rPr>
                <w:sz w:val="20"/>
                <w:szCs w:val="20"/>
              </w:rPr>
              <w:t>1</w:t>
            </w:r>
            <w:r w:rsidRPr="00EE349D">
              <w:rPr>
                <w:sz w:val="20"/>
                <w:szCs w:val="20"/>
              </w:rPr>
              <w:t>.</w:t>
            </w:r>
            <w:r w:rsidR="00BB213A" w:rsidRPr="00EE349D">
              <w:rPr>
                <w:sz w:val="20"/>
                <w:szCs w:val="20"/>
              </w:rPr>
              <w:t>3</w:t>
            </w:r>
            <w:r w:rsidR="00A16FA3" w:rsidRPr="00EE349D">
              <w:rPr>
                <w:sz w:val="20"/>
                <w:szCs w:val="20"/>
              </w:rPr>
              <w:t>1</w:t>
            </w:r>
            <w:r w:rsidR="00BB213A" w:rsidRPr="00EE349D">
              <w:rPr>
                <w:sz w:val="20"/>
                <w:szCs w:val="20"/>
              </w:rPr>
              <w:t>5</w:t>
            </w:r>
            <w:r w:rsidRPr="00EE349D">
              <w:rPr>
                <w:sz w:val="20"/>
                <w:szCs w:val="20"/>
              </w:rPr>
              <w:t xml:space="preserve">.000,00 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13A" w:rsidRPr="00EE349D" w:rsidRDefault="00BB213A">
            <w:pPr>
              <w:rPr>
                <w:sz w:val="20"/>
                <w:szCs w:val="20"/>
              </w:rPr>
            </w:pPr>
          </w:p>
          <w:p w:rsidR="00BB213A" w:rsidRPr="00EE349D" w:rsidRDefault="00BB213A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04.002.12.631.0051.2056-</w:t>
            </w:r>
            <w:proofErr w:type="spellStart"/>
            <w:r w:rsidRPr="00EE349D">
              <w:rPr>
                <w:sz w:val="20"/>
                <w:szCs w:val="20"/>
              </w:rPr>
              <w:t>Manut</w:t>
            </w:r>
            <w:proofErr w:type="spellEnd"/>
            <w:r w:rsidRPr="00EE349D">
              <w:rPr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sz w:val="20"/>
                <w:szCs w:val="20"/>
              </w:rPr>
              <w:t>Fundeb</w:t>
            </w:r>
            <w:proofErr w:type="spellEnd"/>
            <w:r w:rsidRPr="00EE349D">
              <w:rPr>
                <w:sz w:val="20"/>
                <w:szCs w:val="20"/>
              </w:rPr>
              <w:t xml:space="preserve"> 60%-infantil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B213A" w:rsidRPr="00EE349D" w:rsidRDefault="00BB213A" w:rsidP="00BB213A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319011.00-red 111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13A" w:rsidRPr="00EE349D" w:rsidRDefault="00BB213A" w:rsidP="00CC5CB4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420.000,00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13A" w:rsidRPr="00EE349D" w:rsidRDefault="00BB213A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04.005.12.361.0051.2045-Manut de Encargos das </w:t>
            </w:r>
            <w:r w:rsidR="005B5262" w:rsidRPr="00EE349D">
              <w:rPr>
                <w:sz w:val="20"/>
                <w:szCs w:val="20"/>
              </w:rPr>
              <w:t>Ações</w:t>
            </w:r>
            <w:r w:rsidRPr="00EE349D">
              <w:rPr>
                <w:sz w:val="20"/>
                <w:szCs w:val="20"/>
              </w:rPr>
              <w:t xml:space="preserve"> da Educ. </w:t>
            </w:r>
            <w:proofErr w:type="gramStart"/>
            <w:r w:rsidR="005B5262" w:rsidRPr="00EE349D">
              <w:rPr>
                <w:sz w:val="20"/>
                <w:szCs w:val="20"/>
              </w:rPr>
              <w:t>Básica</w:t>
            </w:r>
            <w:proofErr w:type="gram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B213A" w:rsidRPr="00EE349D" w:rsidRDefault="00BB213A" w:rsidP="00EB0281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319011.00-red 141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13A" w:rsidRPr="00EE349D" w:rsidRDefault="00BB213A" w:rsidP="00CC5CB4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162.000,00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13A" w:rsidRPr="00EE349D" w:rsidRDefault="00BB213A" w:rsidP="007B47A5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04.005.12.365.0051.2046-Manut e Encargos das </w:t>
            </w:r>
            <w:r w:rsidR="005B5262" w:rsidRPr="00EE349D">
              <w:rPr>
                <w:sz w:val="20"/>
                <w:szCs w:val="20"/>
              </w:rPr>
              <w:t>Ações</w:t>
            </w:r>
            <w:r w:rsidRPr="00EE349D">
              <w:rPr>
                <w:sz w:val="20"/>
                <w:szCs w:val="20"/>
              </w:rPr>
              <w:t xml:space="preserve"> da </w:t>
            </w:r>
            <w:proofErr w:type="spellStart"/>
            <w:r w:rsidRPr="00EE349D">
              <w:rPr>
                <w:sz w:val="20"/>
                <w:szCs w:val="20"/>
              </w:rPr>
              <w:t>Educ</w:t>
            </w:r>
            <w:proofErr w:type="spellEnd"/>
            <w:r w:rsidRPr="00EE349D">
              <w:rPr>
                <w:sz w:val="20"/>
                <w:szCs w:val="20"/>
              </w:rPr>
              <w:t xml:space="preserve"> </w:t>
            </w:r>
            <w:proofErr w:type="spellStart"/>
            <w:r w:rsidRPr="00EE349D">
              <w:rPr>
                <w:sz w:val="20"/>
                <w:szCs w:val="20"/>
              </w:rPr>
              <w:t>Inf</w:t>
            </w:r>
            <w:proofErr w:type="spellEnd"/>
            <w:r w:rsidRPr="00EE34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13A" w:rsidRPr="00EE349D" w:rsidRDefault="00BB213A" w:rsidP="000A53A5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319011.00-red 163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13A" w:rsidRPr="00EE349D" w:rsidRDefault="00BB213A" w:rsidP="00BB213A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   200.000,00 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13A" w:rsidRPr="00EE349D" w:rsidRDefault="00BB213A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04.006.13.392.0054.2069-Manut e Encargos com Depto de Cultura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B213A" w:rsidRPr="00EE349D" w:rsidRDefault="00BB213A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319011.00-red 181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13A" w:rsidRPr="00EE349D" w:rsidRDefault="00BB213A" w:rsidP="00CC5CB4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48.000,00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833" w:rsidRPr="00EE349D" w:rsidRDefault="003E1833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04.001.12.846.0030.2136-Manut de Encargos Especiais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1833" w:rsidRPr="00EE349D" w:rsidRDefault="003E1833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319113.00-red 085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833" w:rsidRPr="00EE349D" w:rsidRDefault="003E1833" w:rsidP="00CC5CB4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150.000,00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04.003.12.361.0051.20142-</w:t>
            </w:r>
            <w:proofErr w:type="spellStart"/>
            <w:r w:rsidRPr="00EE349D">
              <w:rPr>
                <w:sz w:val="20"/>
                <w:szCs w:val="20"/>
              </w:rPr>
              <w:t>manut</w:t>
            </w:r>
            <w:proofErr w:type="spellEnd"/>
            <w:r w:rsidRPr="00EE349D">
              <w:rPr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sz w:val="20"/>
                <w:szCs w:val="20"/>
              </w:rPr>
              <w:t>Fundeb</w:t>
            </w:r>
            <w:proofErr w:type="spellEnd"/>
            <w:r w:rsidRPr="00EE349D">
              <w:rPr>
                <w:sz w:val="20"/>
                <w:szCs w:val="20"/>
              </w:rPr>
              <w:t xml:space="preserve"> 40%-</w:t>
            </w:r>
            <w:proofErr w:type="spellStart"/>
            <w:r w:rsidRPr="00EE349D">
              <w:rPr>
                <w:sz w:val="20"/>
                <w:szCs w:val="20"/>
              </w:rPr>
              <w:t>educ</w:t>
            </w:r>
            <w:proofErr w:type="spellEnd"/>
            <w:r w:rsidRPr="00EE349D">
              <w:rPr>
                <w:sz w:val="20"/>
                <w:szCs w:val="20"/>
              </w:rPr>
              <w:t xml:space="preserve"> fundamental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339034.00-red 116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 w:rsidP="00EB0281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   </w:t>
            </w:r>
            <w:r w:rsidR="00AB327D" w:rsidRPr="00EE349D">
              <w:rPr>
                <w:sz w:val="20"/>
                <w:szCs w:val="20"/>
              </w:rPr>
              <w:t>5</w:t>
            </w:r>
            <w:r w:rsidR="00EB0281" w:rsidRPr="00EE349D">
              <w:rPr>
                <w:sz w:val="20"/>
                <w:szCs w:val="20"/>
              </w:rPr>
              <w:t>8</w:t>
            </w:r>
            <w:r w:rsidRPr="00EE349D">
              <w:rPr>
                <w:sz w:val="20"/>
                <w:szCs w:val="20"/>
              </w:rPr>
              <w:t xml:space="preserve">0.000,00 </w:t>
            </w:r>
          </w:p>
        </w:tc>
      </w:tr>
      <w:tr w:rsidR="00E113C9" w:rsidRPr="00EE349D" w:rsidTr="00CC5CB4">
        <w:trPr>
          <w:trHeight w:val="3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 xml:space="preserve"> TOTAL SECRETARIA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2D020F" w:rsidP="00EB0281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3.</w:t>
            </w:r>
            <w:r w:rsidR="00EB0281" w:rsidRPr="00EE349D">
              <w:rPr>
                <w:b/>
                <w:bCs/>
                <w:sz w:val="20"/>
                <w:szCs w:val="20"/>
              </w:rPr>
              <w:t>985</w:t>
            </w:r>
            <w:r w:rsidRPr="00EE349D">
              <w:rPr>
                <w:b/>
                <w:bCs/>
                <w:sz w:val="20"/>
                <w:szCs w:val="20"/>
              </w:rPr>
              <w:t>.000,00</w:t>
            </w:r>
            <w:proofErr w:type="gramStart"/>
            <w:r w:rsidR="00CC5CB4" w:rsidRPr="00EE349D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proofErr w:type="gramEnd"/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EE349D" w:rsidRDefault="00CC5CB4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 xml:space="preserve"> SECRETARIA DE OBRAS E SERV. </w:t>
            </w:r>
            <w:proofErr w:type="gramStart"/>
            <w:r w:rsidRPr="00EE349D">
              <w:rPr>
                <w:b/>
                <w:bCs/>
                <w:sz w:val="20"/>
                <w:szCs w:val="20"/>
              </w:rPr>
              <w:t>PUBLICOS</w:t>
            </w:r>
            <w:proofErr w:type="gramEnd"/>
            <w:r w:rsidRPr="00EE349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EE349D" w:rsidRDefault="00CC5CB4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EE349D" w:rsidRDefault="00CC5CB4" w:rsidP="00CC5CB4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05.001.15.451.0035.2102-</w:t>
            </w:r>
            <w:proofErr w:type="spellStart"/>
            <w:r w:rsidRPr="00EE349D">
              <w:rPr>
                <w:sz w:val="20"/>
                <w:szCs w:val="20"/>
              </w:rPr>
              <w:t>Manut</w:t>
            </w:r>
            <w:proofErr w:type="spellEnd"/>
            <w:r w:rsidRPr="00EE349D">
              <w:rPr>
                <w:sz w:val="20"/>
                <w:szCs w:val="20"/>
              </w:rPr>
              <w:t xml:space="preserve"> das </w:t>
            </w:r>
            <w:proofErr w:type="spellStart"/>
            <w:r w:rsidRPr="00EE349D">
              <w:rPr>
                <w:sz w:val="20"/>
                <w:szCs w:val="20"/>
              </w:rPr>
              <w:t>Ativ</w:t>
            </w:r>
            <w:proofErr w:type="spellEnd"/>
            <w:r w:rsidRPr="00EE349D">
              <w:rPr>
                <w:sz w:val="20"/>
                <w:szCs w:val="20"/>
              </w:rPr>
              <w:t xml:space="preserve"> da SEMOESP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339030.00-red 208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EB0281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100.000,00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05.001.15.451.0035.2102-</w:t>
            </w:r>
            <w:proofErr w:type="spellStart"/>
            <w:r w:rsidRPr="00EE349D">
              <w:rPr>
                <w:sz w:val="20"/>
                <w:szCs w:val="20"/>
              </w:rPr>
              <w:t>Manutençao</w:t>
            </w:r>
            <w:proofErr w:type="spellEnd"/>
            <w:r w:rsidRPr="00EE349D">
              <w:rPr>
                <w:sz w:val="20"/>
                <w:szCs w:val="20"/>
              </w:rPr>
              <w:t xml:space="preserve"> das </w:t>
            </w:r>
            <w:proofErr w:type="spellStart"/>
            <w:r w:rsidRPr="00EE349D">
              <w:rPr>
                <w:sz w:val="20"/>
                <w:szCs w:val="20"/>
              </w:rPr>
              <w:t>ativ</w:t>
            </w:r>
            <w:proofErr w:type="spellEnd"/>
            <w:r w:rsidRPr="00EE349D">
              <w:rPr>
                <w:sz w:val="20"/>
                <w:szCs w:val="20"/>
              </w:rPr>
              <w:t xml:space="preserve"> da </w:t>
            </w:r>
            <w:proofErr w:type="spellStart"/>
            <w:r w:rsidRPr="00EE349D">
              <w:rPr>
                <w:sz w:val="20"/>
                <w:szCs w:val="20"/>
              </w:rPr>
              <w:t>Semosp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339039.00-red 191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 w:rsidP="00EB0281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</w:t>
            </w:r>
            <w:r w:rsidR="00EB0281" w:rsidRPr="00EE349D">
              <w:rPr>
                <w:sz w:val="20"/>
                <w:szCs w:val="20"/>
              </w:rPr>
              <w:t>30</w:t>
            </w:r>
            <w:r w:rsidR="002D020F" w:rsidRPr="00EE349D">
              <w:rPr>
                <w:sz w:val="20"/>
                <w:szCs w:val="20"/>
              </w:rPr>
              <w:t>0.0</w:t>
            </w:r>
            <w:r w:rsidRPr="00EE349D">
              <w:rPr>
                <w:sz w:val="20"/>
                <w:szCs w:val="20"/>
              </w:rPr>
              <w:t xml:space="preserve">00,00 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05.001.15.452.0012.2099-Execuçao de Projetos de Coleta, </w:t>
            </w:r>
            <w:proofErr w:type="spellStart"/>
            <w:r w:rsidRPr="00EE349D">
              <w:rPr>
                <w:sz w:val="20"/>
                <w:szCs w:val="20"/>
              </w:rPr>
              <w:t>Dest</w:t>
            </w:r>
            <w:proofErr w:type="spellEnd"/>
            <w:r w:rsidRPr="00EE349D">
              <w:rPr>
                <w:sz w:val="20"/>
                <w:szCs w:val="20"/>
              </w:rPr>
              <w:t xml:space="preserve">. E </w:t>
            </w:r>
            <w:proofErr w:type="spellStart"/>
            <w:r w:rsidRPr="00EE349D">
              <w:rPr>
                <w:sz w:val="20"/>
                <w:szCs w:val="20"/>
              </w:rPr>
              <w:t>rec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339039.00-red 199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 w:rsidP="00EB0281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   </w:t>
            </w:r>
            <w:r w:rsidR="002D020F" w:rsidRPr="00EE349D">
              <w:rPr>
                <w:sz w:val="20"/>
                <w:szCs w:val="20"/>
              </w:rPr>
              <w:t>2</w:t>
            </w:r>
            <w:r w:rsidR="00EB0281" w:rsidRPr="00EE349D">
              <w:rPr>
                <w:sz w:val="20"/>
                <w:szCs w:val="20"/>
              </w:rPr>
              <w:t>5</w:t>
            </w:r>
            <w:r w:rsidR="002D020F" w:rsidRPr="00EE349D">
              <w:rPr>
                <w:sz w:val="20"/>
                <w:szCs w:val="20"/>
              </w:rPr>
              <w:t>0</w:t>
            </w:r>
            <w:r w:rsidRPr="00EE349D">
              <w:rPr>
                <w:sz w:val="20"/>
                <w:szCs w:val="20"/>
              </w:rPr>
              <w:t xml:space="preserve">.000,00 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EB0281" w:rsidP="00EB0281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6</w:t>
            </w:r>
            <w:r w:rsidR="002D020F" w:rsidRPr="00EE349D">
              <w:rPr>
                <w:b/>
                <w:bCs/>
                <w:sz w:val="20"/>
                <w:szCs w:val="20"/>
              </w:rPr>
              <w:t>50.000,00</w:t>
            </w:r>
            <w:r w:rsidR="00CC5CB4" w:rsidRPr="00EE349D">
              <w:rPr>
                <w:b/>
                <w:bCs/>
                <w:sz w:val="20"/>
                <w:szCs w:val="20"/>
              </w:rPr>
              <w:t xml:space="preserve">      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EE349D" w:rsidRDefault="00CC5CB4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 xml:space="preserve"> SECRETARIA DE AGRICULTURA E MEIO AMBIENTE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EE349D" w:rsidRDefault="00CC5CB4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EE349D" w:rsidRDefault="00CC5CB4" w:rsidP="00CC5CB4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06.001.20.606.0029.2035-</w:t>
            </w:r>
            <w:proofErr w:type="spellStart"/>
            <w:r w:rsidRPr="00EE349D">
              <w:rPr>
                <w:sz w:val="20"/>
                <w:szCs w:val="20"/>
              </w:rPr>
              <w:t>manutençao</w:t>
            </w:r>
            <w:proofErr w:type="spellEnd"/>
            <w:r w:rsidRPr="00EE349D">
              <w:rPr>
                <w:sz w:val="20"/>
                <w:szCs w:val="20"/>
              </w:rPr>
              <w:t xml:space="preserve"> da </w:t>
            </w:r>
            <w:proofErr w:type="spellStart"/>
            <w:r w:rsidRPr="00EE349D">
              <w:rPr>
                <w:sz w:val="20"/>
                <w:szCs w:val="20"/>
              </w:rPr>
              <w:t>Semder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319011.00-red 245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 w:rsidP="00E97F58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   </w:t>
            </w:r>
            <w:r w:rsidR="00E97F58" w:rsidRPr="00EE349D">
              <w:rPr>
                <w:sz w:val="20"/>
                <w:szCs w:val="20"/>
              </w:rPr>
              <w:t>215</w:t>
            </w:r>
            <w:r w:rsidRPr="00EE349D">
              <w:rPr>
                <w:sz w:val="20"/>
                <w:szCs w:val="20"/>
              </w:rPr>
              <w:t xml:space="preserve">.000,00 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06.001.20.606.0029.2035-</w:t>
            </w:r>
            <w:proofErr w:type="spellStart"/>
            <w:r w:rsidRPr="00EE349D">
              <w:rPr>
                <w:sz w:val="20"/>
                <w:szCs w:val="20"/>
              </w:rPr>
              <w:t>manutençao</w:t>
            </w:r>
            <w:proofErr w:type="spellEnd"/>
            <w:r w:rsidRPr="00EE349D">
              <w:rPr>
                <w:sz w:val="20"/>
                <w:szCs w:val="20"/>
              </w:rPr>
              <w:t xml:space="preserve"> da </w:t>
            </w:r>
            <w:proofErr w:type="spellStart"/>
            <w:r w:rsidRPr="00EE349D">
              <w:rPr>
                <w:sz w:val="20"/>
                <w:szCs w:val="20"/>
              </w:rPr>
              <w:t>Semder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339034.00-red 253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 w:rsidP="009545B6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   </w:t>
            </w:r>
            <w:r w:rsidR="009545B6" w:rsidRPr="00EE349D">
              <w:rPr>
                <w:sz w:val="20"/>
                <w:szCs w:val="20"/>
              </w:rPr>
              <w:t>5</w:t>
            </w:r>
            <w:r w:rsidRPr="00EE349D">
              <w:rPr>
                <w:sz w:val="20"/>
                <w:szCs w:val="20"/>
              </w:rPr>
              <w:t xml:space="preserve">0.000,00 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06.001.20.606.0029.2035-</w:t>
            </w:r>
            <w:proofErr w:type="spellStart"/>
            <w:r w:rsidRPr="00EE349D">
              <w:rPr>
                <w:sz w:val="20"/>
                <w:szCs w:val="20"/>
              </w:rPr>
              <w:t>manutençao</w:t>
            </w:r>
            <w:proofErr w:type="spellEnd"/>
            <w:r w:rsidRPr="00EE349D">
              <w:rPr>
                <w:sz w:val="20"/>
                <w:szCs w:val="20"/>
              </w:rPr>
              <w:t xml:space="preserve"> da </w:t>
            </w:r>
            <w:proofErr w:type="spellStart"/>
            <w:r w:rsidRPr="00EE349D">
              <w:rPr>
                <w:sz w:val="20"/>
                <w:szCs w:val="20"/>
              </w:rPr>
              <w:t>Semder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339039.00-red 229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 w:rsidP="009545B6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  </w:t>
            </w:r>
            <w:r w:rsidR="00DE1721" w:rsidRPr="00EE349D">
              <w:rPr>
                <w:sz w:val="20"/>
                <w:szCs w:val="20"/>
              </w:rPr>
              <w:t>4</w:t>
            </w:r>
            <w:r w:rsidRPr="00EE349D">
              <w:rPr>
                <w:sz w:val="20"/>
                <w:szCs w:val="20"/>
              </w:rPr>
              <w:t xml:space="preserve">0.000,00 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 w:rsidP="00DE1721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 xml:space="preserve">         </w:t>
            </w:r>
            <w:r w:rsidR="00DE1721" w:rsidRPr="00EE349D">
              <w:rPr>
                <w:b/>
                <w:bCs/>
                <w:sz w:val="20"/>
                <w:szCs w:val="20"/>
              </w:rPr>
              <w:t>305</w:t>
            </w:r>
            <w:r w:rsidRPr="00EE349D">
              <w:rPr>
                <w:b/>
                <w:bCs/>
                <w:sz w:val="20"/>
                <w:szCs w:val="20"/>
              </w:rPr>
              <w:t xml:space="preserve">.000,00 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EE349D" w:rsidRDefault="00CC5CB4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 xml:space="preserve"> Secretaria de Saude/ FUNDO</w:t>
            </w:r>
            <w:proofErr w:type="gramStart"/>
            <w:r w:rsidRPr="00EE349D">
              <w:rPr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EE349D">
              <w:rPr>
                <w:b/>
                <w:bCs/>
                <w:sz w:val="20"/>
                <w:szCs w:val="20"/>
              </w:rPr>
              <w:t xml:space="preserve">MUNICIPAL DE SAUDE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EE349D" w:rsidRDefault="00CC5CB4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EE349D" w:rsidRDefault="00CC5CB4" w:rsidP="00CC5CB4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07.001.10.122.0036.2125 - </w:t>
            </w:r>
            <w:proofErr w:type="spellStart"/>
            <w:r w:rsidRPr="00EE349D">
              <w:rPr>
                <w:sz w:val="20"/>
                <w:szCs w:val="20"/>
              </w:rPr>
              <w:t>Manut</w:t>
            </w:r>
            <w:proofErr w:type="spellEnd"/>
            <w:r w:rsidRPr="00EE349D">
              <w:rPr>
                <w:sz w:val="20"/>
                <w:szCs w:val="20"/>
              </w:rPr>
              <w:t xml:space="preserve"> das </w:t>
            </w:r>
            <w:proofErr w:type="spellStart"/>
            <w:r w:rsidRPr="00EE349D">
              <w:rPr>
                <w:sz w:val="20"/>
                <w:szCs w:val="20"/>
              </w:rPr>
              <w:t>Ativ</w:t>
            </w:r>
            <w:proofErr w:type="spellEnd"/>
            <w:r w:rsidRPr="00EE349D">
              <w:rPr>
                <w:sz w:val="20"/>
                <w:szCs w:val="20"/>
              </w:rPr>
              <w:t xml:space="preserve"> da Secretaria e Depto</w:t>
            </w: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319011.00-red 266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 w:rsidP="00890217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   </w:t>
            </w:r>
            <w:r w:rsidR="004B3AC7" w:rsidRPr="00EE349D">
              <w:rPr>
                <w:sz w:val="20"/>
                <w:szCs w:val="20"/>
              </w:rPr>
              <w:t>3</w:t>
            </w:r>
            <w:r w:rsidR="00890217" w:rsidRPr="00EE349D">
              <w:rPr>
                <w:sz w:val="20"/>
                <w:szCs w:val="20"/>
              </w:rPr>
              <w:t>00</w:t>
            </w:r>
            <w:r w:rsidRPr="00EE349D">
              <w:rPr>
                <w:sz w:val="20"/>
                <w:szCs w:val="20"/>
              </w:rPr>
              <w:t xml:space="preserve">.000,00 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15.001.10.301.0004.2110-Manut de </w:t>
            </w:r>
            <w:r w:rsidR="005B5262" w:rsidRPr="00EE349D">
              <w:rPr>
                <w:sz w:val="20"/>
                <w:szCs w:val="20"/>
              </w:rPr>
              <w:t>Ações</w:t>
            </w:r>
            <w:r w:rsidRPr="00EE349D">
              <w:rPr>
                <w:sz w:val="20"/>
                <w:szCs w:val="20"/>
              </w:rPr>
              <w:t xml:space="preserve"> da </w:t>
            </w:r>
            <w:r w:rsidR="005B5262" w:rsidRPr="00EE349D">
              <w:rPr>
                <w:sz w:val="20"/>
                <w:szCs w:val="20"/>
              </w:rPr>
              <w:t>Atenção</w:t>
            </w:r>
            <w:r w:rsidRPr="00EE349D">
              <w:rPr>
                <w:sz w:val="20"/>
                <w:szCs w:val="20"/>
              </w:rPr>
              <w:t xml:space="preserve"> </w:t>
            </w:r>
            <w:r w:rsidR="005B5262" w:rsidRPr="00EE349D">
              <w:rPr>
                <w:sz w:val="20"/>
                <w:szCs w:val="20"/>
              </w:rPr>
              <w:t>Básica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319011.00-red 561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 w:rsidP="00E113C9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</w:t>
            </w:r>
            <w:r w:rsidR="00E113C9" w:rsidRPr="00EE349D">
              <w:rPr>
                <w:sz w:val="20"/>
                <w:szCs w:val="20"/>
              </w:rPr>
              <w:t>1.972.425,00</w:t>
            </w:r>
            <w:r w:rsidRPr="00EE349D">
              <w:rPr>
                <w:sz w:val="20"/>
                <w:szCs w:val="20"/>
              </w:rPr>
              <w:t xml:space="preserve"> 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4B3AC7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15.001.10.302.0005.2115-Manutençao de </w:t>
            </w:r>
            <w:r w:rsidR="005B5262" w:rsidRPr="00EE349D">
              <w:rPr>
                <w:sz w:val="20"/>
                <w:szCs w:val="20"/>
              </w:rPr>
              <w:t>Ações</w:t>
            </w:r>
            <w:r w:rsidRPr="00EE349D">
              <w:rPr>
                <w:sz w:val="20"/>
                <w:szCs w:val="20"/>
              </w:rPr>
              <w:t xml:space="preserve"> do AME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 w:rsidP="004B3AC7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31911</w:t>
            </w:r>
            <w:r w:rsidR="004B3AC7" w:rsidRPr="00EE349D">
              <w:rPr>
                <w:sz w:val="20"/>
                <w:szCs w:val="20"/>
              </w:rPr>
              <w:t>1</w:t>
            </w:r>
            <w:r w:rsidRPr="00EE349D">
              <w:rPr>
                <w:sz w:val="20"/>
                <w:szCs w:val="20"/>
              </w:rPr>
              <w:t xml:space="preserve">.00-red </w:t>
            </w:r>
            <w:r w:rsidR="004B3AC7" w:rsidRPr="00EE349D">
              <w:rPr>
                <w:sz w:val="20"/>
                <w:szCs w:val="20"/>
              </w:rPr>
              <w:t>558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 w:rsidP="00890217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   </w:t>
            </w:r>
            <w:r w:rsidR="004B3AC7" w:rsidRPr="00EE349D">
              <w:rPr>
                <w:sz w:val="20"/>
                <w:szCs w:val="20"/>
              </w:rPr>
              <w:t>5</w:t>
            </w:r>
            <w:r w:rsidR="00890217" w:rsidRPr="00EE349D">
              <w:rPr>
                <w:sz w:val="20"/>
                <w:szCs w:val="20"/>
              </w:rPr>
              <w:t>00</w:t>
            </w:r>
            <w:r w:rsidRPr="00EE349D">
              <w:rPr>
                <w:sz w:val="20"/>
                <w:szCs w:val="20"/>
              </w:rPr>
              <w:t xml:space="preserve">.000,00 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AC7" w:rsidRPr="00EE349D" w:rsidRDefault="004B3AC7" w:rsidP="000A53A5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15.001.10.304.0006.2120-Manutençao de </w:t>
            </w:r>
            <w:r w:rsidR="005B5262" w:rsidRPr="00EE349D">
              <w:rPr>
                <w:sz w:val="20"/>
                <w:szCs w:val="20"/>
              </w:rPr>
              <w:t>Ações</w:t>
            </w:r>
            <w:r w:rsidRPr="00EE349D">
              <w:rPr>
                <w:sz w:val="20"/>
                <w:szCs w:val="20"/>
              </w:rPr>
              <w:t xml:space="preserve"> de </w:t>
            </w:r>
            <w:proofErr w:type="spellStart"/>
            <w:r w:rsidRPr="00EE349D">
              <w:rPr>
                <w:sz w:val="20"/>
                <w:szCs w:val="20"/>
              </w:rPr>
              <w:t>Vigil</w:t>
            </w:r>
            <w:proofErr w:type="spellEnd"/>
            <w:r w:rsidRPr="00EE349D">
              <w:rPr>
                <w:sz w:val="20"/>
                <w:szCs w:val="20"/>
              </w:rPr>
              <w:t xml:space="preserve">. Em </w:t>
            </w:r>
            <w:r w:rsidR="005B5262" w:rsidRPr="00EE349D">
              <w:rPr>
                <w:sz w:val="20"/>
                <w:szCs w:val="20"/>
              </w:rPr>
              <w:t>Saúde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AC7" w:rsidRPr="00EE349D" w:rsidRDefault="004B3AC7" w:rsidP="000A53A5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319111.00-red 550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AC7" w:rsidRPr="00EE349D" w:rsidRDefault="004B3AC7" w:rsidP="004B3AC7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   100.000,00 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833" w:rsidRPr="00EE349D" w:rsidRDefault="00EE4B10" w:rsidP="005B5262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15.001.10.301.0004.2110-</w:t>
            </w:r>
            <w:r w:rsidR="005B5262" w:rsidRPr="00EE349D">
              <w:rPr>
                <w:sz w:val="20"/>
                <w:szCs w:val="20"/>
              </w:rPr>
              <w:t>Manutenção</w:t>
            </w:r>
            <w:r w:rsidRPr="00EE349D">
              <w:rPr>
                <w:sz w:val="20"/>
                <w:szCs w:val="20"/>
              </w:rPr>
              <w:t xml:space="preserve"> de Aç</w:t>
            </w:r>
            <w:r w:rsidR="005B5262" w:rsidRPr="00EE349D">
              <w:rPr>
                <w:sz w:val="20"/>
                <w:szCs w:val="20"/>
              </w:rPr>
              <w:t>õ</w:t>
            </w:r>
            <w:r w:rsidRPr="00EE349D">
              <w:rPr>
                <w:sz w:val="20"/>
                <w:szCs w:val="20"/>
              </w:rPr>
              <w:t>es da Atenç</w:t>
            </w:r>
            <w:r w:rsidR="005B5262" w:rsidRPr="00EE349D">
              <w:rPr>
                <w:sz w:val="20"/>
                <w:szCs w:val="20"/>
              </w:rPr>
              <w:t>ã</w:t>
            </w:r>
            <w:r w:rsidRPr="00EE349D">
              <w:rPr>
                <w:sz w:val="20"/>
                <w:szCs w:val="20"/>
              </w:rPr>
              <w:t xml:space="preserve">o </w:t>
            </w:r>
            <w:r w:rsidR="005B5262" w:rsidRPr="00EE349D">
              <w:rPr>
                <w:sz w:val="20"/>
                <w:szCs w:val="20"/>
              </w:rPr>
              <w:t>Básica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833" w:rsidRPr="00EE349D" w:rsidRDefault="00EE4B10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319113.00-red 599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833" w:rsidRPr="00EE349D" w:rsidRDefault="00EE4B10" w:rsidP="00CC5CB4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250.000,00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7E" w:rsidRPr="00EE349D" w:rsidRDefault="002D020F" w:rsidP="002D020F">
            <w:pPr>
              <w:jc w:val="right"/>
              <w:rPr>
                <w:b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7E" w:rsidRPr="00EE349D" w:rsidRDefault="005D4A7E">
            <w:pPr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7E" w:rsidRPr="00EE349D" w:rsidRDefault="002D020F" w:rsidP="00EB0281">
            <w:pPr>
              <w:jc w:val="right"/>
              <w:rPr>
                <w:b/>
                <w:sz w:val="20"/>
                <w:szCs w:val="20"/>
              </w:rPr>
            </w:pPr>
            <w:r w:rsidRPr="00EE349D">
              <w:rPr>
                <w:b/>
                <w:sz w:val="20"/>
                <w:szCs w:val="20"/>
              </w:rPr>
              <w:t>3.</w:t>
            </w:r>
            <w:r w:rsidR="00890217" w:rsidRPr="00EE349D">
              <w:rPr>
                <w:b/>
                <w:sz w:val="20"/>
                <w:szCs w:val="20"/>
              </w:rPr>
              <w:t>1</w:t>
            </w:r>
            <w:r w:rsidR="00EB0281" w:rsidRPr="00EE349D">
              <w:rPr>
                <w:b/>
                <w:sz w:val="20"/>
                <w:szCs w:val="20"/>
              </w:rPr>
              <w:t>22</w:t>
            </w:r>
            <w:r w:rsidRPr="00EE349D">
              <w:rPr>
                <w:b/>
                <w:sz w:val="20"/>
                <w:szCs w:val="20"/>
              </w:rPr>
              <w:t>.</w:t>
            </w:r>
            <w:r w:rsidR="00EB0281" w:rsidRPr="00EE349D">
              <w:rPr>
                <w:b/>
                <w:sz w:val="20"/>
                <w:szCs w:val="20"/>
              </w:rPr>
              <w:t>425</w:t>
            </w:r>
            <w:r w:rsidRPr="00EE349D">
              <w:rPr>
                <w:b/>
                <w:sz w:val="20"/>
                <w:szCs w:val="20"/>
              </w:rPr>
              <w:t>,00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B5262" w:rsidRPr="00EE349D" w:rsidRDefault="005B5262" w:rsidP="005D4A7E">
            <w:pPr>
              <w:rPr>
                <w:b/>
                <w:bCs/>
                <w:sz w:val="20"/>
                <w:szCs w:val="20"/>
              </w:rPr>
            </w:pPr>
          </w:p>
          <w:p w:rsidR="005D4A7E" w:rsidRPr="00EE349D" w:rsidRDefault="005D4A7E" w:rsidP="005D4A7E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 xml:space="preserve"> Secretaria de ASSISTENCIA SOCIAL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D4A7E" w:rsidRPr="00EE349D" w:rsidRDefault="005D4A7E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D4A7E" w:rsidRPr="00EE349D" w:rsidRDefault="005D4A7E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7E" w:rsidRPr="00EE349D" w:rsidRDefault="005D4A7E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08.005.08.244.0025.2019-Manutençao </w:t>
            </w:r>
            <w:proofErr w:type="gramStart"/>
            <w:r w:rsidRPr="00EE349D">
              <w:rPr>
                <w:sz w:val="20"/>
                <w:szCs w:val="20"/>
              </w:rPr>
              <w:t>da SEMAS</w:t>
            </w:r>
            <w:proofErr w:type="gram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7E" w:rsidRPr="00EE349D" w:rsidRDefault="005D4A7E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319011.00-red 349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7E" w:rsidRPr="00EE349D" w:rsidRDefault="005D4A7E" w:rsidP="004B3AC7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300.000,00</w:t>
            </w:r>
          </w:p>
        </w:tc>
      </w:tr>
      <w:tr w:rsidR="00E113C9" w:rsidRPr="00EE349D" w:rsidTr="00EE4B10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B10" w:rsidRPr="00EE349D" w:rsidRDefault="002D020F" w:rsidP="002D020F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B10" w:rsidRPr="00EE349D" w:rsidRDefault="00EE4B10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B10" w:rsidRPr="00EE349D" w:rsidRDefault="00A5353A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300.000,00</w:t>
            </w:r>
          </w:p>
        </w:tc>
      </w:tr>
      <w:tr w:rsidR="00A5353A" w:rsidRPr="00EE349D" w:rsidTr="00A76A35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5353A" w:rsidRPr="00EE349D" w:rsidRDefault="00A5353A" w:rsidP="00A5353A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lastRenderedPageBreak/>
              <w:t xml:space="preserve"> Secretaria de Cidades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5353A" w:rsidRPr="00EE349D" w:rsidRDefault="00A5353A" w:rsidP="00A76A3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5353A" w:rsidRPr="00EE349D" w:rsidRDefault="00A5353A" w:rsidP="00A76A3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EE4B10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2D020F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14.001.16.481.0016.2103-Mnanut dos Programas Habitacionais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339039.00(535)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0A53A5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200.000,00</w:t>
            </w:r>
          </w:p>
        </w:tc>
      </w:tr>
      <w:tr w:rsidR="00E113C9" w:rsidRPr="00EE349D" w:rsidTr="00EE4B10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A76A3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A76A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200.000,00</w:t>
            </w:r>
          </w:p>
        </w:tc>
      </w:tr>
      <w:tr w:rsidR="00E113C9" w:rsidRPr="00EE349D" w:rsidTr="00EE4B10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2D020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0A53A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113C9" w:rsidRPr="00EE349D" w:rsidTr="00EE4B10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B0281" w:rsidRPr="00EE349D" w:rsidRDefault="00EB0281" w:rsidP="008370B2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 xml:space="preserve"> Secretaria de GOVERNO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B0281" w:rsidRPr="00EE349D" w:rsidRDefault="00EB028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B0281" w:rsidRPr="00EE349D" w:rsidRDefault="00EB0281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8370B2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11.001.04.122.0033.2084-Manutençao das Atividades da SEMGOV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8370B2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319011.00-red 461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0A53A5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260.000,00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CC5CB4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260.000,00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281" w:rsidRPr="00EE349D" w:rsidRDefault="00EB0281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281" w:rsidRPr="00EE349D" w:rsidRDefault="00EB0281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281" w:rsidRPr="00EE349D" w:rsidRDefault="00EB0281">
            <w:pPr>
              <w:rPr>
                <w:sz w:val="20"/>
                <w:szCs w:val="20"/>
              </w:rPr>
            </w:pPr>
          </w:p>
        </w:tc>
      </w:tr>
      <w:tr w:rsidR="00E113C9" w:rsidRPr="00EE349D" w:rsidTr="002D020F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281" w:rsidRPr="00EE349D" w:rsidRDefault="00EB0281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GERAL DO PROJETO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281" w:rsidRPr="00EE349D" w:rsidRDefault="00EB0281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7E1D3E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8.822.425,00</w:t>
            </w:r>
          </w:p>
        </w:tc>
      </w:tr>
    </w:tbl>
    <w:p w:rsidR="00C14317" w:rsidRPr="00EE349D" w:rsidRDefault="00C14317" w:rsidP="00CC5CB4">
      <w:pPr>
        <w:jc w:val="both"/>
        <w:rPr>
          <w:bCs/>
          <w:i/>
          <w:sz w:val="20"/>
          <w:szCs w:val="20"/>
        </w:rPr>
      </w:pPr>
    </w:p>
    <w:p w:rsidR="001260CA" w:rsidRPr="00EE349D" w:rsidRDefault="001260CA" w:rsidP="00EF20DC">
      <w:pPr>
        <w:ind w:firstLine="1418"/>
        <w:jc w:val="both"/>
        <w:rPr>
          <w:bCs/>
          <w:sz w:val="22"/>
          <w:szCs w:val="22"/>
        </w:rPr>
      </w:pPr>
      <w:r w:rsidRPr="00EE349D">
        <w:rPr>
          <w:b/>
          <w:sz w:val="22"/>
          <w:szCs w:val="22"/>
        </w:rPr>
        <w:t xml:space="preserve">Art. 2º </w:t>
      </w:r>
      <w:r w:rsidR="0068154F" w:rsidRPr="00EE349D">
        <w:rPr>
          <w:sz w:val="22"/>
          <w:szCs w:val="22"/>
        </w:rPr>
        <w:t>Para fazer face ao Crédito Autorizado no Artigo anterior desta Lei</w:t>
      </w:r>
      <w:proofErr w:type="gramStart"/>
      <w:r w:rsidR="0068154F" w:rsidRPr="00EE349D">
        <w:rPr>
          <w:sz w:val="22"/>
          <w:szCs w:val="22"/>
        </w:rPr>
        <w:t>, serão</w:t>
      </w:r>
      <w:proofErr w:type="gramEnd"/>
      <w:r w:rsidR="0068154F" w:rsidRPr="00EE349D">
        <w:rPr>
          <w:sz w:val="22"/>
          <w:szCs w:val="22"/>
        </w:rPr>
        <w:t xml:space="preserve"> utilizados os recursos provenientes da anulação parcial das dotações abaixo relacionadas</w:t>
      </w:r>
      <w:r w:rsidR="0068154F" w:rsidRPr="00EE349D">
        <w:rPr>
          <w:bCs/>
          <w:sz w:val="22"/>
          <w:szCs w:val="22"/>
        </w:rPr>
        <w:t xml:space="preserve"> </w:t>
      </w:r>
      <w:r w:rsidRPr="00EE349D">
        <w:rPr>
          <w:bCs/>
          <w:sz w:val="22"/>
          <w:szCs w:val="22"/>
        </w:rPr>
        <w:t>consignadas no orçamento vigente, nos termos do artigo 43, § 1º, inciso III da Lei 4.320/64, conforme discriminadas:</w:t>
      </w:r>
    </w:p>
    <w:p w:rsidR="005630A0" w:rsidRPr="00EE349D" w:rsidRDefault="005630A0" w:rsidP="009546ED">
      <w:pPr>
        <w:ind w:firstLine="1418"/>
        <w:jc w:val="both"/>
        <w:rPr>
          <w:bCs/>
          <w:sz w:val="20"/>
          <w:szCs w:val="20"/>
        </w:rPr>
      </w:pPr>
    </w:p>
    <w:tbl>
      <w:tblPr>
        <w:tblW w:w="97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11"/>
        <w:gridCol w:w="2073"/>
        <w:gridCol w:w="1523"/>
      </w:tblGrid>
      <w:tr w:rsidR="00E113C9" w:rsidRPr="00EE349D" w:rsidTr="000A53A5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571A2" w:rsidRPr="00EE349D" w:rsidRDefault="00B571A2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GABINETE DO PREFEITO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571A2" w:rsidRPr="00EE349D" w:rsidRDefault="00B571A2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571A2" w:rsidRPr="00EE349D" w:rsidRDefault="00B571A2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1A2" w:rsidRPr="00EE349D" w:rsidRDefault="00B571A2" w:rsidP="000A53A5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02.001.04.122.0038.2005-</w:t>
            </w:r>
            <w:proofErr w:type="spellStart"/>
            <w:r w:rsidRPr="00EE349D">
              <w:rPr>
                <w:sz w:val="20"/>
                <w:szCs w:val="20"/>
              </w:rPr>
              <w:t>Manut</w:t>
            </w:r>
            <w:proofErr w:type="spellEnd"/>
            <w:r w:rsidRPr="00EE349D">
              <w:rPr>
                <w:sz w:val="20"/>
                <w:szCs w:val="20"/>
              </w:rPr>
              <w:t xml:space="preserve"> de </w:t>
            </w:r>
            <w:proofErr w:type="spellStart"/>
            <w:r w:rsidRPr="00EE349D">
              <w:rPr>
                <w:sz w:val="20"/>
                <w:szCs w:val="20"/>
              </w:rPr>
              <w:t>ativ</w:t>
            </w:r>
            <w:proofErr w:type="spellEnd"/>
            <w:r w:rsidRPr="00EE349D">
              <w:rPr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sz w:val="20"/>
                <w:szCs w:val="20"/>
              </w:rPr>
              <w:t>Gabpre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1A2" w:rsidRPr="00EE349D" w:rsidRDefault="00B571A2" w:rsidP="000A53A5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319011.00-red 033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1A2" w:rsidRPr="00EE349D" w:rsidRDefault="00B571A2" w:rsidP="000A53A5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      20.000,00 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F0166D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02.001.04.122.0038.2005-</w:t>
            </w:r>
            <w:proofErr w:type="spellStart"/>
            <w:r w:rsidRPr="00EE349D">
              <w:rPr>
                <w:sz w:val="20"/>
                <w:szCs w:val="20"/>
              </w:rPr>
              <w:t>Manut</w:t>
            </w:r>
            <w:proofErr w:type="spellEnd"/>
            <w:r w:rsidRPr="00EE349D">
              <w:rPr>
                <w:sz w:val="20"/>
                <w:szCs w:val="20"/>
              </w:rPr>
              <w:t xml:space="preserve"> de </w:t>
            </w:r>
            <w:proofErr w:type="spellStart"/>
            <w:r w:rsidRPr="00EE349D">
              <w:rPr>
                <w:sz w:val="20"/>
                <w:szCs w:val="20"/>
              </w:rPr>
              <w:t>ativ</w:t>
            </w:r>
            <w:proofErr w:type="spellEnd"/>
            <w:r w:rsidRPr="00EE349D">
              <w:rPr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sz w:val="20"/>
                <w:szCs w:val="20"/>
              </w:rPr>
              <w:t>Gabpre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319113.00-red 032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20.000,00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F0166D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02.001.04.122.0038.2005-</w:t>
            </w:r>
            <w:proofErr w:type="spellStart"/>
            <w:r w:rsidRPr="00EE349D">
              <w:rPr>
                <w:sz w:val="20"/>
                <w:szCs w:val="20"/>
              </w:rPr>
              <w:t>Manut</w:t>
            </w:r>
            <w:proofErr w:type="spellEnd"/>
            <w:r w:rsidRPr="00EE349D">
              <w:rPr>
                <w:sz w:val="20"/>
                <w:szCs w:val="20"/>
              </w:rPr>
              <w:t xml:space="preserve"> de </w:t>
            </w:r>
            <w:proofErr w:type="spellStart"/>
            <w:r w:rsidRPr="00EE349D">
              <w:rPr>
                <w:sz w:val="20"/>
                <w:szCs w:val="20"/>
              </w:rPr>
              <w:t>ativ</w:t>
            </w:r>
            <w:proofErr w:type="spellEnd"/>
            <w:r w:rsidRPr="00EE349D">
              <w:rPr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sz w:val="20"/>
                <w:szCs w:val="20"/>
              </w:rPr>
              <w:t>Gabpre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319014.00-red 031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6D0091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20.000,00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2D020F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6D0091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 xml:space="preserve">            60.000,00 </w:t>
            </w:r>
          </w:p>
        </w:tc>
      </w:tr>
      <w:tr w:rsidR="00E113C9" w:rsidRPr="00EE349D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D0091" w:rsidRPr="00EE349D" w:rsidRDefault="006D0091" w:rsidP="0073515E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SECRETARIA DE FAZENDA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D0091" w:rsidRPr="00EE349D" w:rsidRDefault="006D0091" w:rsidP="0073515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113C9" w:rsidRPr="00EE349D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0091" w:rsidRPr="00EE349D" w:rsidRDefault="006D0091" w:rsidP="007351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03.001.04.123.0032.1076-</w:t>
            </w:r>
            <w:proofErr w:type="spellStart"/>
            <w:r w:rsidRPr="00EE349D">
              <w:rPr>
                <w:bCs/>
                <w:sz w:val="20"/>
                <w:szCs w:val="20"/>
              </w:rPr>
              <w:t>Aquisiçao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EE349D">
              <w:rPr>
                <w:bCs/>
                <w:sz w:val="20"/>
                <w:szCs w:val="20"/>
              </w:rPr>
              <w:t>Equipto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EE349D">
              <w:rPr>
                <w:bCs/>
                <w:sz w:val="20"/>
                <w:szCs w:val="20"/>
              </w:rPr>
              <w:t>mat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permanente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449052.00-red 062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0091" w:rsidRPr="00EE349D" w:rsidRDefault="004F7E49" w:rsidP="0073515E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10.000,00</w:t>
            </w:r>
          </w:p>
        </w:tc>
      </w:tr>
      <w:tr w:rsidR="00E113C9" w:rsidRPr="00EE349D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EE349D" w:rsidRDefault="004F7E49" w:rsidP="007351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03.001.28.843.0032.2081-manutençao e Encargos da Divida Publica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EE349D" w:rsidRDefault="004F7E49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329021.00-red 054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EE349D" w:rsidRDefault="004F7E49" w:rsidP="0073515E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25.000,00</w:t>
            </w:r>
          </w:p>
        </w:tc>
      </w:tr>
      <w:tr w:rsidR="00E113C9" w:rsidRPr="00EE349D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EE349D" w:rsidRDefault="004F7E49" w:rsidP="007351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03.001.28.843.0032.2081-manutençao e Encargos da Divida Publica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EE349D" w:rsidRDefault="004F7E49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469071.00-red 068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EE349D" w:rsidRDefault="004F7E49" w:rsidP="0073515E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30.000,00</w:t>
            </w:r>
          </w:p>
        </w:tc>
      </w:tr>
      <w:tr w:rsidR="00E113C9" w:rsidRPr="00EE349D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EE349D" w:rsidRDefault="004F7E49" w:rsidP="007351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03.001.04.123.0042.1081-Implantar programa de </w:t>
            </w:r>
            <w:proofErr w:type="spellStart"/>
            <w:r w:rsidRPr="00EE349D">
              <w:rPr>
                <w:bCs/>
                <w:sz w:val="20"/>
                <w:szCs w:val="20"/>
              </w:rPr>
              <w:t>Geor</w:t>
            </w:r>
            <w:r w:rsidR="00EF20DC" w:rsidRPr="00EE349D">
              <w:rPr>
                <w:bCs/>
                <w:sz w:val="20"/>
                <w:szCs w:val="20"/>
              </w:rPr>
              <w:t>r</w:t>
            </w:r>
            <w:r w:rsidRPr="00EE349D">
              <w:rPr>
                <w:bCs/>
                <w:sz w:val="20"/>
                <w:szCs w:val="20"/>
              </w:rPr>
              <w:t>eferenciamento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e </w:t>
            </w:r>
            <w:r w:rsidR="005B5262" w:rsidRPr="00EE349D">
              <w:rPr>
                <w:bCs/>
                <w:sz w:val="20"/>
                <w:szCs w:val="20"/>
              </w:rPr>
              <w:t>Modernização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EE349D" w:rsidRDefault="004F7E49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339039.00-red 063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EE349D" w:rsidRDefault="004F7E49" w:rsidP="0073515E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57.985,00</w:t>
            </w:r>
          </w:p>
        </w:tc>
      </w:tr>
      <w:tr w:rsidR="00E113C9" w:rsidRPr="00EE349D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EE349D" w:rsidRDefault="004F7E49" w:rsidP="004F7E49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EE349D" w:rsidRDefault="004F7E49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EE349D" w:rsidRDefault="004F7E49" w:rsidP="0073515E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122.985,00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73515E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SECRETARIA DE EDUCAÇAO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73515E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73515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4F7E49" w:rsidP="00051100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04.001.12.122.0030.122.0030.2043-</w:t>
            </w:r>
            <w:proofErr w:type="spellStart"/>
            <w:r w:rsidRPr="00EE349D">
              <w:rPr>
                <w:bCs/>
                <w:sz w:val="20"/>
                <w:szCs w:val="20"/>
              </w:rPr>
              <w:t>Manut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das </w:t>
            </w:r>
            <w:proofErr w:type="spellStart"/>
            <w:r w:rsidRPr="00EE349D">
              <w:rPr>
                <w:bCs/>
                <w:sz w:val="20"/>
                <w:szCs w:val="20"/>
              </w:rPr>
              <w:t>Ativ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da Secretaria e Depto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4F7E49" w:rsidP="00051100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339036.00-red 094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4F7E49" w:rsidP="007D470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10.000,00</w:t>
            </w:r>
          </w:p>
        </w:tc>
      </w:tr>
      <w:tr w:rsidR="00E113C9" w:rsidRPr="00EE349D" w:rsidTr="0073515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4F7E49" w:rsidP="00051100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04.001.12.122.361.0014.2039-Implantaçao de Hortas Escolares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4F7E49" w:rsidP="00051100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339039.00-red 100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4F7E49" w:rsidP="007D470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1.000,00</w:t>
            </w:r>
          </w:p>
        </w:tc>
      </w:tr>
      <w:tr w:rsidR="00E113C9" w:rsidRPr="00EE349D" w:rsidTr="0073515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4F7E49" w:rsidP="00051100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04.001.12.366.0051.2061-Realizaçao de </w:t>
            </w:r>
            <w:r w:rsidR="005B5262" w:rsidRPr="00EE349D">
              <w:rPr>
                <w:bCs/>
                <w:sz w:val="20"/>
                <w:szCs w:val="20"/>
              </w:rPr>
              <w:t>Educação</w:t>
            </w:r>
            <w:r w:rsidRPr="00EE349D">
              <w:rPr>
                <w:bCs/>
                <w:sz w:val="20"/>
                <w:szCs w:val="20"/>
              </w:rPr>
              <w:t xml:space="preserve"> de Jovens e Adultos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4F7E49" w:rsidP="00051100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3396030.00-red 075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4F7E49" w:rsidP="007D470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5.000,00</w:t>
            </w:r>
          </w:p>
        </w:tc>
      </w:tr>
      <w:tr w:rsidR="00E113C9" w:rsidRPr="00EE349D" w:rsidTr="0073515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4F7E49" w:rsidP="00051100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04.003.12.361.0051.2058-</w:t>
            </w:r>
            <w:proofErr w:type="spellStart"/>
            <w:r w:rsidRPr="00EE349D">
              <w:rPr>
                <w:bCs/>
                <w:sz w:val="20"/>
                <w:szCs w:val="20"/>
              </w:rPr>
              <w:t>manutençao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bCs/>
                <w:sz w:val="20"/>
                <w:szCs w:val="20"/>
              </w:rPr>
              <w:t>Fundeb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40%-infantil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4F7E49" w:rsidP="00051100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339039.00-red 118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6F17EC" w:rsidP="007D470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200.000,00</w:t>
            </w:r>
          </w:p>
        </w:tc>
      </w:tr>
      <w:tr w:rsidR="00E113C9" w:rsidRPr="00EE349D" w:rsidTr="0073515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6F17EC" w:rsidP="006F17EC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04.003.12.365.0051.2142-</w:t>
            </w:r>
            <w:proofErr w:type="spellStart"/>
            <w:r w:rsidRPr="00EE349D">
              <w:rPr>
                <w:bCs/>
                <w:sz w:val="20"/>
                <w:szCs w:val="20"/>
              </w:rPr>
              <w:t>manutençao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bCs/>
                <w:sz w:val="20"/>
                <w:szCs w:val="20"/>
              </w:rPr>
              <w:t>Fundeb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40%-fundamental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6F17EC" w:rsidP="00051100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339030.00-red 115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6F17EC" w:rsidP="007D470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150.000,00</w:t>
            </w:r>
          </w:p>
        </w:tc>
      </w:tr>
      <w:tr w:rsidR="00E113C9" w:rsidRPr="00EE349D" w:rsidTr="0073515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051100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04.006.13.392.0054.1065-Apoio Técnico e Logístico e Projetos Culturais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051100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319011.00-red 177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7D470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            16.000,00 </w:t>
            </w:r>
          </w:p>
        </w:tc>
      </w:tr>
      <w:tr w:rsidR="00E113C9" w:rsidRPr="00EE349D" w:rsidTr="0073515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51100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04.006.13.392.0054.2070-Realizaçao de </w:t>
            </w:r>
            <w:r w:rsidR="005B5262" w:rsidRPr="00EE349D">
              <w:rPr>
                <w:bCs/>
                <w:sz w:val="20"/>
                <w:szCs w:val="20"/>
              </w:rPr>
              <w:t>Ações</w:t>
            </w:r>
            <w:r w:rsidRPr="00EE349D">
              <w:rPr>
                <w:bCs/>
                <w:sz w:val="20"/>
                <w:szCs w:val="20"/>
              </w:rPr>
              <w:t xml:space="preserve"> </w:t>
            </w:r>
            <w:r w:rsidR="005B5262" w:rsidRPr="00EE349D">
              <w:rPr>
                <w:bCs/>
                <w:sz w:val="20"/>
                <w:szCs w:val="20"/>
              </w:rPr>
              <w:t>Artísticas</w:t>
            </w:r>
            <w:r w:rsidRPr="00EE349D">
              <w:rPr>
                <w:bCs/>
                <w:sz w:val="20"/>
                <w:szCs w:val="20"/>
              </w:rPr>
              <w:t xml:space="preserve">, Culturais, </w:t>
            </w:r>
            <w:proofErr w:type="gramStart"/>
            <w:r w:rsidRPr="00EE349D">
              <w:rPr>
                <w:bCs/>
                <w:sz w:val="20"/>
                <w:szCs w:val="20"/>
              </w:rPr>
              <w:t>Eventos</w:t>
            </w:r>
            <w:proofErr w:type="gram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339030.00-red 176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7D470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30.000,00</w:t>
            </w:r>
          </w:p>
        </w:tc>
      </w:tr>
      <w:tr w:rsidR="00E113C9" w:rsidRPr="00EE349D" w:rsidTr="0073515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6F17EC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04.002.12.631.0051.2056-Manut do FUNDEB 60% Infantil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6F17EC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319013.00-red 112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6F17EC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30.000,00</w:t>
            </w:r>
          </w:p>
        </w:tc>
      </w:tr>
      <w:tr w:rsidR="00E113C9" w:rsidRPr="00EE349D" w:rsidTr="006F17E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EC" w:rsidRPr="00EE349D" w:rsidRDefault="006F17EC" w:rsidP="006F17EC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04.005.12.366.0051.2051-Alimentaçao Escolar EJA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EC" w:rsidRPr="00EE349D" w:rsidRDefault="006F17EC" w:rsidP="006F17EC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339030.00-red 153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EC" w:rsidRPr="00EE349D" w:rsidRDefault="006F17EC" w:rsidP="006F17EC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20.000,00</w:t>
            </w:r>
          </w:p>
        </w:tc>
      </w:tr>
      <w:tr w:rsidR="00E113C9" w:rsidRPr="00EE349D" w:rsidTr="006F17E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EC" w:rsidRPr="00EE349D" w:rsidRDefault="006F17EC" w:rsidP="000A53A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EC" w:rsidRPr="00EE349D" w:rsidRDefault="006F17EC" w:rsidP="000A53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EC" w:rsidRPr="00EE349D" w:rsidRDefault="006F17EC" w:rsidP="008175FD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E113C9" w:rsidRPr="00EE349D" w:rsidTr="006F17E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552291" w:rsidP="008175FD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462.000,00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E51113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Secretaria de Obras e serv. urbanos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E51113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E51113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E51113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05.001.15.451.0035.2102-manut de Atividades da SEMOSP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E51113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186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E5111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            120.000,00 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F17EC" w:rsidP="002D020F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05.001.25.752.0012.2101-Apliaçao e manutenção da ilum.. Publica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F17EC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339039.00.red 193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F17EC" w:rsidP="000A53A5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100.000,00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6F17EC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 xml:space="preserve">            </w:t>
            </w:r>
            <w:r w:rsidR="006F17EC" w:rsidRPr="00EE349D">
              <w:rPr>
                <w:b/>
                <w:bCs/>
                <w:sz w:val="20"/>
                <w:szCs w:val="20"/>
              </w:rPr>
              <w:t>2</w:t>
            </w:r>
            <w:r w:rsidRPr="00EE349D">
              <w:rPr>
                <w:b/>
                <w:bCs/>
                <w:sz w:val="20"/>
                <w:szCs w:val="20"/>
              </w:rPr>
              <w:t xml:space="preserve">20.000,00 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E51113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lastRenderedPageBreak/>
              <w:t>SECRETARIA DE AGRICULTURA E MEIO AMBIENTE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E51113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E51113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06.001.20.606.0029.2035-Manut da SEMDER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E51113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245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E5111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            90.000,00 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06.002.20.601.0040.2038-Capac. Continuada a </w:t>
            </w:r>
            <w:r w:rsidR="005B5262" w:rsidRPr="00EE349D">
              <w:rPr>
                <w:bCs/>
                <w:sz w:val="20"/>
                <w:szCs w:val="20"/>
              </w:rPr>
              <w:t>Técnicos</w:t>
            </w:r>
            <w:r w:rsidRPr="00EE349D">
              <w:rPr>
                <w:bCs/>
                <w:sz w:val="20"/>
                <w:szCs w:val="20"/>
              </w:rPr>
              <w:t xml:space="preserve"> que Atuam na </w:t>
            </w:r>
            <w:proofErr w:type="spellStart"/>
            <w:r w:rsidRPr="00EE349D">
              <w:rPr>
                <w:bCs/>
                <w:sz w:val="20"/>
                <w:szCs w:val="20"/>
              </w:rPr>
              <w:t>Area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de M </w:t>
            </w:r>
            <w:proofErr w:type="spellStart"/>
            <w:r w:rsidRPr="00EE349D">
              <w:rPr>
                <w:bCs/>
                <w:sz w:val="20"/>
                <w:szCs w:val="20"/>
              </w:rPr>
              <w:t>Amb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339039.00-red 260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5.000,00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06.002.20.601.0040.2038-Capac. Continuada a </w:t>
            </w:r>
            <w:r w:rsidR="005B5262" w:rsidRPr="00EE349D">
              <w:rPr>
                <w:bCs/>
                <w:sz w:val="20"/>
                <w:szCs w:val="20"/>
              </w:rPr>
              <w:t>Técnicos</w:t>
            </w:r>
            <w:r w:rsidRPr="00EE349D">
              <w:rPr>
                <w:bCs/>
                <w:sz w:val="20"/>
                <w:szCs w:val="20"/>
              </w:rPr>
              <w:t xml:space="preserve"> que Atuam na </w:t>
            </w:r>
            <w:proofErr w:type="spellStart"/>
            <w:r w:rsidRPr="00EE349D">
              <w:rPr>
                <w:bCs/>
                <w:sz w:val="20"/>
                <w:szCs w:val="20"/>
              </w:rPr>
              <w:t>Area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de M </w:t>
            </w:r>
            <w:proofErr w:type="spellStart"/>
            <w:r w:rsidRPr="00EE349D">
              <w:rPr>
                <w:bCs/>
                <w:sz w:val="20"/>
                <w:szCs w:val="20"/>
              </w:rPr>
              <w:t>Amb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339030.00-red 263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5111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3.900,00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06.002.20.601.0040.2038-Capac. Continuada a </w:t>
            </w:r>
            <w:r w:rsidR="005B5262" w:rsidRPr="00EE349D">
              <w:rPr>
                <w:bCs/>
                <w:sz w:val="20"/>
                <w:szCs w:val="20"/>
              </w:rPr>
              <w:t>Técnicos</w:t>
            </w:r>
            <w:r w:rsidRPr="00EE349D">
              <w:rPr>
                <w:bCs/>
                <w:sz w:val="20"/>
                <w:szCs w:val="20"/>
              </w:rPr>
              <w:t xml:space="preserve"> que Atuam na </w:t>
            </w:r>
            <w:proofErr w:type="spellStart"/>
            <w:r w:rsidRPr="00EE349D">
              <w:rPr>
                <w:bCs/>
                <w:sz w:val="20"/>
                <w:szCs w:val="20"/>
              </w:rPr>
              <w:t>Area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de M </w:t>
            </w:r>
            <w:proofErr w:type="spellStart"/>
            <w:r w:rsidRPr="00EE349D">
              <w:rPr>
                <w:bCs/>
                <w:sz w:val="20"/>
                <w:szCs w:val="20"/>
              </w:rPr>
              <w:t>Amb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339039.00-red 259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5111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06.002.18.542.0040.1040-Mapeamento de </w:t>
            </w:r>
            <w:r w:rsidR="005B5262" w:rsidRPr="00EE349D">
              <w:rPr>
                <w:bCs/>
                <w:sz w:val="20"/>
                <w:szCs w:val="20"/>
              </w:rPr>
              <w:t>Regiões</w:t>
            </w:r>
            <w:r w:rsidRPr="00EE349D">
              <w:rPr>
                <w:bCs/>
                <w:sz w:val="20"/>
                <w:szCs w:val="20"/>
              </w:rPr>
              <w:t xml:space="preserve"> com Alta </w:t>
            </w:r>
            <w:r w:rsidR="005B5262" w:rsidRPr="00EE349D">
              <w:rPr>
                <w:bCs/>
                <w:sz w:val="20"/>
                <w:szCs w:val="20"/>
              </w:rPr>
              <w:t>Concentração</w:t>
            </w:r>
            <w:r w:rsidRPr="00EE349D">
              <w:rPr>
                <w:bCs/>
                <w:sz w:val="20"/>
                <w:szCs w:val="20"/>
              </w:rPr>
              <w:t xml:space="preserve"> de Poluentes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339039.00-red 258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5111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17.000,00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06.002.18.542.0040.1040-Mapeamento de </w:t>
            </w:r>
            <w:proofErr w:type="spellStart"/>
            <w:r w:rsidRPr="00EE349D">
              <w:rPr>
                <w:bCs/>
                <w:sz w:val="20"/>
                <w:szCs w:val="20"/>
              </w:rPr>
              <w:t>Regioes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com Alta </w:t>
            </w:r>
            <w:r w:rsidR="005B5262" w:rsidRPr="00EE349D">
              <w:rPr>
                <w:bCs/>
                <w:sz w:val="20"/>
                <w:szCs w:val="20"/>
              </w:rPr>
              <w:t>Concentração</w:t>
            </w:r>
            <w:r w:rsidRPr="00EE349D">
              <w:rPr>
                <w:bCs/>
                <w:sz w:val="20"/>
                <w:szCs w:val="20"/>
              </w:rPr>
              <w:t xml:space="preserve"> de Poluentes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339030.00-red 255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06.001.20.606.0040.1041-</w:t>
            </w:r>
            <w:proofErr w:type="spellStart"/>
            <w:r w:rsidRPr="00EE349D">
              <w:rPr>
                <w:bCs/>
                <w:sz w:val="20"/>
                <w:szCs w:val="20"/>
              </w:rPr>
              <w:t>Aquisiçao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EE349D">
              <w:rPr>
                <w:bCs/>
                <w:sz w:val="20"/>
                <w:szCs w:val="20"/>
              </w:rPr>
              <w:t>Equipto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EE349D">
              <w:rPr>
                <w:bCs/>
                <w:sz w:val="20"/>
                <w:szCs w:val="20"/>
              </w:rPr>
              <w:t>mat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Permanente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449052.00-red 228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5111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06.001.20.602.0040.1045-Centro de Triagem, </w:t>
            </w:r>
            <w:r w:rsidR="005B5262" w:rsidRPr="00EE349D">
              <w:rPr>
                <w:bCs/>
                <w:sz w:val="20"/>
                <w:szCs w:val="20"/>
              </w:rPr>
              <w:t>Reabilitação</w:t>
            </w:r>
            <w:r w:rsidRPr="00EE349D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EE349D">
              <w:rPr>
                <w:bCs/>
                <w:sz w:val="20"/>
                <w:szCs w:val="20"/>
              </w:rPr>
              <w:t>Reintrod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. </w:t>
            </w:r>
            <w:proofErr w:type="gramStart"/>
            <w:r w:rsidRPr="00EE349D">
              <w:rPr>
                <w:bCs/>
                <w:sz w:val="20"/>
                <w:szCs w:val="20"/>
              </w:rPr>
              <w:t>de</w:t>
            </w:r>
            <w:proofErr w:type="gramEnd"/>
            <w:r w:rsidRPr="00EE349D">
              <w:rPr>
                <w:bCs/>
                <w:sz w:val="20"/>
                <w:szCs w:val="20"/>
              </w:rPr>
              <w:t xml:space="preserve"> Animais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4490.51.00-red 226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5111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06.001.20.605.0018.1028-Aumentar o Acesso a Linhas de Credito para Prod.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3390.39.00-red 241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5.000,00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06.001.20.601.0040.1151-Adequaçao Ambiental e Estr. da </w:t>
            </w:r>
            <w:proofErr w:type="spellStart"/>
            <w:r w:rsidRPr="00EE349D">
              <w:rPr>
                <w:bCs/>
                <w:sz w:val="20"/>
                <w:szCs w:val="20"/>
              </w:rPr>
              <w:t>Area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Verde Central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4490.52000-red 215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15.000,00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DD5D4D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06.001.20.601.0018.205-</w:t>
            </w:r>
            <w:proofErr w:type="gramStart"/>
            <w:r w:rsidRPr="00EE349D">
              <w:rPr>
                <w:bCs/>
                <w:sz w:val="20"/>
                <w:szCs w:val="20"/>
              </w:rPr>
              <w:t>Incentivo ao Programa Horta Viva através de Insumo</w:t>
            </w:r>
            <w:proofErr w:type="gram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3390.39.00-red 229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DD5D4D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06.001.20.606.0029.1035-Aquis de </w:t>
            </w:r>
            <w:proofErr w:type="spellStart"/>
            <w:r w:rsidRPr="00EE349D">
              <w:rPr>
                <w:bCs/>
                <w:sz w:val="20"/>
                <w:szCs w:val="20"/>
              </w:rPr>
              <w:t>Equipto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EE349D">
              <w:rPr>
                <w:bCs/>
                <w:sz w:val="20"/>
                <w:szCs w:val="20"/>
              </w:rPr>
              <w:t>mat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permanente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449052.00-red 236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5.000,00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DD5D4D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06.001.20.606.0029.2035-Manutençao da SEMDER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339036.00-red254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DD5D4D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06.001.20.606.0018.1033-Reg. </w:t>
            </w:r>
            <w:r w:rsidR="005B5262" w:rsidRPr="00EE349D">
              <w:rPr>
                <w:bCs/>
                <w:sz w:val="20"/>
                <w:szCs w:val="20"/>
              </w:rPr>
              <w:t>Fundiária</w:t>
            </w:r>
            <w:proofErr w:type="gramStart"/>
            <w:r w:rsidRPr="00EE349D">
              <w:rPr>
                <w:bCs/>
                <w:sz w:val="20"/>
                <w:szCs w:val="20"/>
              </w:rPr>
              <w:t xml:space="preserve">  </w:t>
            </w:r>
            <w:proofErr w:type="gramEnd"/>
            <w:r w:rsidRPr="00EE349D">
              <w:rPr>
                <w:bCs/>
                <w:sz w:val="20"/>
                <w:szCs w:val="20"/>
              </w:rPr>
              <w:t xml:space="preserve">composta de Cadastro, </w:t>
            </w:r>
            <w:proofErr w:type="spellStart"/>
            <w:r w:rsidRPr="00EE349D">
              <w:rPr>
                <w:bCs/>
                <w:sz w:val="20"/>
                <w:szCs w:val="20"/>
              </w:rPr>
              <w:t>Georef</w:t>
            </w:r>
            <w:proofErr w:type="spellEnd"/>
            <w:r w:rsidRPr="00EE349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339039.00-red 211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26.500,00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291" w:rsidRPr="00EE349D" w:rsidRDefault="00552291" w:rsidP="004B3AC7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06.001.20.605.0018.2032-Implantaçao do programa Vita Mel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291" w:rsidRPr="00EE349D" w:rsidRDefault="005522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339030.00-red 244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291" w:rsidRPr="00EE349D" w:rsidRDefault="005522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291" w:rsidRPr="00EE349D" w:rsidRDefault="00552291" w:rsidP="004B3AC7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06.001.20.605.0018.2032-Implantaçao do programa Vita Mel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291" w:rsidRPr="00EE349D" w:rsidRDefault="005522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339039.00-red 250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291" w:rsidRPr="00EE349D" w:rsidRDefault="005522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B3AC7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06.001.20.606.0018.1034-Instalaçao de Unidade de </w:t>
            </w:r>
            <w:proofErr w:type="spellStart"/>
            <w:r w:rsidRPr="00EE349D">
              <w:rPr>
                <w:bCs/>
                <w:sz w:val="20"/>
                <w:szCs w:val="20"/>
              </w:rPr>
              <w:t>Ref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e Tecnologia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449051.00-red 217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13.120,00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B3AC7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06.001.20.606.0040.1038-Elaboraçao de Plano Integrado de </w:t>
            </w:r>
            <w:r w:rsidR="005B5262" w:rsidRPr="00EE349D">
              <w:rPr>
                <w:bCs/>
                <w:sz w:val="20"/>
                <w:szCs w:val="20"/>
              </w:rPr>
              <w:t>resíduos</w:t>
            </w:r>
            <w:r w:rsidRPr="00EE349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3390.39.00-red 213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291" w:rsidRPr="00EE349D" w:rsidRDefault="00552291" w:rsidP="004B3AC7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06.001.20.605.0018.2031-Implantaçao do programa Mais Leite, com Aquis. De insumos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291" w:rsidRPr="00EE349D" w:rsidRDefault="005522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339030.00-red 235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291" w:rsidRPr="00EE349D" w:rsidRDefault="005522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552291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3</w:t>
            </w:r>
            <w:r w:rsidR="00552291" w:rsidRPr="00EE349D">
              <w:rPr>
                <w:b/>
                <w:bCs/>
                <w:sz w:val="20"/>
                <w:szCs w:val="20"/>
              </w:rPr>
              <w:t>7</w:t>
            </w:r>
            <w:r w:rsidRPr="00EE349D">
              <w:rPr>
                <w:b/>
                <w:bCs/>
                <w:sz w:val="20"/>
                <w:szCs w:val="20"/>
              </w:rPr>
              <w:t>3.520,00</w:t>
            </w:r>
          </w:p>
        </w:tc>
      </w:tr>
      <w:tr w:rsidR="00E113C9" w:rsidRPr="00EE349D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F0166D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SECRETARIA DE SAÚDE E SANEAMENTO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F0166D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F0166D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A16FA3" w:rsidP="004B3AC7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15.001.10.301.0004.1128-Implantar Novos </w:t>
            </w:r>
            <w:r w:rsidR="005B5262" w:rsidRPr="00EE349D">
              <w:rPr>
                <w:bCs/>
                <w:sz w:val="20"/>
                <w:szCs w:val="20"/>
              </w:rPr>
              <w:t>Núcleos</w:t>
            </w:r>
            <w:r w:rsidRPr="00EE349D">
              <w:rPr>
                <w:bCs/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bCs/>
                <w:sz w:val="20"/>
                <w:szCs w:val="20"/>
              </w:rPr>
              <w:t>Nasf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A16FA3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449051.00-red552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A16FA3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88.480,00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B3AC7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15.001.10.302.0005.2114-Manutençoes de </w:t>
            </w:r>
            <w:r w:rsidR="005B5262" w:rsidRPr="00EE349D">
              <w:rPr>
                <w:bCs/>
                <w:sz w:val="20"/>
                <w:szCs w:val="20"/>
              </w:rPr>
              <w:t>Ações</w:t>
            </w:r>
            <w:r w:rsidRPr="00EE349D">
              <w:rPr>
                <w:bCs/>
                <w:sz w:val="20"/>
                <w:szCs w:val="20"/>
              </w:rPr>
              <w:t xml:space="preserve"> do UPA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556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2.490.000,00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15.001.10.302.0005.2117-Manutençao de </w:t>
            </w:r>
            <w:r w:rsidR="005B5262" w:rsidRPr="00EE349D">
              <w:rPr>
                <w:bCs/>
                <w:sz w:val="20"/>
                <w:szCs w:val="20"/>
              </w:rPr>
              <w:t>Ações</w:t>
            </w:r>
            <w:r w:rsidRPr="00EE349D">
              <w:rPr>
                <w:bCs/>
                <w:sz w:val="20"/>
                <w:szCs w:val="20"/>
              </w:rPr>
              <w:t xml:space="preserve"> do CEO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544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75.000,00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15.001.10.302.0005.2116-Manutençao do Centro de </w:t>
            </w:r>
            <w:r w:rsidR="005B5262" w:rsidRPr="00EE349D">
              <w:rPr>
                <w:bCs/>
                <w:sz w:val="20"/>
                <w:szCs w:val="20"/>
              </w:rPr>
              <w:t>Reabilitação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3390.34.00-red 539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15.001.10.301.0004.2110-Manutençao de </w:t>
            </w:r>
            <w:r w:rsidR="005B5262" w:rsidRPr="00EE349D">
              <w:rPr>
                <w:bCs/>
                <w:sz w:val="20"/>
                <w:szCs w:val="20"/>
              </w:rPr>
              <w:t>Ações</w:t>
            </w:r>
            <w:r w:rsidRPr="00EE349D">
              <w:rPr>
                <w:bCs/>
                <w:sz w:val="20"/>
                <w:szCs w:val="20"/>
              </w:rPr>
              <w:t xml:space="preserve"> da </w:t>
            </w:r>
            <w:r w:rsidR="005B5262" w:rsidRPr="00EE349D">
              <w:rPr>
                <w:bCs/>
                <w:sz w:val="20"/>
                <w:szCs w:val="20"/>
              </w:rPr>
              <w:t>Atenção</w:t>
            </w:r>
            <w:r w:rsidRPr="00EE349D">
              <w:rPr>
                <w:bCs/>
                <w:sz w:val="20"/>
                <w:szCs w:val="20"/>
              </w:rPr>
              <w:t xml:space="preserve"> </w:t>
            </w:r>
            <w:r w:rsidR="005B5262" w:rsidRPr="00EE349D">
              <w:rPr>
                <w:bCs/>
                <w:sz w:val="20"/>
                <w:szCs w:val="20"/>
              </w:rPr>
              <w:t>Básica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3390.34.00-red 543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A16FA3" w:rsidP="00A16FA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400</w:t>
            </w:r>
            <w:r w:rsidR="006D0091" w:rsidRPr="00EE349D">
              <w:rPr>
                <w:bCs/>
                <w:sz w:val="20"/>
                <w:szCs w:val="20"/>
              </w:rPr>
              <w:t>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15.001.10.302.0005.1133-Implantar o Centro de Especialidade em Odontologia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449051.00-red 597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6C60CA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46.260,00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15.001.10.301.0004.2110-Manutençao de </w:t>
            </w:r>
            <w:r w:rsidR="005B5262" w:rsidRPr="00EE349D">
              <w:rPr>
                <w:bCs/>
                <w:sz w:val="20"/>
                <w:szCs w:val="20"/>
              </w:rPr>
              <w:t>Ações</w:t>
            </w:r>
            <w:r w:rsidRPr="00EE349D">
              <w:rPr>
                <w:bCs/>
                <w:sz w:val="20"/>
                <w:szCs w:val="20"/>
              </w:rPr>
              <w:t xml:space="preserve"> da </w:t>
            </w:r>
            <w:r w:rsidR="005B5262" w:rsidRPr="00EE349D">
              <w:rPr>
                <w:bCs/>
                <w:sz w:val="20"/>
                <w:szCs w:val="20"/>
              </w:rPr>
              <w:t>Atenção</w:t>
            </w:r>
            <w:r w:rsidRPr="00EE349D">
              <w:rPr>
                <w:bCs/>
                <w:sz w:val="20"/>
                <w:szCs w:val="20"/>
              </w:rPr>
              <w:t xml:space="preserve"> </w:t>
            </w:r>
            <w:r w:rsidR="005B5262" w:rsidRPr="00EE349D">
              <w:rPr>
                <w:bCs/>
                <w:sz w:val="20"/>
                <w:szCs w:val="20"/>
              </w:rPr>
              <w:t>Básica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319013.00-red 548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6C60CA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49.000,00</w:t>
            </w:r>
          </w:p>
        </w:tc>
      </w:tr>
      <w:tr w:rsidR="00E113C9" w:rsidRPr="00EE349D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F0166D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15.001.10.302.0005.2113-Manut de </w:t>
            </w:r>
            <w:r w:rsidR="005B5262" w:rsidRPr="00EE349D">
              <w:rPr>
                <w:sz w:val="20"/>
                <w:szCs w:val="20"/>
              </w:rPr>
              <w:t>Ações</w:t>
            </w:r>
            <w:r w:rsidRPr="00EE349D">
              <w:rPr>
                <w:sz w:val="20"/>
                <w:szCs w:val="20"/>
              </w:rPr>
              <w:t xml:space="preserve"> de </w:t>
            </w:r>
            <w:proofErr w:type="spellStart"/>
            <w:r w:rsidRPr="00EE349D">
              <w:rPr>
                <w:sz w:val="20"/>
                <w:szCs w:val="20"/>
              </w:rPr>
              <w:t>Atend</w:t>
            </w:r>
            <w:proofErr w:type="spellEnd"/>
            <w:r w:rsidRPr="00EE349D">
              <w:rPr>
                <w:sz w:val="20"/>
                <w:szCs w:val="20"/>
              </w:rPr>
              <w:t xml:space="preserve">. Hospitalar, </w:t>
            </w:r>
            <w:proofErr w:type="spellStart"/>
            <w:r w:rsidRPr="00EE349D">
              <w:rPr>
                <w:sz w:val="20"/>
                <w:szCs w:val="20"/>
              </w:rPr>
              <w:t>Amb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F0166D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339034.00-red 554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AB327D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   160.000,00 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B21F6F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B0281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3.</w:t>
            </w:r>
            <w:r w:rsidR="00EB0281" w:rsidRPr="00EE349D">
              <w:rPr>
                <w:b/>
                <w:bCs/>
                <w:sz w:val="20"/>
                <w:szCs w:val="20"/>
              </w:rPr>
              <w:t>328</w:t>
            </w:r>
            <w:r w:rsidRPr="00EE349D">
              <w:rPr>
                <w:b/>
                <w:bCs/>
                <w:sz w:val="20"/>
                <w:szCs w:val="20"/>
              </w:rPr>
              <w:t>.</w:t>
            </w:r>
            <w:r w:rsidR="00EB0281" w:rsidRPr="00EE349D">
              <w:rPr>
                <w:b/>
                <w:bCs/>
                <w:sz w:val="20"/>
                <w:szCs w:val="20"/>
              </w:rPr>
              <w:t>74</w:t>
            </w:r>
            <w:r w:rsidRPr="00EE349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6C60CA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SECRETARIA DE ASSISTENCIA SOCIAL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08.001.08.243.0025.2020-Manutençao do Fundo de Ass. </w:t>
            </w:r>
            <w:proofErr w:type="gramStart"/>
            <w:r w:rsidRPr="00EE349D">
              <w:rPr>
                <w:bCs/>
                <w:sz w:val="20"/>
                <w:szCs w:val="20"/>
              </w:rPr>
              <w:t>Social</w:t>
            </w:r>
            <w:proofErr w:type="gram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321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6C60CA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904.000,00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08.001.08.243.0025.2021-Manutençao do Conselho tutelar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315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6C60CA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30.500,00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5B5262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08.001.08.243.0047.2028-</w:t>
            </w:r>
            <w:r w:rsidR="005B5262" w:rsidRPr="00EE349D">
              <w:rPr>
                <w:bCs/>
                <w:sz w:val="20"/>
                <w:szCs w:val="20"/>
              </w:rPr>
              <w:t>manutenção</w:t>
            </w:r>
            <w:r w:rsidRPr="00EE349D">
              <w:rPr>
                <w:bCs/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bCs/>
                <w:sz w:val="20"/>
                <w:szCs w:val="20"/>
              </w:rPr>
              <w:t>Serv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EE349D">
              <w:rPr>
                <w:bCs/>
                <w:sz w:val="20"/>
                <w:szCs w:val="20"/>
              </w:rPr>
              <w:t>Acolh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para crianças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308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6C60CA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85.000,00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08.001.08.244.0003.2013-Manut </w:t>
            </w:r>
            <w:proofErr w:type="gramStart"/>
            <w:r w:rsidRPr="00EE349D">
              <w:rPr>
                <w:bCs/>
                <w:sz w:val="20"/>
                <w:szCs w:val="20"/>
              </w:rPr>
              <w:t>da Atividades</w:t>
            </w:r>
            <w:proofErr w:type="gramEnd"/>
            <w:r w:rsidRPr="00EE349D">
              <w:rPr>
                <w:bCs/>
                <w:sz w:val="20"/>
                <w:szCs w:val="20"/>
              </w:rPr>
              <w:t xml:space="preserve"> de Bem Eventuais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3390.36.00-red 277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6C60CA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546" w:rsidRPr="00EE349D" w:rsidRDefault="000A2546" w:rsidP="0041775E">
            <w:pPr>
              <w:rPr>
                <w:bCs/>
                <w:sz w:val="20"/>
                <w:szCs w:val="20"/>
              </w:rPr>
            </w:pPr>
          </w:p>
          <w:p w:rsidR="000A2546" w:rsidRPr="00EE349D" w:rsidRDefault="000A2546" w:rsidP="005B5262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08.001.08.243.0047.1163-Reforma de prédios </w:t>
            </w:r>
            <w:r w:rsidR="005B5262" w:rsidRPr="00EE349D">
              <w:rPr>
                <w:bCs/>
                <w:sz w:val="20"/>
                <w:szCs w:val="20"/>
              </w:rPr>
              <w:t>Públicos</w:t>
            </w:r>
            <w:proofErr w:type="gramStart"/>
            <w:r w:rsidRPr="00EE349D">
              <w:rPr>
                <w:bCs/>
                <w:sz w:val="20"/>
                <w:szCs w:val="20"/>
              </w:rPr>
              <w:t xml:space="preserve">  </w:t>
            </w:r>
            <w:proofErr w:type="gramEnd"/>
            <w:r w:rsidRPr="00EE349D">
              <w:rPr>
                <w:bCs/>
                <w:sz w:val="20"/>
                <w:szCs w:val="20"/>
              </w:rPr>
              <w:t xml:space="preserve">para </w:t>
            </w:r>
            <w:r w:rsidR="005B5262" w:rsidRPr="00EE349D">
              <w:rPr>
                <w:bCs/>
                <w:sz w:val="20"/>
                <w:szCs w:val="20"/>
              </w:rPr>
              <w:t>Implantação</w:t>
            </w:r>
            <w:r w:rsidRPr="00EE349D">
              <w:rPr>
                <w:bCs/>
                <w:sz w:val="20"/>
                <w:szCs w:val="20"/>
              </w:rPr>
              <w:t xml:space="preserve"> </w:t>
            </w:r>
            <w:r w:rsidRPr="00EE349D">
              <w:rPr>
                <w:bCs/>
                <w:sz w:val="20"/>
                <w:szCs w:val="20"/>
              </w:rPr>
              <w:lastRenderedPageBreak/>
              <w:t xml:space="preserve">de </w:t>
            </w:r>
            <w:proofErr w:type="spellStart"/>
            <w:r w:rsidRPr="00EE349D">
              <w:rPr>
                <w:bCs/>
                <w:sz w:val="20"/>
                <w:szCs w:val="20"/>
              </w:rPr>
              <w:t>Casescs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546" w:rsidRPr="00EE349D" w:rsidRDefault="000A2546" w:rsidP="000A53A5">
            <w:pPr>
              <w:rPr>
                <w:bCs/>
                <w:sz w:val="20"/>
                <w:szCs w:val="20"/>
              </w:rPr>
            </w:pPr>
          </w:p>
          <w:p w:rsidR="000A2546" w:rsidRPr="00EE349D" w:rsidRDefault="000A2546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449051.00-red 305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546" w:rsidRPr="00EE349D" w:rsidRDefault="000A2546" w:rsidP="006C60CA">
            <w:pPr>
              <w:jc w:val="right"/>
              <w:rPr>
                <w:bCs/>
                <w:sz w:val="20"/>
                <w:szCs w:val="20"/>
              </w:rPr>
            </w:pPr>
          </w:p>
          <w:p w:rsidR="000A2546" w:rsidRPr="00EE349D" w:rsidRDefault="000A2546" w:rsidP="006C60CA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76.285,00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546" w:rsidRPr="00EE349D" w:rsidRDefault="000A2546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lastRenderedPageBreak/>
              <w:t>08.001.08.244.0044.1022-reforma e adaptação da casa de ação social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546" w:rsidRPr="00EE349D" w:rsidRDefault="000A2546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449051.00-red 287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546" w:rsidRPr="00EE349D" w:rsidRDefault="000A2546" w:rsidP="006C60CA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27.000,00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546" w:rsidRPr="00EE349D" w:rsidRDefault="000A2546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08.001.08.244.0046.244.0046.2025-</w:t>
            </w:r>
            <w:proofErr w:type="spellStart"/>
            <w:r w:rsidRPr="00EE349D">
              <w:rPr>
                <w:bCs/>
                <w:sz w:val="20"/>
                <w:szCs w:val="20"/>
              </w:rPr>
              <w:t>manutençao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bCs/>
                <w:sz w:val="20"/>
                <w:szCs w:val="20"/>
              </w:rPr>
              <w:t>cras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São domingos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546" w:rsidRPr="00EE349D" w:rsidRDefault="000A2546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339030.00-red 276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546" w:rsidRPr="00EE349D" w:rsidRDefault="000A2546" w:rsidP="006C60CA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80.000,00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08.001.08.244.0048.2030-Manut do CREAS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311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6C60CA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60.000,00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FB0D5B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08.001.08.244.0046.2025-</w:t>
            </w:r>
            <w:proofErr w:type="spellStart"/>
            <w:r w:rsidRPr="00EE349D">
              <w:rPr>
                <w:bCs/>
                <w:sz w:val="20"/>
                <w:szCs w:val="20"/>
              </w:rPr>
              <w:t>Manut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bCs/>
                <w:sz w:val="20"/>
                <w:szCs w:val="20"/>
              </w:rPr>
              <w:t>Cras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São D</w:t>
            </w:r>
            <w:r w:rsidR="00FB0D5B" w:rsidRPr="00EE349D">
              <w:rPr>
                <w:bCs/>
                <w:sz w:val="20"/>
                <w:szCs w:val="20"/>
              </w:rPr>
              <w:t>o</w:t>
            </w:r>
            <w:r w:rsidRPr="00EE349D">
              <w:rPr>
                <w:bCs/>
                <w:sz w:val="20"/>
                <w:szCs w:val="20"/>
              </w:rPr>
              <w:t>mingos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3190.11.00-red 317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6C60CA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109.395,00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08.001.08.244.0046.2026-</w:t>
            </w:r>
            <w:proofErr w:type="spellStart"/>
            <w:r w:rsidRPr="00EE349D">
              <w:rPr>
                <w:bCs/>
                <w:sz w:val="20"/>
                <w:szCs w:val="20"/>
              </w:rPr>
              <w:t>Manut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bCs/>
                <w:sz w:val="20"/>
                <w:szCs w:val="20"/>
              </w:rPr>
              <w:t>Cras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Praça PEC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307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6C60CA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62.000,00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08.001.08.244.0047.2029-</w:t>
            </w:r>
            <w:proofErr w:type="spellStart"/>
            <w:r w:rsidRPr="00EE349D">
              <w:rPr>
                <w:bCs/>
                <w:sz w:val="20"/>
                <w:szCs w:val="20"/>
              </w:rPr>
              <w:t>Manut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bCs/>
                <w:sz w:val="20"/>
                <w:szCs w:val="20"/>
              </w:rPr>
              <w:t>Serv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EE349D">
              <w:rPr>
                <w:bCs/>
                <w:sz w:val="20"/>
                <w:szCs w:val="20"/>
              </w:rPr>
              <w:t>Acolhim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E349D">
              <w:rPr>
                <w:bCs/>
                <w:sz w:val="20"/>
                <w:szCs w:val="20"/>
              </w:rPr>
              <w:t>Instituc</w:t>
            </w:r>
            <w:proofErr w:type="spellEnd"/>
            <w:r w:rsidRPr="00EE349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319011.00.red 312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08.004.08.241.0046.2027-Manutençao do CCI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341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44.000,00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B21F6F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2546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1.</w:t>
            </w:r>
            <w:r w:rsidR="000A2546" w:rsidRPr="00EE349D">
              <w:rPr>
                <w:b/>
                <w:bCs/>
                <w:sz w:val="20"/>
                <w:szCs w:val="20"/>
              </w:rPr>
              <w:t>528.180</w:t>
            </w:r>
            <w:r w:rsidRPr="00EE349D">
              <w:rPr>
                <w:b/>
                <w:bCs/>
                <w:sz w:val="20"/>
                <w:szCs w:val="20"/>
              </w:rPr>
              <w:t>,00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14C9" w:rsidRPr="00EE349D" w:rsidRDefault="001114C9" w:rsidP="005D4A7E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 xml:space="preserve">SECRETARIA DE </w:t>
            </w:r>
            <w:proofErr w:type="gramStart"/>
            <w:r w:rsidRPr="00EE349D">
              <w:rPr>
                <w:b/>
                <w:bCs/>
                <w:sz w:val="20"/>
                <w:szCs w:val="20"/>
              </w:rPr>
              <w:t>INDUSTRIA</w:t>
            </w:r>
            <w:proofErr w:type="gramEnd"/>
            <w:r w:rsidRPr="00EE349D">
              <w:rPr>
                <w:b/>
                <w:bCs/>
                <w:sz w:val="20"/>
                <w:szCs w:val="20"/>
              </w:rPr>
              <w:t xml:space="preserve"> E COMERCIO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14C9" w:rsidRPr="00EE349D" w:rsidRDefault="001114C9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14C9" w:rsidRPr="00EE349D" w:rsidRDefault="001114C9" w:rsidP="000A53A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113C9" w:rsidRPr="00EE349D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4C9" w:rsidRPr="00EE349D" w:rsidRDefault="001114C9" w:rsidP="005D4A7E">
            <w:pPr>
              <w:rPr>
                <w:bCs/>
                <w:sz w:val="20"/>
                <w:szCs w:val="20"/>
              </w:rPr>
            </w:pPr>
            <w:proofErr w:type="gramStart"/>
            <w:r w:rsidRPr="00EE349D">
              <w:rPr>
                <w:bCs/>
                <w:sz w:val="20"/>
                <w:szCs w:val="20"/>
              </w:rPr>
              <w:t>09.001.22.661.0034.2086.</w:t>
            </w:r>
            <w:proofErr w:type="gramEnd"/>
            <w:r w:rsidRPr="00EE349D">
              <w:rPr>
                <w:bCs/>
                <w:sz w:val="20"/>
                <w:szCs w:val="20"/>
              </w:rPr>
              <w:t>MANUTENÇAO DO SEMICTUR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4C9" w:rsidRPr="00EE349D" w:rsidRDefault="001114C9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319013.00-RED 370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4C9" w:rsidRPr="00EE349D" w:rsidRDefault="001114C9" w:rsidP="000A53A5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20.000,00</w:t>
            </w:r>
          </w:p>
        </w:tc>
      </w:tr>
      <w:tr w:rsidR="00E113C9" w:rsidRPr="00EE349D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4C9" w:rsidRPr="00EE349D" w:rsidRDefault="001114C9" w:rsidP="005D4A7E">
            <w:pPr>
              <w:rPr>
                <w:bCs/>
                <w:sz w:val="20"/>
                <w:szCs w:val="20"/>
              </w:rPr>
            </w:pPr>
            <w:proofErr w:type="gramStart"/>
            <w:r w:rsidRPr="00EE349D">
              <w:rPr>
                <w:bCs/>
                <w:sz w:val="20"/>
                <w:szCs w:val="20"/>
              </w:rPr>
              <w:t>09.001.22.661.0034.2086.</w:t>
            </w:r>
            <w:proofErr w:type="gramEnd"/>
            <w:r w:rsidRPr="00EE349D">
              <w:rPr>
                <w:bCs/>
                <w:sz w:val="20"/>
                <w:szCs w:val="20"/>
              </w:rPr>
              <w:t>MANUTENÇAO DO SEMICTUR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4C9" w:rsidRPr="00EE349D" w:rsidRDefault="001114C9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319113.00-red 369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4C9" w:rsidRPr="00EE349D" w:rsidRDefault="001114C9" w:rsidP="000A53A5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15.000,00</w:t>
            </w:r>
          </w:p>
        </w:tc>
      </w:tr>
      <w:tr w:rsidR="00E113C9" w:rsidRPr="00EE349D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4C9" w:rsidRPr="00EE349D" w:rsidRDefault="001114C9" w:rsidP="001114C9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4C9" w:rsidRPr="00EE349D" w:rsidRDefault="001114C9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4C9" w:rsidRPr="00EE349D" w:rsidRDefault="001114C9" w:rsidP="001114C9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35.000,00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5D4A7E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SECRETARIA DE ADMINISTRAÇAO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10.001.04.122.0027.2010-MANUTENÇAO DE Atividades da SEMAD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423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300.000,00</w:t>
            </w:r>
          </w:p>
        </w:tc>
      </w:tr>
      <w:tr w:rsidR="00E113C9" w:rsidRPr="00EE349D" w:rsidTr="00B21F6F">
        <w:trPr>
          <w:trHeight w:val="353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F0166D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10.001.04.122.0027.2010-</w:t>
            </w:r>
            <w:proofErr w:type="spellStart"/>
            <w:r w:rsidRPr="00EE349D">
              <w:rPr>
                <w:sz w:val="20"/>
                <w:szCs w:val="20"/>
              </w:rPr>
              <w:t>Manut</w:t>
            </w:r>
            <w:proofErr w:type="spellEnd"/>
            <w:r w:rsidRPr="00EE349D">
              <w:rPr>
                <w:sz w:val="20"/>
                <w:szCs w:val="20"/>
              </w:rPr>
              <w:t xml:space="preserve"> das </w:t>
            </w:r>
            <w:proofErr w:type="spellStart"/>
            <w:r w:rsidRPr="00EE349D">
              <w:rPr>
                <w:sz w:val="20"/>
                <w:szCs w:val="20"/>
              </w:rPr>
              <w:t>Ativ</w:t>
            </w:r>
            <w:proofErr w:type="spellEnd"/>
            <w:r w:rsidRPr="00EE349D">
              <w:rPr>
                <w:sz w:val="20"/>
                <w:szCs w:val="20"/>
              </w:rPr>
              <w:t xml:space="preserve"> da SEMAD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F0166D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319013.00-red 443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F0166D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   200.000,00 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EE349D" w:rsidRDefault="00215314" w:rsidP="00890217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10.001.04.122.0052.1015-Reestruturaçao </w:t>
            </w:r>
            <w:proofErr w:type="gramStart"/>
            <w:r w:rsidRPr="00EE349D">
              <w:rPr>
                <w:bCs/>
                <w:sz w:val="20"/>
                <w:szCs w:val="20"/>
              </w:rPr>
              <w:t>do ganha</w:t>
            </w:r>
            <w:proofErr w:type="gramEnd"/>
            <w:r w:rsidRPr="00EE349D">
              <w:rPr>
                <w:bCs/>
                <w:sz w:val="20"/>
                <w:szCs w:val="20"/>
              </w:rPr>
              <w:t xml:space="preserve"> Tempo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EE349D" w:rsidRDefault="00215314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339030.00-red 424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EE349D" w:rsidRDefault="00215314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17" w:rsidRPr="00EE349D" w:rsidRDefault="00890217" w:rsidP="00890217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10.001.04.122.0027.2011-Manutençao das Atividades </w:t>
            </w:r>
            <w:proofErr w:type="gramStart"/>
            <w:r w:rsidRPr="00EE349D">
              <w:rPr>
                <w:bCs/>
                <w:sz w:val="20"/>
                <w:szCs w:val="20"/>
              </w:rPr>
              <w:t>do ganha</w:t>
            </w:r>
            <w:proofErr w:type="gramEnd"/>
            <w:r w:rsidRPr="00EE349D">
              <w:rPr>
                <w:bCs/>
                <w:sz w:val="20"/>
                <w:szCs w:val="20"/>
              </w:rPr>
              <w:t xml:space="preserve"> tempo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17" w:rsidRPr="00EE349D" w:rsidRDefault="00A16FA3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339039.00-red 426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17" w:rsidRPr="00EE349D" w:rsidRDefault="00A16FA3" w:rsidP="00A16FA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45.000,00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17" w:rsidRPr="00EE349D" w:rsidRDefault="00A16FA3" w:rsidP="00890217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10.001.04.122.0027.2011-Manutençao das Atividades </w:t>
            </w:r>
            <w:proofErr w:type="gramStart"/>
            <w:r w:rsidRPr="00EE349D">
              <w:rPr>
                <w:bCs/>
                <w:sz w:val="20"/>
                <w:szCs w:val="20"/>
              </w:rPr>
              <w:t>do ganha</w:t>
            </w:r>
            <w:proofErr w:type="gramEnd"/>
            <w:r w:rsidRPr="00EE349D">
              <w:rPr>
                <w:bCs/>
                <w:sz w:val="20"/>
                <w:szCs w:val="20"/>
              </w:rPr>
              <w:t xml:space="preserve"> tempo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17" w:rsidRPr="00EE349D" w:rsidRDefault="00A16FA3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339030.00-red 417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17" w:rsidRPr="00EE349D" w:rsidRDefault="00A16FA3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76111A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A16FA3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5</w:t>
            </w:r>
            <w:r w:rsidR="00A16FA3" w:rsidRPr="00EE349D">
              <w:rPr>
                <w:b/>
                <w:bCs/>
                <w:sz w:val="20"/>
                <w:szCs w:val="20"/>
              </w:rPr>
              <w:t>95</w:t>
            </w:r>
            <w:r w:rsidRPr="00EE349D">
              <w:rPr>
                <w:b/>
                <w:bCs/>
                <w:sz w:val="20"/>
                <w:szCs w:val="20"/>
              </w:rPr>
              <w:t>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76111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76111A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SECRETARIA DE GOVERNO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EE349D" w:rsidRDefault="00215314" w:rsidP="0076111A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11.001.04.122.0021.2082-Apoio a Outras Esferas de </w:t>
            </w:r>
            <w:proofErr w:type="spellStart"/>
            <w:r w:rsidRPr="00EE349D">
              <w:rPr>
                <w:bCs/>
                <w:sz w:val="20"/>
                <w:szCs w:val="20"/>
              </w:rPr>
              <w:t>Gov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EE349D" w:rsidRDefault="00215314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337041.00-red 466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EE349D" w:rsidRDefault="00215314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80.000,00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EE349D" w:rsidRDefault="00215314" w:rsidP="0076111A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11.001.04.122.0033.2084-Manutençao das Atividades da </w:t>
            </w:r>
            <w:proofErr w:type="spellStart"/>
            <w:r w:rsidRPr="00EE349D">
              <w:rPr>
                <w:bCs/>
                <w:sz w:val="20"/>
                <w:szCs w:val="20"/>
              </w:rPr>
              <w:t>Semgov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EE349D" w:rsidRDefault="00215314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339039.00-red 454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EE349D" w:rsidRDefault="00215314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50.000,00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76111A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11.001.06.183.0021.2083-Apoio as Atividades do FUNSEP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463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256.000,00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76111A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11.001.06.183.0033.2098-Manut do Depto de Transito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319011.00.red 462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480.000,00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11.001.06.183.0033.2098-Manut do Depto de Transito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3390.36.00-red 623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8370B2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11.001.06.183.0021.2083-Apoio ao </w:t>
            </w:r>
            <w:proofErr w:type="spellStart"/>
            <w:r w:rsidRPr="00EE349D">
              <w:rPr>
                <w:bCs/>
                <w:sz w:val="20"/>
                <w:szCs w:val="20"/>
              </w:rPr>
              <w:t>Funsep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3390.39.00-red 455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70.000,00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5B5262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11.001.06.181.0021.1083-</w:t>
            </w:r>
            <w:proofErr w:type="gramStart"/>
            <w:r w:rsidRPr="00EE349D">
              <w:rPr>
                <w:bCs/>
                <w:sz w:val="20"/>
                <w:szCs w:val="20"/>
              </w:rPr>
              <w:t>COnstruçao</w:t>
            </w:r>
            <w:proofErr w:type="gramEnd"/>
            <w:r w:rsidRPr="00EE349D">
              <w:rPr>
                <w:bCs/>
                <w:sz w:val="20"/>
                <w:szCs w:val="20"/>
              </w:rPr>
              <w:t xml:space="preserve"> do Centro de </w:t>
            </w:r>
            <w:proofErr w:type="spellStart"/>
            <w:r w:rsidRPr="00EE349D">
              <w:rPr>
                <w:bCs/>
                <w:sz w:val="20"/>
                <w:szCs w:val="20"/>
              </w:rPr>
              <w:t>Ressocializaç</w:t>
            </w:r>
            <w:r w:rsidR="005B5262" w:rsidRPr="00EE349D">
              <w:rPr>
                <w:bCs/>
                <w:sz w:val="20"/>
                <w:szCs w:val="20"/>
              </w:rPr>
              <w:t>ã</w:t>
            </w:r>
            <w:r w:rsidRPr="00EE349D">
              <w:rPr>
                <w:bCs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449051.00-red 450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132.000,00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F0166D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11.001.06.183.0021.2083-Apoio as Atividades do FUNSEP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319013.00-red 451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B21F6F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215314" w:rsidP="00EB0281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1.</w:t>
            </w:r>
            <w:r w:rsidR="00EB0281" w:rsidRPr="00EE349D">
              <w:rPr>
                <w:b/>
                <w:bCs/>
                <w:sz w:val="20"/>
                <w:szCs w:val="20"/>
              </w:rPr>
              <w:t>119</w:t>
            </w:r>
            <w:r w:rsidR="006D0091" w:rsidRPr="00EE349D">
              <w:rPr>
                <w:b/>
                <w:bCs/>
                <w:sz w:val="20"/>
                <w:szCs w:val="20"/>
              </w:rPr>
              <w:t>.000,00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8370B2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SECRETARIA DE transportes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EE349D" w:rsidRDefault="00215314" w:rsidP="008370B2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12.001.26.782.0039.1140-</w:t>
            </w:r>
            <w:proofErr w:type="spellStart"/>
            <w:proofErr w:type="gramStart"/>
            <w:r w:rsidRPr="00EE349D">
              <w:rPr>
                <w:bCs/>
                <w:sz w:val="20"/>
                <w:szCs w:val="20"/>
              </w:rPr>
              <w:t>COnstruçao</w:t>
            </w:r>
            <w:proofErr w:type="spellEnd"/>
            <w:proofErr w:type="gramEnd"/>
            <w:r w:rsidRPr="00EE349D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EE349D">
              <w:rPr>
                <w:bCs/>
                <w:sz w:val="20"/>
                <w:szCs w:val="20"/>
              </w:rPr>
              <w:t>Recup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de Pontes, Galerias e Bueiros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EE349D" w:rsidRDefault="00215314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449051.00-red 491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EE349D" w:rsidRDefault="00215314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8370B2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12.001.26.782.0037.2126-Manutençao das Atividades da SEMTRA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486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110.000,00</w:t>
            </w:r>
          </w:p>
        </w:tc>
      </w:tr>
      <w:tr w:rsidR="00E113C9" w:rsidRPr="00EE349D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F0166D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12.001.26.782.0037.2126-Manut das Atividades da SENTRA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F0166D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319013.00-red 488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F0166D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100.000,00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B21F6F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215314" w:rsidP="00215314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520</w:t>
            </w:r>
            <w:r w:rsidR="006D0091" w:rsidRPr="00EE349D">
              <w:rPr>
                <w:b/>
                <w:bCs/>
                <w:sz w:val="20"/>
                <w:szCs w:val="20"/>
              </w:rPr>
              <w:t>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8370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8370B2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SECRETARIA DE ESPORTES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8370B2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13.001.27.812.0031.2076-Manutençao da Secretaria de Esportes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8370B2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514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98.000,00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B21F6F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98.000,00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8370B2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SECRETARIA DE CIDADES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14.001.15.452.0028.2104-Manutençao de Atividades da SEMCID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8370B2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531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280.000,00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B21F6F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280.000,00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lastRenderedPageBreak/>
              <w:t>CONTROLADORIA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5B5262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18.001.04.124.0024.2003-</w:t>
            </w:r>
            <w:r w:rsidR="005B5262" w:rsidRPr="00EE349D">
              <w:rPr>
                <w:bCs/>
                <w:sz w:val="20"/>
                <w:szCs w:val="20"/>
              </w:rPr>
              <w:t>Manutenção</w:t>
            </w:r>
            <w:r w:rsidRPr="00EE349D">
              <w:rPr>
                <w:bCs/>
                <w:sz w:val="20"/>
                <w:szCs w:val="20"/>
              </w:rPr>
              <w:t xml:space="preserve"> das Ativi</w:t>
            </w:r>
            <w:r w:rsidR="005B5262" w:rsidRPr="00EE349D">
              <w:rPr>
                <w:bCs/>
                <w:sz w:val="20"/>
                <w:szCs w:val="20"/>
              </w:rPr>
              <w:t>d</w:t>
            </w:r>
            <w:r w:rsidRPr="00EE349D">
              <w:rPr>
                <w:bCs/>
                <w:sz w:val="20"/>
                <w:szCs w:val="20"/>
              </w:rPr>
              <w:t>ades da Controladoria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619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80.000,00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B21F6F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80.000,00</w:t>
            </w:r>
          </w:p>
        </w:tc>
      </w:tr>
      <w:tr w:rsidR="00E113C9" w:rsidRPr="00EE349D" w:rsidTr="0076111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8370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113C9" w:rsidRPr="00EE349D" w:rsidTr="00B21F6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REDUÇOES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890217" w:rsidP="00EB0281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8.</w:t>
            </w:r>
            <w:r w:rsidR="00EB0281" w:rsidRPr="00EE349D">
              <w:rPr>
                <w:b/>
                <w:bCs/>
                <w:sz w:val="20"/>
                <w:szCs w:val="20"/>
              </w:rPr>
              <w:t>822.425</w:t>
            </w:r>
            <w:r w:rsidRPr="00EE349D">
              <w:rPr>
                <w:b/>
                <w:bCs/>
                <w:sz w:val="20"/>
                <w:szCs w:val="20"/>
              </w:rPr>
              <w:t>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B571A2" w:rsidRPr="00EE349D" w:rsidRDefault="00B571A2" w:rsidP="00B571A2">
      <w:pPr>
        <w:pStyle w:val="Recuodecorpodetexto2"/>
        <w:spacing w:after="0" w:line="240" w:lineRule="auto"/>
        <w:ind w:left="0"/>
        <w:jc w:val="both"/>
        <w:rPr>
          <w:b/>
          <w:sz w:val="20"/>
          <w:szCs w:val="20"/>
        </w:rPr>
      </w:pPr>
    </w:p>
    <w:p w:rsidR="00C363D5" w:rsidRPr="00EE349D" w:rsidRDefault="00C363D5" w:rsidP="0058749D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 w:rsidRPr="00EE349D">
        <w:rPr>
          <w:b/>
          <w:sz w:val="22"/>
          <w:szCs w:val="22"/>
        </w:rPr>
        <w:t>Art. 3</w:t>
      </w:r>
      <w:r w:rsidRPr="00EE349D">
        <w:rPr>
          <w:sz w:val="22"/>
          <w:szCs w:val="22"/>
        </w:rPr>
        <w:t>º Esta Lei entra em vigor na data de sua publicação.</w:t>
      </w:r>
    </w:p>
    <w:p w:rsidR="0058749D" w:rsidRDefault="0058749D" w:rsidP="0058749D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EE349D" w:rsidRPr="00EE349D" w:rsidRDefault="00EE349D" w:rsidP="0058749D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EE349D" w:rsidRPr="00EE349D" w:rsidRDefault="00F31C14" w:rsidP="00EE349D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Prefeitura</w:t>
      </w:r>
      <w:r w:rsidR="00EE349D" w:rsidRPr="00EE349D">
        <w:rPr>
          <w:sz w:val="22"/>
          <w:szCs w:val="22"/>
        </w:rPr>
        <w:t xml:space="preserve"> Municipal de Sorriso, Estado de Mato Grosso, em 2</w:t>
      </w:r>
      <w:r>
        <w:rPr>
          <w:sz w:val="22"/>
          <w:szCs w:val="22"/>
        </w:rPr>
        <w:t>3</w:t>
      </w:r>
      <w:r w:rsidR="00EE349D" w:rsidRPr="00EE349D">
        <w:rPr>
          <w:sz w:val="22"/>
          <w:szCs w:val="22"/>
        </w:rPr>
        <w:t xml:space="preserve"> de outubro de 2014.</w:t>
      </w:r>
    </w:p>
    <w:p w:rsidR="00EE349D" w:rsidRPr="00EE349D" w:rsidRDefault="00EE349D" w:rsidP="00EE349D">
      <w:pPr>
        <w:ind w:firstLine="1418"/>
        <w:jc w:val="both"/>
        <w:rPr>
          <w:sz w:val="22"/>
          <w:szCs w:val="22"/>
        </w:rPr>
      </w:pPr>
    </w:p>
    <w:p w:rsidR="00EE349D" w:rsidRPr="00EE349D" w:rsidRDefault="00EE349D" w:rsidP="00EE349D">
      <w:pPr>
        <w:jc w:val="center"/>
        <w:rPr>
          <w:sz w:val="22"/>
          <w:szCs w:val="22"/>
        </w:rPr>
      </w:pPr>
    </w:p>
    <w:p w:rsidR="00EE349D" w:rsidRDefault="00EE349D" w:rsidP="00EE349D">
      <w:pPr>
        <w:jc w:val="center"/>
        <w:rPr>
          <w:sz w:val="22"/>
          <w:szCs w:val="22"/>
        </w:rPr>
      </w:pPr>
    </w:p>
    <w:p w:rsidR="00EE349D" w:rsidRPr="00EE349D" w:rsidRDefault="00EE349D" w:rsidP="00EE349D">
      <w:pPr>
        <w:jc w:val="center"/>
        <w:rPr>
          <w:sz w:val="22"/>
          <w:szCs w:val="22"/>
        </w:rPr>
      </w:pPr>
    </w:p>
    <w:p w:rsidR="00EE349D" w:rsidRPr="00EE349D" w:rsidRDefault="00EE349D" w:rsidP="00EE349D">
      <w:pPr>
        <w:jc w:val="center"/>
        <w:rPr>
          <w:sz w:val="22"/>
          <w:szCs w:val="22"/>
        </w:rPr>
      </w:pPr>
    </w:p>
    <w:p w:rsidR="00EE349D" w:rsidRPr="00EE349D" w:rsidRDefault="00F31C14" w:rsidP="00EE349D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                DILCEU ROSSATO</w:t>
      </w:r>
    </w:p>
    <w:p w:rsidR="00EE349D" w:rsidRDefault="00F31C14" w:rsidP="00EE349D">
      <w:pPr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</w:t>
      </w:r>
      <w:r w:rsidR="00EE349D" w:rsidRPr="00EE349D">
        <w:rPr>
          <w:iCs/>
          <w:sz w:val="22"/>
          <w:szCs w:val="22"/>
        </w:rPr>
        <w:t>Pre</w:t>
      </w:r>
      <w:r>
        <w:rPr>
          <w:iCs/>
          <w:sz w:val="22"/>
          <w:szCs w:val="22"/>
        </w:rPr>
        <w:t>feito Municipal</w:t>
      </w:r>
    </w:p>
    <w:p w:rsidR="00F31C14" w:rsidRDefault="00F31C14" w:rsidP="00EE349D">
      <w:pPr>
        <w:jc w:val="center"/>
        <w:rPr>
          <w:iCs/>
          <w:sz w:val="22"/>
          <w:szCs w:val="22"/>
        </w:rPr>
      </w:pPr>
    </w:p>
    <w:p w:rsidR="00F31C14" w:rsidRDefault="00F31C14" w:rsidP="00EE349D">
      <w:pPr>
        <w:jc w:val="center"/>
        <w:rPr>
          <w:iCs/>
          <w:sz w:val="22"/>
          <w:szCs w:val="22"/>
        </w:rPr>
      </w:pPr>
    </w:p>
    <w:p w:rsidR="00F31C14" w:rsidRPr="00F31C14" w:rsidRDefault="00F31C14" w:rsidP="00F31C14">
      <w:pPr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Pr="00F31C14">
        <w:rPr>
          <w:b/>
          <w:iCs/>
          <w:sz w:val="22"/>
          <w:szCs w:val="22"/>
        </w:rPr>
        <w:t>Marilene Felicitá Savi</w:t>
      </w:r>
    </w:p>
    <w:p w:rsidR="00F31C14" w:rsidRPr="00EE349D" w:rsidRDefault="00F31C14" w:rsidP="00F31C14">
      <w:pPr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>Secretária de Administração</w:t>
      </w:r>
    </w:p>
    <w:sectPr w:rsidR="00F31C14" w:rsidRPr="00EE349D" w:rsidSect="00F31C14">
      <w:pgSz w:w="11906" w:h="16838" w:code="9"/>
      <w:pgMar w:top="2127" w:right="849" w:bottom="993" w:left="156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262" w:rsidRDefault="005B5262" w:rsidP="005538BC">
      <w:r>
        <w:separator/>
      </w:r>
    </w:p>
  </w:endnote>
  <w:endnote w:type="continuationSeparator" w:id="0">
    <w:p w:rsidR="005B5262" w:rsidRDefault="005B5262" w:rsidP="0055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262" w:rsidRDefault="005B5262" w:rsidP="005538BC">
      <w:r>
        <w:separator/>
      </w:r>
    </w:p>
  </w:footnote>
  <w:footnote w:type="continuationSeparator" w:id="0">
    <w:p w:rsidR="005B5262" w:rsidRDefault="005B5262" w:rsidP="0055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9F432D"/>
    <w:rsid w:val="00000727"/>
    <w:rsid w:val="00001715"/>
    <w:rsid w:val="00004ED3"/>
    <w:rsid w:val="00005AA0"/>
    <w:rsid w:val="00006624"/>
    <w:rsid w:val="00007CE2"/>
    <w:rsid w:val="00011F0D"/>
    <w:rsid w:val="000254A0"/>
    <w:rsid w:val="0002680B"/>
    <w:rsid w:val="00033FDD"/>
    <w:rsid w:val="000355EA"/>
    <w:rsid w:val="000426A9"/>
    <w:rsid w:val="000438C2"/>
    <w:rsid w:val="00047185"/>
    <w:rsid w:val="00051100"/>
    <w:rsid w:val="0005263B"/>
    <w:rsid w:val="00053D39"/>
    <w:rsid w:val="00053FC9"/>
    <w:rsid w:val="00056886"/>
    <w:rsid w:val="00060B13"/>
    <w:rsid w:val="0006251B"/>
    <w:rsid w:val="00072953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A2546"/>
    <w:rsid w:val="000A53A5"/>
    <w:rsid w:val="000B24BD"/>
    <w:rsid w:val="000B3F68"/>
    <w:rsid w:val="000B7528"/>
    <w:rsid w:val="000C025D"/>
    <w:rsid w:val="000C7E09"/>
    <w:rsid w:val="000D0643"/>
    <w:rsid w:val="000D1361"/>
    <w:rsid w:val="000D162C"/>
    <w:rsid w:val="000E01E2"/>
    <w:rsid w:val="000E741E"/>
    <w:rsid w:val="000E7E68"/>
    <w:rsid w:val="000F0B82"/>
    <w:rsid w:val="000F0F7D"/>
    <w:rsid w:val="000F6A89"/>
    <w:rsid w:val="00101237"/>
    <w:rsid w:val="0010278E"/>
    <w:rsid w:val="00102DB3"/>
    <w:rsid w:val="00106712"/>
    <w:rsid w:val="001114C9"/>
    <w:rsid w:val="00111712"/>
    <w:rsid w:val="00111E3C"/>
    <w:rsid w:val="001144BC"/>
    <w:rsid w:val="00114EC4"/>
    <w:rsid w:val="00116B9B"/>
    <w:rsid w:val="00117BDB"/>
    <w:rsid w:val="001260CA"/>
    <w:rsid w:val="00130596"/>
    <w:rsid w:val="0013294F"/>
    <w:rsid w:val="00140D1E"/>
    <w:rsid w:val="00146034"/>
    <w:rsid w:val="00146057"/>
    <w:rsid w:val="001603C9"/>
    <w:rsid w:val="00161925"/>
    <w:rsid w:val="00163946"/>
    <w:rsid w:val="00164F4E"/>
    <w:rsid w:val="001652AA"/>
    <w:rsid w:val="00167809"/>
    <w:rsid w:val="00182891"/>
    <w:rsid w:val="001840FC"/>
    <w:rsid w:val="00184F01"/>
    <w:rsid w:val="00185882"/>
    <w:rsid w:val="00186DA4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D156F"/>
    <w:rsid w:val="001D483F"/>
    <w:rsid w:val="001E3DAE"/>
    <w:rsid w:val="001E4073"/>
    <w:rsid w:val="001F1B10"/>
    <w:rsid w:val="001F5E45"/>
    <w:rsid w:val="001F792D"/>
    <w:rsid w:val="00210E8C"/>
    <w:rsid w:val="00215314"/>
    <w:rsid w:val="00215741"/>
    <w:rsid w:val="002178DD"/>
    <w:rsid w:val="00217E23"/>
    <w:rsid w:val="00221EFD"/>
    <w:rsid w:val="00223C9D"/>
    <w:rsid w:val="00224C03"/>
    <w:rsid w:val="0023188E"/>
    <w:rsid w:val="00241903"/>
    <w:rsid w:val="00245472"/>
    <w:rsid w:val="0025744A"/>
    <w:rsid w:val="002626D9"/>
    <w:rsid w:val="002643A6"/>
    <w:rsid w:val="0027313B"/>
    <w:rsid w:val="002775D5"/>
    <w:rsid w:val="00277DFE"/>
    <w:rsid w:val="00281D00"/>
    <w:rsid w:val="002917FF"/>
    <w:rsid w:val="0029180A"/>
    <w:rsid w:val="002A13AB"/>
    <w:rsid w:val="002A4C95"/>
    <w:rsid w:val="002A7012"/>
    <w:rsid w:val="002B01F2"/>
    <w:rsid w:val="002B1693"/>
    <w:rsid w:val="002B5C00"/>
    <w:rsid w:val="002C259A"/>
    <w:rsid w:val="002C3B13"/>
    <w:rsid w:val="002C5C88"/>
    <w:rsid w:val="002D020F"/>
    <w:rsid w:val="002D1196"/>
    <w:rsid w:val="002D21F4"/>
    <w:rsid w:val="002D3D3F"/>
    <w:rsid w:val="002D66EC"/>
    <w:rsid w:val="002E160B"/>
    <w:rsid w:val="002E173B"/>
    <w:rsid w:val="002E32BF"/>
    <w:rsid w:val="002E530D"/>
    <w:rsid w:val="002F038A"/>
    <w:rsid w:val="002F11F2"/>
    <w:rsid w:val="002F1F9F"/>
    <w:rsid w:val="002F5EB7"/>
    <w:rsid w:val="002F7572"/>
    <w:rsid w:val="00302F1F"/>
    <w:rsid w:val="00305F0A"/>
    <w:rsid w:val="003076F6"/>
    <w:rsid w:val="00312DC8"/>
    <w:rsid w:val="00315C05"/>
    <w:rsid w:val="00317A60"/>
    <w:rsid w:val="0033097C"/>
    <w:rsid w:val="00330D95"/>
    <w:rsid w:val="00332107"/>
    <w:rsid w:val="00332E73"/>
    <w:rsid w:val="003434BD"/>
    <w:rsid w:val="0035571D"/>
    <w:rsid w:val="00357E20"/>
    <w:rsid w:val="003649BD"/>
    <w:rsid w:val="00366F92"/>
    <w:rsid w:val="00374AD9"/>
    <w:rsid w:val="00381068"/>
    <w:rsid w:val="0038347E"/>
    <w:rsid w:val="0038536B"/>
    <w:rsid w:val="00385535"/>
    <w:rsid w:val="00397F67"/>
    <w:rsid w:val="003A4BF0"/>
    <w:rsid w:val="003B11DF"/>
    <w:rsid w:val="003C35A7"/>
    <w:rsid w:val="003C6B18"/>
    <w:rsid w:val="003C7704"/>
    <w:rsid w:val="003D0132"/>
    <w:rsid w:val="003D01D4"/>
    <w:rsid w:val="003D3366"/>
    <w:rsid w:val="003E0B12"/>
    <w:rsid w:val="003E1833"/>
    <w:rsid w:val="003E5556"/>
    <w:rsid w:val="003E6232"/>
    <w:rsid w:val="003E767A"/>
    <w:rsid w:val="003F5365"/>
    <w:rsid w:val="004109C2"/>
    <w:rsid w:val="00410CD8"/>
    <w:rsid w:val="0041775E"/>
    <w:rsid w:val="004256A3"/>
    <w:rsid w:val="00427C44"/>
    <w:rsid w:val="004304E0"/>
    <w:rsid w:val="0044603A"/>
    <w:rsid w:val="004539A0"/>
    <w:rsid w:val="00453EF2"/>
    <w:rsid w:val="00453F58"/>
    <w:rsid w:val="004552B7"/>
    <w:rsid w:val="004636B7"/>
    <w:rsid w:val="0046607E"/>
    <w:rsid w:val="00467464"/>
    <w:rsid w:val="00470D24"/>
    <w:rsid w:val="0047536F"/>
    <w:rsid w:val="00477D39"/>
    <w:rsid w:val="00492846"/>
    <w:rsid w:val="004A2949"/>
    <w:rsid w:val="004A2CDC"/>
    <w:rsid w:val="004A53F8"/>
    <w:rsid w:val="004A7360"/>
    <w:rsid w:val="004B10C8"/>
    <w:rsid w:val="004B12E3"/>
    <w:rsid w:val="004B1374"/>
    <w:rsid w:val="004B3AC7"/>
    <w:rsid w:val="004C1769"/>
    <w:rsid w:val="004C34F7"/>
    <w:rsid w:val="004C65C0"/>
    <w:rsid w:val="004D01EE"/>
    <w:rsid w:val="004D2AB2"/>
    <w:rsid w:val="004D6040"/>
    <w:rsid w:val="004E1F85"/>
    <w:rsid w:val="004E3474"/>
    <w:rsid w:val="004F19DD"/>
    <w:rsid w:val="004F2B9D"/>
    <w:rsid w:val="004F7E49"/>
    <w:rsid w:val="00500DF3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40622"/>
    <w:rsid w:val="0054250F"/>
    <w:rsid w:val="00550D94"/>
    <w:rsid w:val="005513C3"/>
    <w:rsid w:val="00552291"/>
    <w:rsid w:val="00553769"/>
    <w:rsid w:val="005538BC"/>
    <w:rsid w:val="00553CAA"/>
    <w:rsid w:val="005562E0"/>
    <w:rsid w:val="0055761C"/>
    <w:rsid w:val="00562BA9"/>
    <w:rsid w:val="005630A0"/>
    <w:rsid w:val="005637C5"/>
    <w:rsid w:val="005638C1"/>
    <w:rsid w:val="00564D74"/>
    <w:rsid w:val="00564EE6"/>
    <w:rsid w:val="005769CF"/>
    <w:rsid w:val="0058749D"/>
    <w:rsid w:val="00587676"/>
    <w:rsid w:val="00595613"/>
    <w:rsid w:val="005A10E3"/>
    <w:rsid w:val="005A5397"/>
    <w:rsid w:val="005A6351"/>
    <w:rsid w:val="005B5262"/>
    <w:rsid w:val="005B5358"/>
    <w:rsid w:val="005B6B96"/>
    <w:rsid w:val="005B7BFE"/>
    <w:rsid w:val="005C4FB6"/>
    <w:rsid w:val="005C5DC3"/>
    <w:rsid w:val="005C7DAC"/>
    <w:rsid w:val="005D2451"/>
    <w:rsid w:val="005D4A7E"/>
    <w:rsid w:val="005D57ED"/>
    <w:rsid w:val="005D69B6"/>
    <w:rsid w:val="005E50C2"/>
    <w:rsid w:val="005F0D45"/>
    <w:rsid w:val="005F2275"/>
    <w:rsid w:val="005F27A5"/>
    <w:rsid w:val="005F3B0C"/>
    <w:rsid w:val="005F4D5E"/>
    <w:rsid w:val="0060148E"/>
    <w:rsid w:val="006019D9"/>
    <w:rsid w:val="00605331"/>
    <w:rsid w:val="006077C1"/>
    <w:rsid w:val="006107CB"/>
    <w:rsid w:val="006131B0"/>
    <w:rsid w:val="006230D2"/>
    <w:rsid w:val="006251F0"/>
    <w:rsid w:val="00630702"/>
    <w:rsid w:val="0063177F"/>
    <w:rsid w:val="00632475"/>
    <w:rsid w:val="00636DEA"/>
    <w:rsid w:val="0064219A"/>
    <w:rsid w:val="00642DE4"/>
    <w:rsid w:val="0065138F"/>
    <w:rsid w:val="00651761"/>
    <w:rsid w:val="00654D0B"/>
    <w:rsid w:val="00654D3F"/>
    <w:rsid w:val="00656875"/>
    <w:rsid w:val="006574F7"/>
    <w:rsid w:val="006612E6"/>
    <w:rsid w:val="00674A70"/>
    <w:rsid w:val="0068154F"/>
    <w:rsid w:val="00682197"/>
    <w:rsid w:val="00693C48"/>
    <w:rsid w:val="006A06F5"/>
    <w:rsid w:val="006A25B1"/>
    <w:rsid w:val="006A330A"/>
    <w:rsid w:val="006C60CA"/>
    <w:rsid w:val="006C63A3"/>
    <w:rsid w:val="006D0091"/>
    <w:rsid w:val="006F17EC"/>
    <w:rsid w:val="006F3116"/>
    <w:rsid w:val="007015E3"/>
    <w:rsid w:val="00702589"/>
    <w:rsid w:val="007044C4"/>
    <w:rsid w:val="00707E14"/>
    <w:rsid w:val="00710B97"/>
    <w:rsid w:val="00716419"/>
    <w:rsid w:val="00722321"/>
    <w:rsid w:val="007227AA"/>
    <w:rsid w:val="00722C24"/>
    <w:rsid w:val="0072787E"/>
    <w:rsid w:val="00727934"/>
    <w:rsid w:val="00727C7C"/>
    <w:rsid w:val="0073515E"/>
    <w:rsid w:val="007375B0"/>
    <w:rsid w:val="007402F5"/>
    <w:rsid w:val="00746B66"/>
    <w:rsid w:val="00750EDA"/>
    <w:rsid w:val="0075759F"/>
    <w:rsid w:val="0076111A"/>
    <w:rsid w:val="007633D8"/>
    <w:rsid w:val="007657EE"/>
    <w:rsid w:val="00767C80"/>
    <w:rsid w:val="00773079"/>
    <w:rsid w:val="00774864"/>
    <w:rsid w:val="0077773D"/>
    <w:rsid w:val="007813F4"/>
    <w:rsid w:val="0078489F"/>
    <w:rsid w:val="0079181C"/>
    <w:rsid w:val="007941F8"/>
    <w:rsid w:val="00794709"/>
    <w:rsid w:val="00796421"/>
    <w:rsid w:val="007A352C"/>
    <w:rsid w:val="007A4834"/>
    <w:rsid w:val="007B19A8"/>
    <w:rsid w:val="007B47A5"/>
    <w:rsid w:val="007B6ED4"/>
    <w:rsid w:val="007B7489"/>
    <w:rsid w:val="007C7B7F"/>
    <w:rsid w:val="007D135D"/>
    <w:rsid w:val="007D2241"/>
    <w:rsid w:val="007D4703"/>
    <w:rsid w:val="007E011E"/>
    <w:rsid w:val="007E1D3E"/>
    <w:rsid w:val="007E25B2"/>
    <w:rsid w:val="007F4A80"/>
    <w:rsid w:val="007F7E7D"/>
    <w:rsid w:val="00803BB3"/>
    <w:rsid w:val="00804330"/>
    <w:rsid w:val="0080492B"/>
    <w:rsid w:val="00806559"/>
    <w:rsid w:val="00806AB7"/>
    <w:rsid w:val="008135DE"/>
    <w:rsid w:val="00816D5E"/>
    <w:rsid w:val="00817220"/>
    <w:rsid w:val="008175FD"/>
    <w:rsid w:val="00824E89"/>
    <w:rsid w:val="008339B4"/>
    <w:rsid w:val="008370B2"/>
    <w:rsid w:val="00846EF5"/>
    <w:rsid w:val="008562FC"/>
    <w:rsid w:val="008607AA"/>
    <w:rsid w:val="008662C2"/>
    <w:rsid w:val="00873B80"/>
    <w:rsid w:val="00886822"/>
    <w:rsid w:val="008873DE"/>
    <w:rsid w:val="00890217"/>
    <w:rsid w:val="008967D4"/>
    <w:rsid w:val="008B3C22"/>
    <w:rsid w:val="008B6673"/>
    <w:rsid w:val="008C215E"/>
    <w:rsid w:val="008C38C0"/>
    <w:rsid w:val="008C3F4B"/>
    <w:rsid w:val="008D12BC"/>
    <w:rsid w:val="008D1B9D"/>
    <w:rsid w:val="008D2703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17E4"/>
    <w:rsid w:val="009141B9"/>
    <w:rsid w:val="0091521C"/>
    <w:rsid w:val="009230D8"/>
    <w:rsid w:val="00923AEB"/>
    <w:rsid w:val="00925DD9"/>
    <w:rsid w:val="00927D19"/>
    <w:rsid w:val="009336E5"/>
    <w:rsid w:val="00935A98"/>
    <w:rsid w:val="009401D6"/>
    <w:rsid w:val="00940D31"/>
    <w:rsid w:val="009412B2"/>
    <w:rsid w:val="009513E4"/>
    <w:rsid w:val="009532AF"/>
    <w:rsid w:val="009545B6"/>
    <w:rsid w:val="009546ED"/>
    <w:rsid w:val="009554B8"/>
    <w:rsid w:val="00972A71"/>
    <w:rsid w:val="00972EBD"/>
    <w:rsid w:val="00973D30"/>
    <w:rsid w:val="0098620E"/>
    <w:rsid w:val="00986CF8"/>
    <w:rsid w:val="00991E22"/>
    <w:rsid w:val="00997AB0"/>
    <w:rsid w:val="009A1957"/>
    <w:rsid w:val="009A2693"/>
    <w:rsid w:val="009A4370"/>
    <w:rsid w:val="009A5DF5"/>
    <w:rsid w:val="009B569A"/>
    <w:rsid w:val="009C2AAF"/>
    <w:rsid w:val="009C329C"/>
    <w:rsid w:val="009C4527"/>
    <w:rsid w:val="009C6FDA"/>
    <w:rsid w:val="009C7096"/>
    <w:rsid w:val="009D01F0"/>
    <w:rsid w:val="009D36E3"/>
    <w:rsid w:val="009D3D9C"/>
    <w:rsid w:val="009D40AB"/>
    <w:rsid w:val="009E2B74"/>
    <w:rsid w:val="009E5287"/>
    <w:rsid w:val="009F432D"/>
    <w:rsid w:val="00A00BA5"/>
    <w:rsid w:val="00A045B0"/>
    <w:rsid w:val="00A07514"/>
    <w:rsid w:val="00A16FA3"/>
    <w:rsid w:val="00A2761B"/>
    <w:rsid w:val="00A34176"/>
    <w:rsid w:val="00A35DEB"/>
    <w:rsid w:val="00A37797"/>
    <w:rsid w:val="00A413B1"/>
    <w:rsid w:val="00A440D8"/>
    <w:rsid w:val="00A4569B"/>
    <w:rsid w:val="00A5353A"/>
    <w:rsid w:val="00A6072C"/>
    <w:rsid w:val="00A622BA"/>
    <w:rsid w:val="00A649DC"/>
    <w:rsid w:val="00A75143"/>
    <w:rsid w:val="00A76A35"/>
    <w:rsid w:val="00A772E9"/>
    <w:rsid w:val="00A82E24"/>
    <w:rsid w:val="00A86882"/>
    <w:rsid w:val="00A90A0D"/>
    <w:rsid w:val="00A95A13"/>
    <w:rsid w:val="00A97F65"/>
    <w:rsid w:val="00AB327D"/>
    <w:rsid w:val="00AC7EFF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B044CB"/>
    <w:rsid w:val="00B06607"/>
    <w:rsid w:val="00B1046F"/>
    <w:rsid w:val="00B21114"/>
    <w:rsid w:val="00B21EA8"/>
    <w:rsid w:val="00B21F6F"/>
    <w:rsid w:val="00B229AC"/>
    <w:rsid w:val="00B2478C"/>
    <w:rsid w:val="00B24ACC"/>
    <w:rsid w:val="00B26C08"/>
    <w:rsid w:val="00B27D85"/>
    <w:rsid w:val="00B43106"/>
    <w:rsid w:val="00B5024D"/>
    <w:rsid w:val="00B5165D"/>
    <w:rsid w:val="00B528D1"/>
    <w:rsid w:val="00B571A2"/>
    <w:rsid w:val="00B634AB"/>
    <w:rsid w:val="00B64957"/>
    <w:rsid w:val="00B6691A"/>
    <w:rsid w:val="00B708D2"/>
    <w:rsid w:val="00B74751"/>
    <w:rsid w:val="00B84887"/>
    <w:rsid w:val="00B919A0"/>
    <w:rsid w:val="00BA01DB"/>
    <w:rsid w:val="00BA056B"/>
    <w:rsid w:val="00BA21D0"/>
    <w:rsid w:val="00BB08BA"/>
    <w:rsid w:val="00BB213A"/>
    <w:rsid w:val="00BB2432"/>
    <w:rsid w:val="00BB3A65"/>
    <w:rsid w:val="00BC2D94"/>
    <w:rsid w:val="00BC6E1D"/>
    <w:rsid w:val="00BD10AF"/>
    <w:rsid w:val="00BD28E6"/>
    <w:rsid w:val="00BE0700"/>
    <w:rsid w:val="00BF04E6"/>
    <w:rsid w:val="00BF46D8"/>
    <w:rsid w:val="00BF5441"/>
    <w:rsid w:val="00BF639F"/>
    <w:rsid w:val="00C01493"/>
    <w:rsid w:val="00C03367"/>
    <w:rsid w:val="00C03ECF"/>
    <w:rsid w:val="00C078A1"/>
    <w:rsid w:val="00C11178"/>
    <w:rsid w:val="00C14317"/>
    <w:rsid w:val="00C20744"/>
    <w:rsid w:val="00C325EF"/>
    <w:rsid w:val="00C363D5"/>
    <w:rsid w:val="00C36ACE"/>
    <w:rsid w:val="00C410AE"/>
    <w:rsid w:val="00C468F1"/>
    <w:rsid w:val="00C52B27"/>
    <w:rsid w:val="00C552FC"/>
    <w:rsid w:val="00C618D4"/>
    <w:rsid w:val="00C65B69"/>
    <w:rsid w:val="00C661AD"/>
    <w:rsid w:val="00C74FF4"/>
    <w:rsid w:val="00C80DB5"/>
    <w:rsid w:val="00C81B9C"/>
    <w:rsid w:val="00C87B7E"/>
    <w:rsid w:val="00C92031"/>
    <w:rsid w:val="00C930B2"/>
    <w:rsid w:val="00CB171E"/>
    <w:rsid w:val="00CB60FA"/>
    <w:rsid w:val="00CB7197"/>
    <w:rsid w:val="00CC59B3"/>
    <w:rsid w:val="00CC5CB4"/>
    <w:rsid w:val="00CD1A8A"/>
    <w:rsid w:val="00CD7A4D"/>
    <w:rsid w:val="00CE6626"/>
    <w:rsid w:val="00CE6F00"/>
    <w:rsid w:val="00CF728D"/>
    <w:rsid w:val="00D01464"/>
    <w:rsid w:val="00D052C0"/>
    <w:rsid w:val="00D05487"/>
    <w:rsid w:val="00D20E94"/>
    <w:rsid w:val="00D22FCA"/>
    <w:rsid w:val="00D24447"/>
    <w:rsid w:val="00D27A43"/>
    <w:rsid w:val="00D37240"/>
    <w:rsid w:val="00D40746"/>
    <w:rsid w:val="00D41DD4"/>
    <w:rsid w:val="00D44BF6"/>
    <w:rsid w:val="00D45B6B"/>
    <w:rsid w:val="00D47C85"/>
    <w:rsid w:val="00D5788F"/>
    <w:rsid w:val="00D71A71"/>
    <w:rsid w:val="00D80200"/>
    <w:rsid w:val="00D80402"/>
    <w:rsid w:val="00D81DAE"/>
    <w:rsid w:val="00D826EC"/>
    <w:rsid w:val="00D853A4"/>
    <w:rsid w:val="00D87D9F"/>
    <w:rsid w:val="00D90978"/>
    <w:rsid w:val="00D92786"/>
    <w:rsid w:val="00D93916"/>
    <w:rsid w:val="00DA0D63"/>
    <w:rsid w:val="00DA1097"/>
    <w:rsid w:val="00DA579E"/>
    <w:rsid w:val="00DB3BB5"/>
    <w:rsid w:val="00DB5CF7"/>
    <w:rsid w:val="00DB79C0"/>
    <w:rsid w:val="00DC0313"/>
    <w:rsid w:val="00DC58EC"/>
    <w:rsid w:val="00DD5D4D"/>
    <w:rsid w:val="00DD6485"/>
    <w:rsid w:val="00DD6D70"/>
    <w:rsid w:val="00DE1721"/>
    <w:rsid w:val="00DE3F73"/>
    <w:rsid w:val="00DE6F05"/>
    <w:rsid w:val="00DF5C1C"/>
    <w:rsid w:val="00DF6ADB"/>
    <w:rsid w:val="00DF770D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31002"/>
    <w:rsid w:val="00E347F6"/>
    <w:rsid w:val="00E4048F"/>
    <w:rsid w:val="00E4254E"/>
    <w:rsid w:val="00E47610"/>
    <w:rsid w:val="00E50027"/>
    <w:rsid w:val="00E51113"/>
    <w:rsid w:val="00E532FF"/>
    <w:rsid w:val="00E6170D"/>
    <w:rsid w:val="00E71E8A"/>
    <w:rsid w:val="00E75327"/>
    <w:rsid w:val="00E84E58"/>
    <w:rsid w:val="00E8554F"/>
    <w:rsid w:val="00E86805"/>
    <w:rsid w:val="00E86966"/>
    <w:rsid w:val="00E95418"/>
    <w:rsid w:val="00E974E1"/>
    <w:rsid w:val="00E97F58"/>
    <w:rsid w:val="00EA4F0E"/>
    <w:rsid w:val="00EA6857"/>
    <w:rsid w:val="00EB0281"/>
    <w:rsid w:val="00EB2310"/>
    <w:rsid w:val="00EB57D7"/>
    <w:rsid w:val="00EC02C8"/>
    <w:rsid w:val="00EC1AA3"/>
    <w:rsid w:val="00EC3415"/>
    <w:rsid w:val="00ED6063"/>
    <w:rsid w:val="00EE15C4"/>
    <w:rsid w:val="00EE349D"/>
    <w:rsid w:val="00EE3E27"/>
    <w:rsid w:val="00EE49BE"/>
    <w:rsid w:val="00EE4B10"/>
    <w:rsid w:val="00EE5068"/>
    <w:rsid w:val="00EE74B3"/>
    <w:rsid w:val="00EF20DC"/>
    <w:rsid w:val="00EF2B5C"/>
    <w:rsid w:val="00EF3B11"/>
    <w:rsid w:val="00F0166D"/>
    <w:rsid w:val="00F05EAD"/>
    <w:rsid w:val="00F07918"/>
    <w:rsid w:val="00F11041"/>
    <w:rsid w:val="00F2547D"/>
    <w:rsid w:val="00F31C14"/>
    <w:rsid w:val="00F32041"/>
    <w:rsid w:val="00F36112"/>
    <w:rsid w:val="00F40942"/>
    <w:rsid w:val="00F40F81"/>
    <w:rsid w:val="00F50EEA"/>
    <w:rsid w:val="00F572DA"/>
    <w:rsid w:val="00F661B0"/>
    <w:rsid w:val="00F66E0A"/>
    <w:rsid w:val="00F672A5"/>
    <w:rsid w:val="00F749E7"/>
    <w:rsid w:val="00F74B4A"/>
    <w:rsid w:val="00F80386"/>
    <w:rsid w:val="00F81189"/>
    <w:rsid w:val="00F95919"/>
    <w:rsid w:val="00F95ECC"/>
    <w:rsid w:val="00F9647D"/>
    <w:rsid w:val="00FA5B29"/>
    <w:rsid w:val="00FB0D5B"/>
    <w:rsid w:val="00FB7DB7"/>
    <w:rsid w:val="00FC695D"/>
    <w:rsid w:val="00FC7050"/>
    <w:rsid w:val="00FD1707"/>
    <w:rsid w:val="00FD3B41"/>
    <w:rsid w:val="00FD581A"/>
    <w:rsid w:val="00FD764C"/>
    <w:rsid w:val="00FE35A8"/>
    <w:rsid w:val="00FE361A"/>
    <w:rsid w:val="00FE3BEC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53044-7DE9-4BC2-A38B-63F7AC178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0</TotalTime>
  <Pages>5</Pages>
  <Words>1852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11833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mineia</cp:lastModifiedBy>
  <cp:revision>2</cp:revision>
  <cp:lastPrinted>2014-10-23T10:54:00Z</cp:lastPrinted>
  <dcterms:created xsi:type="dcterms:W3CDTF">2014-11-03T14:04:00Z</dcterms:created>
  <dcterms:modified xsi:type="dcterms:W3CDTF">2014-11-03T14:04:00Z</dcterms:modified>
</cp:coreProperties>
</file>