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4E" w:rsidRDefault="000F7266" w:rsidP="00983E11">
      <w:pPr>
        <w:spacing w:after="0" w:line="240" w:lineRule="auto"/>
        <w:ind w:left="3402"/>
        <w:rPr>
          <w:b/>
          <w:szCs w:val="24"/>
        </w:rPr>
      </w:pPr>
      <w:r w:rsidRPr="00983E11">
        <w:rPr>
          <w:b/>
          <w:szCs w:val="24"/>
        </w:rPr>
        <w:t>INDICAÇÃO N°</w:t>
      </w:r>
      <w:r w:rsidR="003203AC">
        <w:rPr>
          <w:b/>
          <w:szCs w:val="24"/>
        </w:rPr>
        <w:t xml:space="preserve"> </w:t>
      </w:r>
      <w:r w:rsidR="00E86FCA">
        <w:rPr>
          <w:b/>
          <w:szCs w:val="24"/>
        </w:rPr>
        <w:t>251</w:t>
      </w:r>
      <w:r w:rsidR="00151DAB">
        <w:rPr>
          <w:b/>
          <w:szCs w:val="24"/>
        </w:rPr>
        <w:t>/2015</w:t>
      </w:r>
    </w:p>
    <w:p w:rsidR="00151DAB" w:rsidRPr="00983E11" w:rsidRDefault="00151DAB" w:rsidP="00983E11">
      <w:pPr>
        <w:spacing w:after="0" w:line="240" w:lineRule="auto"/>
        <w:ind w:left="3402"/>
        <w:rPr>
          <w:b/>
          <w:szCs w:val="24"/>
        </w:rPr>
      </w:pPr>
    </w:p>
    <w:p w:rsidR="00FB224E" w:rsidRPr="00983E11" w:rsidRDefault="00FB224E" w:rsidP="00983E11">
      <w:pPr>
        <w:spacing w:after="0" w:line="240" w:lineRule="auto"/>
        <w:ind w:left="3402"/>
        <w:rPr>
          <w:b/>
          <w:szCs w:val="24"/>
        </w:rPr>
      </w:pPr>
    </w:p>
    <w:p w:rsidR="000610D9" w:rsidRDefault="004B22E1" w:rsidP="00983E11">
      <w:pPr>
        <w:spacing w:after="0" w:line="240" w:lineRule="auto"/>
        <w:ind w:left="3402"/>
        <w:jc w:val="both"/>
        <w:rPr>
          <w:b/>
          <w:szCs w:val="24"/>
        </w:rPr>
      </w:pPr>
      <w:r w:rsidRPr="00983E11">
        <w:rPr>
          <w:b/>
          <w:szCs w:val="24"/>
        </w:rPr>
        <w:t>INDIC</w:t>
      </w:r>
      <w:r w:rsidR="00904772" w:rsidRPr="00983E11">
        <w:rPr>
          <w:b/>
          <w:szCs w:val="24"/>
        </w:rPr>
        <w:t>AMOS</w:t>
      </w:r>
      <w:r w:rsidRPr="00983E11">
        <w:rPr>
          <w:b/>
          <w:szCs w:val="24"/>
        </w:rPr>
        <w:t xml:space="preserve"> </w:t>
      </w:r>
      <w:r w:rsidR="00D16265" w:rsidRPr="00983E11">
        <w:rPr>
          <w:b/>
          <w:szCs w:val="24"/>
        </w:rPr>
        <w:t>A</w:t>
      </w:r>
      <w:r w:rsidR="003203AC">
        <w:rPr>
          <w:b/>
          <w:szCs w:val="24"/>
        </w:rPr>
        <w:t xml:space="preserve"> INSTALAÇÃO DE FAIXA ELEVADA </w:t>
      </w:r>
      <w:r w:rsidR="00E86FCA">
        <w:rPr>
          <w:b/>
          <w:szCs w:val="24"/>
        </w:rPr>
        <w:t xml:space="preserve">PARA PEDESTRES </w:t>
      </w:r>
      <w:r w:rsidR="003203AC">
        <w:rPr>
          <w:b/>
          <w:szCs w:val="24"/>
        </w:rPr>
        <w:t xml:space="preserve">EM FRENTE AO CEMEIS JARDIM </w:t>
      </w:r>
      <w:r w:rsidR="00E86FCA">
        <w:rPr>
          <w:b/>
          <w:szCs w:val="24"/>
        </w:rPr>
        <w:t>AMAZÔNIA, NA RUA IZOLINA PACHER</w:t>
      </w:r>
      <w:r w:rsidR="003203AC">
        <w:rPr>
          <w:b/>
          <w:szCs w:val="24"/>
        </w:rPr>
        <w:t>, BAIRRO JARDIM AMAZÔNIA.</w:t>
      </w:r>
    </w:p>
    <w:p w:rsidR="00151DAB" w:rsidRDefault="00151DAB" w:rsidP="00983E11">
      <w:pPr>
        <w:spacing w:after="0" w:line="240" w:lineRule="auto"/>
        <w:ind w:left="3402"/>
        <w:jc w:val="both"/>
        <w:rPr>
          <w:b/>
          <w:szCs w:val="24"/>
        </w:rPr>
      </w:pPr>
    </w:p>
    <w:p w:rsidR="00E86FCA" w:rsidRPr="00983E11" w:rsidRDefault="00E86FCA" w:rsidP="00983E11">
      <w:pPr>
        <w:spacing w:after="0" w:line="240" w:lineRule="auto"/>
        <w:ind w:left="3402"/>
        <w:jc w:val="both"/>
        <w:rPr>
          <w:b/>
          <w:szCs w:val="24"/>
        </w:rPr>
      </w:pPr>
    </w:p>
    <w:p w:rsidR="00277905" w:rsidRPr="00983E11" w:rsidRDefault="003203AC" w:rsidP="00983E11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</w:rPr>
        <w:t>PROFESSOR GERSON</w:t>
      </w:r>
      <w:r w:rsidRPr="00877497">
        <w:rPr>
          <w:b/>
        </w:rPr>
        <w:t xml:space="preserve"> – </w:t>
      </w:r>
      <w:r w:rsidRPr="00C67486">
        <w:rPr>
          <w:b/>
          <w:bCs/>
        </w:rPr>
        <w:t xml:space="preserve">PMDB E DEMAIS VEREADORES DA </w:t>
      </w:r>
      <w:r>
        <w:rPr>
          <w:b/>
        </w:rPr>
        <w:t>BANCADA DO PMDB,</w:t>
      </w:r>
      <w:r w:rsidR="00195E7C" w:rsidRPr="00983E11">
        <w:rPr>
          <w:szCs w:val="24"/>
        </w:rPr>
        <w:t xml:space="preserve"> com assento nesta Casa, de conformidade com o Artigo 115 do Regimento Interno, </w:t>
      </w:r>
      <w:r w:rsidR="008D77A5" w:rsidRPr="00983E11">
        <w:rPr>
          <w:szCs w:val="24"/>
        </w:rPr>
        <w:t>requerem</w:t>
      </w:r>
      <w:r w:rsidR="00195E7C" w:rsidRPr="00983E11">
        <w:rPr>
          <w:szCs w:val="24"/>
        </w:rPr>
        <w:t xml:space="preserve"> à Mesa que este </w:t>
      </w:r>
      <w:r w:rsidR="00971B49" w:rsidRPr="00983E11">
        <w:rPr>
          <w:szCs w:val="24"/>
        </w:rPr>
        <w:t>e</w:t>
      </w:r>
      <w:r w:rsidR="00195E7C" w:rsidRPr="00983E11">
        <w:rPr>
          <w:szCs w:val="24"/>
        </w:rPr>
        <w:t xml:space="preserve">xpediente seja encaminhado ao Exmo. Senhor </w:t>
      </w:r>
      <w:r w:rsidR="00FC78C8" w:rsidRPr="00983E11">
        <w:rPr>
          <w:szCs w:val="24"/>
        </w:rPr>
        <w:t>Dilceu Rossato</w:t>
      </w:r>
      <w:r w:rsidR="00195E7C" w:rsidRPr="00983E11">
        <w:rPr>
          <w:szCs w:val="24"/>
        </w:rPr>
        <w:t xml:space="preserve">, Prefeito Municipal, </w:t>
      </w:r>
      <w:r w:rsidR="00871DC7" w:rsidRPr="00983E11">
        <w:rPr>
          <w:szCs w:val="24"/>
        </w:rPr>
        <w:t>com cópia</w:t>
      </w:r>
      <w:r w:rsidR="001B520C" w:rsidRPr="00983E11">
        <w:rPr>
          <w:szCs w:val="24"/>
        </w:rPr>
        <w:t xml:space="preserve"> </w:t>
      </w:r>
      <w:r w:rsidR="00151DAB">
        <w:rPr>
          <w:szCs w:val="24"/>
        </w:rPr>
        <w:t>à</w:t>
      </w:r>
      <w:r w:rsidR="001B520C" w:rsidRPr="00983E11">
        <w:rPr>
          <w:szCs w:val="24"/>
        </w:rPr>
        <w:t xml:space="preserve"> Senhora Silvana Perin Faccio, Secretária Municipal de Educação e Cultura e</w:t>
      </w:r>
      <w:r w:rsidR="00871DC7" w:rsidRPr="00983E11">
        <w:rPr>
          <w:szCs w:val="24"/>
        </w:rPr>
        <w:t xml:space="preserve"> </w:t>
      </w:r>
      <w:r w:rsidR="008660FB" w:rsidRPr="00983E11">
        <w:rPr>
          <w:szCs w:val="24"/>
        </w:rPr>
        <w:t>a</w:t>
      </w:r>
      <w:r w:rsidR="00900DD8" w:rsidRPr="00983E11">
        <w:rPr>
          <w:szCs w:val="24"/>
        </w:rPr>
        <w:t>o</w:t>
      </w:r>
      <w:r w:rsidR="00195E7C" w:rsidRPr="00983E11">
        <w:rPr>
          <w:szCs w:val="24"/>
        </w:rPr>
        <w:t xml:space="preserve"> </w:t>
      </w:r>
      <w:r w:rsidR="0070153F" w:rsidRPr="00983E11">
        <w:rPr>
          <w:szCs w:val="24"/>
        </w:rPr>
        <w:t xml:space="preserve">Sr. </w:t>
      </w:r>
      <w:r w:rsidR="00124D4C" w:rsidRPr="00983E11">
        <w:rPr>
          <w:szCs w:val="24"/>
        </w:rPr>
        <w:t>Émerson Aparecido de Faria</w:t>
      </w:r>
      <w:r w:rsidR="0070153F" w:rsidRPr="00983E11">
        <w:rPr>
          <w:szCs w:val="24"/>
        </w:rPr>
        <w:t>, Secretário Municipal de Obras e Serviços Públicos</w:t>
      </w:r>
      <w:r w:rsidR="00226266" w:rsidRPr="00983E11">
        <w:rPr>
          <w:szCs w:val="24"/>
        </w:rPr>
        <w:t xml:space="preserve">, </w:t>
      </w:r>
      <w:r w:rsidR="009D40D3" w:rsidRPr="00983E11">
        <w:rPr>
          <w:b/>
          <w:szCs w:val="24"/>
        </w:rPr>
        <w:t xml:space="preserve">versando sobre a </w:t>
      </w:r>
      <w:r w:rsidR="009F680E" w:rsidRPr="00983E11">
        <w:rPr>
          <w:b/>
          <w:szCs w:val="24"/>
        </w:rPr>
        <w:t xml:space="preserve">necessidade de </w:t>
      </w:r>
      <w:r w:rsidR="007C1941">
        <w:rPr>
          <w:b/>
          <w:szCs w:val="24"/>
        </w:rPr>
        <w:t>instalação de faixa elevada</w:t>
      </w:r>
      <w:r w:rsidR="00E86FCA">
        <w:rPr>
          <w:b/>
          <w:szCs w:val="24"/>
        </w:rPr>
        <w:t xml:space="preserve"> para pedestres</w:t>
      </w:r>
      <w:r w:rsidR="007C1941">
        <w:rPr>
          <w:b/>
          <w:szCs w:val="24"/>
        </w:rPr>
        <w:t xml:space="preserve"> em frente ao </w:t>
      </w:r>
      <w:r w:rsidR="00E86FCA">
        <w:rPr>
          <w:b/>
          <w:szCs w:val="24"/>
        </w:rPr>
        <w:t>Cemeis</w:t>
      </w:r>
      <w:r w:rsidR="007C1941">
        <w:rPr>
          <w:b/>
          <w:szCs w:val="24"/>
        </w:rPr>
        <w:t xml:space="preserve"> Jardim Amazônia, na Rua </w:t>
      </w:r>
      <w:proofErr w:type="spellStart"/>
      <w:r w:rsidR="007C1941">
        <w:rPr>
          <w:b/>
          <w:szCs w:val="24"/>
        </w:rPr>
        <w:t>Izolina</w:t>
      </w:r>
      <w:proofErr w:type="spellEnd"/>
      <w:r w:rsidR="007C1941">
        <w:rPr>
          <w:b/>
          <w:szCs w:val="24"/>
        </w:rPr>
        <w:t xml:space="preserve"> </w:t>
      </w:r>
      <w:proofErr w:type="spellStart"/>
      <w:r w:rsidR="007C1941">
        <w:rPr>
          <w:b/>
          <w:szCs w:val="24"/>
        </w:rPr>
        <w:t>Pacher</w:t>
      </w:r>
      <w:proofErr w:type="spellEnd"/>
      <w:r w:rsidR="007C1941">
        <w:rPr>
          <w:b/>
          <w:szCs w:val="24"/>
        </w:rPr>
        <w:t>, Bairro Jardim Amazônia</w:t>
      </w:r>
      <w:r w:rsidR="00D16265" w:rsidRPr="00983E11">
        <w:rPr>
          <w:b/>
          <w:szCs w:val="24"/>
        </w:rPr>
        <w:t>, Município de Sorriso - MT</w:t>
      </w:r>
      <w:r w:rsidR="00536869" w:rsidRPr="00983E11">
        <w:rPr>
          <w:b/>
          <w:szCs w:val="24"/>
        </w:rPr>
        <w:t>.</w:t>
      </w:r>
    </w:p>
    <w:p w:rsidR="00983E11" w:rsidRDefault="00983E11" w:rsidP="00983E11">
      <w:pPr>
        <w:spacing w:after="0" w:line="240" w:lineRule="auto"/>
        <w:ind w:firstLine="3402"/>
        <w:jc w:val="both"/>
        <w:rPr>
          <w:b/>
          <w:szCs w:val="24"/>
        </w:rPr>
      </w:pPr>
    </w:p>
    <w:p w:rsidR="00FB224E" w:rsidRPr="00983E11" w:rsidRDefault="00226266" w:rsidP="00983E11">
      <w:pPr>
        <w:spacing w:after="0" w:line="240" w:lineRule="auto"/>
        <w:jc w:val="center"/>
        <w:rPr>
          <w:b/>
          <w:szCs w:val="24"/>
        </w:rPr>
      </w:pPr>
      <w:r w:rsidRPr="00983E11">
        <w:rPr>
          <w:b/>
          <w:szCs w:val="24"/>
        </w:rPr>
        <w:t>JUSTIFICATIVAS</w:t>
      </w:r>
    </w:p>
    <w:p w:rsidR="0036503D" w:rsidRPr="00983E11" w:rsidRDefault="0036503D" w:rsidP="00B60F18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</w:p>
    <w:p w:rsidR="00E275E5" w:rsidRPr="00983E11" w:rsidRDefault="00E275E5" w:rsidP="00E86FCA">
      <w:pPr>
        <w:spacing w:after="0" w:line="240" w:lineRule="auto"/>
        <w:ind w:firstLine="1418"/>
        <w:jc w:val="both"/>
        <w:rPr>
          <w:szCs w:val="24"/>
        </w:rPr>
      </w:pPr>
      <w:r w:rsidRPr="00983E11">
        <w:rPr>
          <w:szCs w:val="24"/>
        </w:rPr>
        <w:t>Considerando que é dever do Poder Executivo Municipal</w:t>
      </w:r>
      <w:r w:rsidR="00D81C60" w:rsidRPr="00983E11">
        <w:rPr>
          <w:szCs w:val="24"/>
        </w:rPr>
        <w:t xml:space="preserve"> </w:t>
      </w:r>
      <w:r w:rsidR="00B83356" w:rsidRPr="00983E11">
        <w:rPr>
          <w:szCs w:val="24"/>
        </w:rPr>
        <w:t>a</w:t>
      </w:r>
      <w:r w:rsidR="00921D26" w:rsidRPr="00983E11">
        <w:rPr>
          <w:szCs w:val="24"/>
        </w:rPr>
        <w:t xml:space="preserve"> instalação,</w:t>
      </w:r>
      <w:r w:rsidR="00B83356" w:rsidRPr="00983E11">
        <w:rPr>
          <w:szCs w:val="24"/>
        </w:rPr>
        <w:t xml:space="preserve"> conservação e manutenção de bens públicos</w:t>
      </w:r>
      <w:r w:rsidR="003E3F82">
        <w:rPr>
          <w:szCs w:val="24"/>
        </w:rPr>
        <w:t>;</w:t>
      </w:r>
    </w:p>
    <w:p w:rsidR="00E275E5" w:rsidRPr="00983E11" w:rsidRDefault="00E275E5" w:rsidP="00E86FCA">
      <w:pPr>
        <w:spacing w:after="0" w:line="240" w:lineRule="auto"/>
        <w:ind w:firstLine="1418"/>
        <w:jc w:val="both"/>
        <w:rPr>
          <w:szCs w:val="24"/>
        </w:rPr>
      </w:pPr>
    </w:p>
    <w:p w:rsidR="009F680E" w:rsidRPr="00983E11" w:rsidRDefault="00A558EF" w:rsidP="00E86FCA">
      <w:pPr>
        <w:spacing w:after="0" w:line="240" w:lineRule="auto"/>
        <w:ind w:firstLine="1418"/>
        <w:jc w:val="both"/>
        <w:rPr>
          <w:szCs w:val="24"/>
        </w:rPr>
      </w:pPr>
      <w:r w:rsidRPr="00983E11">
        <w:rPr>
          <w:szCs w:val="24"/>
        </w:rPr>
        <w:t xml:space="preserve">Considerando </w:t>
      </w:r>
      <w:r w:rsidR="009F680E" w:rsidRPr="00983E11">
        <w:rPr>
          <w:szCs w:val="24"/>
        </w:rPr>
        <w:t xml:space="preserve">que </w:t>
      </w:r>
      <w:r w:rsidR="00904772" w:rsidRPr="00983E11">
        <w:rPr>
          <w:szCs w:val="24"/>
        </w:rPr>
        <w:t>em</w:t>
      </w:r>
      <w:r w:rsidR="0045113F" w:rsidRPr="00983E11">
        <w:rPr>
          <w:szCs w:val="24"/>
        </w:rPr>
        <w:t xml:space="preserve"> frente aquele estabelecimento de ensino </w:t>
      </w:r>
      <w:r w:rsidR="003E3F82">
        <w:rPr>
          <w:szCs w:val="24"/>
        </w:rPr>
        <w:t>há uma grande concentração de pedestres, principalmente nos horários de entrada e saída de alunos;</w:t>
      </w:r>
    </w:p>
    <w:p w:rsidR="009F680E" w:rsidRDefault="009F680E" w:rsidP="00E86FCA">
      <w:pPr>
        <w:spacing w:after="0" w:line="240" w:lineRule="auto"/>
        <w:ind w:firstLine="1418"/>
        <w:jc w:val="both"/>
        <w:rPr>
          <w:szCs w:val="24"/>
        </w:rPr>
      </w:pPr>
    </w:p>
    <w:p w:rsidR="00871DC7" w:rsidRPr="00983E11" w:rsidRDefault="001D7BC6" w:rsidP="00E86FCA">
      <w:pPr>
        <w:spacing w:after="0" w:line="240" w:lineRule="auto"/>
        <w:ind w:firstLine="1418"/>
        <w:jc w:val="both"/>
        <w:rPr>
          <w:szCs w:val="24"/>
        </w:rPr>
      </w:pPr>
      <w:r w:rsidRPr="00983E11">
        <w:rPr>
          <w:szCs w:val="24"/>
        </w:rPr>
        <w:t>Desta forma, é</w:t>
      </w:r>
      <w:r w:rsidR="00871DC7" w:rsidRPr="00983E11">
        <w:rPr>
          <w:szCs w:val="24"/>
        </w:rPr>
        <w:t xml:space="preserve"> </w:t>
      </w:r>
      <w:r w:rsidR="00D16265" w:rsidRPr="00983E11">
        <w:rPr>
          <w:szCs w:val="24"/>
        </w:rPr>
        <w:t>necessária</w:t>
      </w:r>
      <w:r w:rsidR="00871DC7" w:rsidRPr="00983E11">
        <w:rPr>
          <w:szCs w:val="24"/>
        </w:rPr>
        <w:t xml:space="preserve"> </w:t>
      </w:r>
      <w:r w:rsidR="0076337D" w:rsidRPr="00983E11">
        <w:rPr>
          <w:szCs w:val="24"/>
        </w:rPr>
        <w:t xml:space="preserve">e urgente que se </w:t>
      </w:r>
      <w:r w:rsidR="0045113F" w:rsidRPr="00983E11">
        <w:rPr>
          <w:szCs w:val="24"/>
        </w:rPr>
        <w:t>instale a faixa elevada naquele local a fim de proporcionar maior segurança aos estudantes daquele estabelecimento e ensino, quando da travessia daquela avenida.</w:t>
      </w:r>
    </w:p>
    <w:p w:rsidR="0036503D" w:rsidRDefault="0036503D" w:rsidP="00E86FCA">
      <w:pPr>
        <w:spacing w:after="0" w:line="240" w:lineRule="auto"/>
        <w:ind w:firstLine="1418"/>
        <w:jc w:val="both"/>
        <w:rPr>
          <w:szCs w:val="24"/>
        </w:rPr>
      </w:pPr>
    </w:p>
    <w:p w:rsidR="0036503D" w:rsidRDefault="0036503D" w:rsidP="00E86FCA">
      <w:pPr>
        <w:spacing w:after="0" w:line="240" w:lineRule="auto"/>
        <w:ind w:firstLine="1418"/>
        <w:jc w:val="both"/>
        <w:rPr>
          <w:color w:val="000000"/>
        </w:rPr>
      </w:pPr>
      <w:r>
        <w:rPr>
          <w:color w:val="000000"/>
        </w:rPr>
        <w:t>Câmara Municipal de Sorriso, Estado de Mato Grosso, em 11 de junho de 2015.</w:t>
      </w:r>
    </w:p>
    <w:p w:rsidR="0036503D" w:rsidRDefault="0036503D" w:rsidP="00E86FCA">
      <w:pPr>
        <w:spacing w:after="0" w:line="240" w:lineRule="auto"/>
        <w:ind w:firstLine="1418"/>
        <w:jc w:val="both"/>
        <w:rPr>
          <w:color w:val="000000"/>
        </w:rPr>
      </w:pPr>
    </w:p>
    <w:p w:rsidR="0036503D" w:rsidRDefault="0036503D" w:rsidP="00E86FCA">
      <w:pPr>
        <w:spacing w:after="0" w:line="240" w:lineRule="auto"/>
        <w:ind w:firstLine="1418"/>
        <w:jc w:val="both"/>
        <w:rPr>
          <w:color w:val="000000"/>
        </w:rPr>
      </w:pPr>
    </w:p>
    <w:p w:rsidR="0036503D" w:rsidRDefault="0036503D" w:rsidP="0036503D">
      <w:pPr>
        <w:spacing w:after="0" w:line="240" w:lineRule="auto"/>
        <w:jc w:val="both"/>
        <w:rPr>
          <w:color w:val="000000"/>
        </w:rPr>
      </w:pPr>
    </w:p>
    <w:p w:rsidR="0036503D" w:rsidRDefault="0036503D" w:rsidP="0036503D">
      <w:pPr>
        <w:spacing w:after="0" w:line="240" w:lineRule="auto"/>
        <w:jc w:val="both"/>
        <w:rPr>
          <w:color w:val="000000"/>
        </w:rPr>
      </w:pPr>
    </w:p>
    <w:p w:rsidR="0036503D" w:rsidRPr="00CC6010" w:rsidRDefault="0036503D" w:rsidP="0036503D">
      <w:pPr>
        <w:spacing w:after="0" w:line="240" w:lineRule="auto"/>
        <w:jc w:val="center"/>
        <w:rPr>
          <w:b/>
          <w:bCs/>
          <w:color w:val="000000"/>
        </w:rPr>
      </w:pPr>
      <w:r w:rsidRPr="00CC6010">
        <w:rPr>
          <w:b/>
          <w:bCs/>
          <w:color w:val="000000"/>
        </w:rPr>
        <w:t>PROFESSOR GERSON</w:t>
      </w:r>
    </w:p>
    <w:p w:rsidR="0036503D" w:rsidRDefault="0036503D" w:rsidP="0036503D">
      <w:pPr>
        <w:spacing w:after="0" w:line="240" w:lineRule="auto"/>
        <w:jc w:val="center"/>
        <w:rPr>
          <w:b/>
          <w:bCs/>
          <w:color w:val="000000"/>
        </w:rPr>
      </w:pPr>
      <w:r w:rsidRPr="00CC6010">
        <w:rPr>
          <w:b/>
          <w:bCs/>
          <w:color w:val="000000"/>
        </w:rPr>
        <w:t>Vereador PMDB</w:t>
      </w:r>
    </w:p>
    <w:p w:rsidR="00E86FCA" w:rsidRDefault="00E86FCA" w:rsidP="0036503D">
      <w:pPr>
        <w:spacing w:after="0" w:line="240" w:lineRule="auto"/>
        <w:jc w:val="center"/>
        <w:rPr>
          <w:b/>
          <w:bCs/>
          <w:color w:val="000000"/>
        </w:rPr>
      </w:pPr>
    </w:p>
    <w:p w:rsidR="00E86FCA" w:rsidRPr="00CC6010" w:rsidRDefault="00E86FCA" w:rsidP="0036503D">
      <w:pPr>
        <w:spacing w:after="0" w:line="240" w:lineRule="auto"/>
        <w:jc w:val="center"/>
        <w:rPr>
          <w:b/>
          <w:bCs/>
          <w:color w:val="000000"/>
        </w:rPr>
      </w:pPr>
    </w:p>
    <w:p w:rsidR="0036503D" w:rsidRPr="00CC6010" w:rsidRDefault="0036503D" w:rsidP="0036503D">
      <w:pPr>
        <w:spacing w:after="0" w:line="240" w:lineRule="auto"/>
        <w:jc w:val="center"/>
        <w:rPr>
          <w:b/>
          <w:bCs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71"/>
        <w:gridCol w:w="3071"/>
        <w:gridCol w:w="3072"/>
      </w:tblGrid>
      <w:tr w:rsidR="0036503D" w:rsidRPr="00CC6010" w:rsidTr="00395D67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6503D" w:rsidRPr="00CC6010" w:rsidRDefault="0036503D" w:rsidP="0036503D">
            <w:pPr>
              <w:tabs>
                <w:tab w:val="left" w:pos="0"/>
              </w:tabs>
              <w:spacing w:after="0" w:line="240" w:lineRule="auto"/>
              <w:ind w:right="7"/>
              <w:jc w:val="center"/>
              <w:rPr>
                <w:b/>
                <w:bCs/>
                <w:color w:val="000000"/>
              </w:rPr>
            </w:pPr>
            <w:r w:rsidRPr="00CC6010">
              <w:rPr>
                <w:b/>
                <w:bCs/>
                <w:color w:val="000000"/>
              </w:rPr>
              <w:t>MARLON ZANELLA</w:t>
            </w:r>
          </w:p>
          <w:p w:rsidR="0036503D" w:rsidRPr="00CC6010" w:rsidRDefault="0036503D" w:rsidP="0036503D">
            <w:pPr>
              <w:tabs>
                <w:tab w:val="left" w:pos="0"/>
              </w:tabs>
              <w:spacing w:after="0" w:line="240" w:lineRule="auto"/>
              <w:ind w:right="7"/>
              <w:jc w:val="center"/>
              <w:rPr>
                <w:b/>
                <w:bCs/>
                <w:color w:val="000000"/>
              </w:rPr>
            </w:pPr>
            <w:r w:rsidRPr="00CC6010">
              <w:rPr>
                <w:b/>
                <w:bCs/>
                <w:color w:val="000000"/>
              </w:rPr>
              <w:t>Vereador PMDB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6503D" w:rsidRPr="00CC6010" w:rsidRDefault="0036503D" w:rsidP="0036503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6503D" w:rsidRPr="00CC6010" w:rsidRDefault="0036503D" w:rsidP="0036503D">
            <w:pPr>
              <w:spacing w:after="0" w:line="240" w:lineRule="auto"/>
              <w:jc w:val="center"/>
              <w:rPr>
                <w:b/>
                <w:bCs/>
              </w:rPr>
            </w:pPr>
            <w:r w:rsidRPr="00CC6010">
              <w:rPr>
                <w:b/>
                <w:bCs/>
              </w:rPr>
              <w:t>DIRCEU ZANATTA</w:t>
            </w:r>
          </w:p>
          <w:p w:rsidR="0036503D" w:rsidRPr="00CC6010" w:rsidRDefault="0036503D" w:rsidP="0036503D">
            <w:pPr>
              <w:spacing w:after="0" w:line="240" w:lineRule="auto"/>
              <w:jc w:val="center"/>
              <w:rPr>
                <w:b/>
                <w:bCs/>
              </w:rPr>
            </w:pPr>
            <w:r w:rsidRPr="00CC6010">
              <w:rPr>
                <w:b/>
                <w:bCs/>
              </w:rPr>
              <w:t>Vereador PMDB</w:t>
            </w:r>
          </w:p>
        </w:tc>
      </w:tr>
    </w:tbl>
    <w:p w:rsidR="0036503D" w:rsidRPr="00983E11" w:rsidRDefault="0036503D" w:rsidP="00E86FCA">
      <w:pPr>
        <w:spacing w:after="0" w:line="240" w:lineRule="auto"/>
        <w:ind w:firstLine="1418"/>
        <w:jc w:val="both"/>
        <w:rPr>
          <w:szCs w:val="24"/>
        </w:rPr>
      </w:pPr>
    </w:p>
    <w:sectPr w:rsidR="0036503D" w:rsidRPr="00983E11" w:rsidSect="00151DAB">
      <w:pgSz w:w="11906" w:h="16838"/>
      <w:pgMar w:top="2410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904772"/>
    <w:rsid w:val="0002551E"/>
    <w:rsid w:val="000331C8"/>
    <w:rsid w:val="00051369"/>
    <w:rsid w:val="000610D9"/>
    <w:rsid w:val="000761ED"/>
    <w:rsid w:val="00095587"/>
    <w:rsid w:val="000A5BC2"/>
    <w:rsid w:val="000C4583"/>
    <w:rsid w:val="000D3A1F"/>
    <w:rsid w:val="000E4BE5"/>
    <w:rsid w:val="000F7266"/>
    <w:rsid w:val="00106194"/>
    <w:rsid w:val="00111BBD"/>
    <w:rsid w:val="00117DB4"/>
    <w:rsid w:val="00124D4C"/>
    <w:rsid w:val="00131C3E"/>
    <w:rsid w:val="00151DAB"/>
    <w:rsid w:val="001649DF"/>
    <w:rsid w:val="00182B69"/>
    <w:rsid w:val="00195E7C"/>
    <w:rsid w:val="001A6F1F"/>
    <w:rsid w:val="001B2010"/>
    <w:rsid w:val="001B520C"/>
    <w:rsid w:val="001D7BC6"/>
    <w:rsid w:val="002108DD"/>
    <w:rsid w:val="00226266"/>
    <w:rsid w:val="00231F45"/>
    <w:rsid w:val="00277905"/>
    <w:rsid w:val="002A562D"/>
    <w:rsid w:val="002C50C7"/>
    <w:rsid w:val="002F2DAE"/>
    <w:rsid w:val="003203AC"/>
    <w:rsid w:val="00362D68"/>
    <w:rsid w:val="0036503D"/>
    <w:rsid w:val="00390E47"/>
    <w:rsid w:val="00391C64"/>
    <w:rsid w:val="00395679"/>
    <w:rsid w:val="003A6767"/>
    <w:rsid w:val="003C601A"/>
    <w:rsid w:val="003C6DB6"/>
    <w:rsid w:val="003D3DF9"/>
    <w:rsid w:val="003E3F82"/>
    <w:rsid w:val="003E796B"/>
    <w:rsid w:val="00407E51"/>
    <w:rsid w:val="00425D53"/>
    <w:rsid w:val="0044604D"/>
    <w:rsid w:val="0045113F"/>
    <w:rsid w:val="004549D8"/>
    <w:rsid w:val="004564A0"/>
    <w:rsid w:val="00470365"/>
    <w:rsid w:val="004766CA"/>
    <w:rsid w:val="0048283E"/>
    <w:rsid w:val="004B22E1"/>
    <w:rsid w:val="004F2405"/>
    <w:rsid w:val="004F4BCB"/>
    <w:rsid w:val="00526F8D"/>
    <w:rsid w:val="00536869"/>
    <w:rsid w:val="00547B9B"/>
    <w:rsid w:val="0055150D"/>
    <w:rsid w:val="00555685"/>
    <w:rsid w:val="00562A9F"/>
    <w:rsid w:val="005672B6"/>
    <w:rsid w:val="00572C75"/>
    <w:rsid w:val="005B0A44"/>
    <w:rsid w:val="005B7A54"/>
    <w:rsid w:val="005C236C"/>
    <w:rsid w:val="005D5232"/>
    <w:rsid w:val="005F460E"/>
    <w:rsid w:val="00666B52"/>
    <w:rsid w:val="006B6D60"/>
    <w:rsid w:val="006E33E0"/>
    <w:rsid w:val="006F5919"/>
    <w:rsid w:val="0070153F"/>
    <w:rsid w:val="00702C5E"/>
    <w:rsid w:val="007413FE"/>
    <w:rsid w:val="0076337D"/>
    <w:rsid w:val="00793FF6"/>
    <w:rsid w:val="007B0C88"/>
    <w:rsid w:val="007B7066"/>
    <w:rsid w:val="007C1941"/>
    <w:rsid w:val="007C6C17"/>
    <w:rsid w:val="007D6156"/>
    <w:rsid w:val="00810522"/>
    <w:rsid w:val="008660C4"/>
    <w:rsid w:val="008660FB"/>
    <w:rsid w:val="00871DC7"/>
    <w:rsid w:val="00873A16"/>
    <w:rsid w:val="008A64B3"/>
    <w:rsid w:val="008A6DDF"/>
    <w:rsid w:val="008D77A5"/>
    <w:rsid w:val="008E15F2"/>
    <w:rsid w:val="00900DD8"/>
    <w:rsid w:val="00901A85"/>
    <w:rsid w:val="00904772"/>
    <w:rsid w:val="0091028C"/>
    <w:rsid w:val="00921D26"/>
    <w:rsid w:val="00960FB7"/>
    <w:rsid w:val="00971B49"/>
    <w:rsid w:val="00977E9B"/>
    <w:rsid w:val="00983E11"/>
    <w:rsid w:val="009A2E93"/>
    <w:rsid w:val="009A6908"/>
    <w:rsid w:val="009D3B07"/>
    <w:rsid w:val="009D40D3"/>
    <w:rsid w:val="009D4654"/>
    <w:rsid w:val="009F680E"/>
    <w:rsid w:val="00A05EE0"/>
    <w:rsid w:val="00A23471"/>
    <w:rsid w:val="00A33393"/>
    <w:rsid w:val="00A334B8"/>
    <w:rsid w:val="00A36347"/>
    <w:rsid w:val="00A44923"/>
    <w:rsid w:val="00A558EF"/>
    <w:rsid w:val="00A67FA2"/>
    <w:rsid w:val="00A73C5C"/>
    <w:rsid w:val="00A8198D"/>
    <w:rsid w:val="00AA2E6F"/>
    <w:rsid w:val="00AB3C43"/>
    <w:rsid w:val="00AC3BA5"/>
    <w:rsid w:val="00AE4678"/>
    <w:rsid w:val="00B24356"/>
    <w:rsid w:val="00B316E1"/>
    <w:rsid w:val="00B42A90"/>
    <w:rsid w:val="00B60F18"/>
    <w:rsid w:val="00B83356"/>
    <w:rsid w:val="00B84202"/>
    <w:rsid w:val="00B9095A"/>
    <w:rsid w:val="00BB07DF"/>
    <w:rsid w:val="00BF40DA"/>
    <w:rsid w:val="00C12A4C"/>
    <w:rsid w:val="00C30BC7"/>
    <w:rsid w:val="00C434EF"/>
    <w:rsid w:val="00C95519"/>
    <w:rsid w:val="00CD5866"/>
    <w:rsid w:val="00CF3999"/>
    <w:rsid w:val="00D16265"/>
    <w:rsid w:val="00D23CE8"/>
    <w:rsid w:val="00D32C51"/>
    <w:rsid w:val="00D373C5"/>
    <w:rsid w:val="00D376A5"/>
    <w:rsid w:val="00D46C25"/>
    <w:rsid w:val="00D81C60"/>
    <w:rsid w:val="00D82A6F"/>
    <w:rsid w:val="00D942C4"/>
    <w:rsid w:val="00DC246C"/>
    <w:rsid w:val="00DF0E78"/>
    <w:rsid w:val="00E04794"/>
    <w:rsid w:val="00E1039F"/>
    <w:rsid w:val="00E275E5"/>
    <w:rsid w:val="00E769A9"/>
    <w:rsid w:val="00E86FCA"/>
    <w:rsid w:val="00E9673D"/>
    <w:rsid w:val="00EA6022"/>
    <w:rsid w:val="00EB3FA8"/>
    <w:rsid w:val="00EE2AE4"/>
    <w:rsid w:val="00F0181A"/>
    <w:rsid w:val="00FB224E"/>
    <w:rsid w:val="00FB29E7"/>
    <w:rsid w:val="00FC78C8"/>
    <w:rsid w:val="00FF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udio\Meus%20documentos\Arquivos%20Vereador%20Claudio%20Oliveira\Projetos%20de%20Lei\INDICA&#199;&#213;ES\INDICA&#199;&#195;O%20FAIXA%20ELEVADA%20EM%20FRENTE%20A%20E%20M%20LEONEL%20BRIZOL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F1EEE-C43A-41ED-9E02-F9671049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FAIXA ELEVADA EM FRENTE A E M LEONEL BRIZOLA</Template>
  <TotalTime>36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Minéia Gund</cp:lastModifiedBy>
  <cp:revision>5</cp:revision>
  <cp:lastPrinted>2015-06-11T14:56:00Z</cp:lastPrinted>
  <dcterms:created xsi:type="dcterms:W3CDTF">2015-06-11T14:24:00Z</dcterms:created>
  <dcterms:modified xsi:type="dcterms:W3CDTF">2015-06-12T16:28:00Z</dcterms:modified>
</cp:coreProperties>
</file>