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353C5" w:rsidRDefault="00EE5068" w:rsidP="00B353C5">
      <w:pPr>
        <w:tabs>
          <w:tab w:val="left" w:pos="9781"/>
        </w:tabs>
        <w:ind w:firstLine="2835"/>
        <w:rPr>
          <w:b/>
        </w:rPr>
      </w:pPr>
      <w:r w:rsidRPr="00B353C5">
        <w:rPr>
          <w:b/>
        </w:rPr>
        <w:t xml:space="preserve">PROJETO </w:t>
      </w:r>
      <w:r w:rsidR="000346B5">
        <w:rPr>
          <w:b/>
        </w:rPr>
        <w:t>LEI N</w:t>
      </w:r>
      <w:r w:rsidR="00702589" w:rsidRPr="00B353C5">
        <w:rPr>
          <w:b/>
        </w:rPr>
        <w:t xml:space="preserve">º </w:t>
      </w:r>
      <w:r w:rsidR="000346B5">
        <w:rPr>
          <w:b/>
        </w:rPr>
        <w:t>075/2015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0346B5" w:rsidRDefault="000346B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</w:pPr>
      <w:r w:rsidRPr="000346B5">
        <w:t xml:space="preserve">Data: </w:t>
      </w:r>
      <w:r>
        <w:t>19 de junho de 2015.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D347CA" w:rsidRDefault="00702589" w:rsidP="00D347CA">
      <w:pPr>
        <w:tabs>
          <w:tab w:val="left" w:pos="5040"/>
        </w:tabs>
        <w:ind w:left="2835"/>
        <w:jc w:val="both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 Suplementar, e dá outras providências.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shd w:val="clear" w:color="auto" w:fill="FFFFFF"/>
        <w:ind w:firstLine="2835"/>
        <w:jc w:val="both"/>
      </w:pPr>
      <w:r w:rsidRPr="00B353C5">
        <w:t>Dilceu Rossato, Prefeito Municipal de Sorriso, Estado de Mato Grosso, no</w:t>
      </w:r>
      <w:r w:rsidRPr="00B353C5">
        <w:rPr>
          <w:b/>
        </w:rPr>
        <w:t xml:space="preserve"> </w:t>
      </w:r>
      <w:r w:rsidRPr="00B353C5">
        <w:t xml:space="preserve">uso de suas atribuições legais, encaminha para deliberação da Câmara Municipal </w:t>
      </w:r>
      <w:r w:rsidR="00E40557">
        <w:t xml:space="preserve">de Sorriso </w:t>
      </w:r>
      <w:r w:rsidRPr="00B353C5">
        <w:t xml:space="preserve">o seguinte projeto de lei: </w:t>
      </w:r>
    </w:p>
    <w:p w:rsidR="00C14317" w:rsidRPr="00605810" w:rsidRDefault="00C14317" w:rsidP="00702589">
      <w:pPr>
        <w:ind w:firstLine="1980"/>
        <w:jc w:val="both"/>
      </w:pPr>
    </w:p>
    <w:p w:rsidR="00E40557" w:rsidRDefault="00702589" w:rsidP="00E40557">
      <w:pPr>
        <w:ind w:firstLine="1418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R$ </w:t>
      </w:r>
      <w:r w:rsidR="00E40557">
        <w:rPr>
          <w:bCs/>
        </w:rPr>
        <w:t xml:space="preserve">450.000,00 </w:t>
      </w:r>
      <w:r w:rsidR="001E3DAE" w:rsidRPr="00B353C5">
        <w:rPr>
          <w:bCs/>
        </w:rPr>
        <w:t>(</w:t>
      </w:r>
      <w:r w:rsidR="00E40557">
        <w:rPr>
          <w:bCs/>
        </w:rPr>
        <w:t>quatrocentos e cinquenta mil reais)</w:t>
      </w:r>
      <w:r w:rsidR="0047536F" w:rsidRPr="00B353C5">
        <w:rPr>
          <w:bCs/>
        </w:rPr>
        <w:t xml:space="preserve"> para atender as seguintes dotações orçamentárias dispostas no orçamento vigente:</w:t>
      </w:r>
    </w:p>
    <w:p w:rsidR="00E40557" w:rsidRDefault="00E40557" w:rsidP="00E40557">
      <w:pPr>
        <w:ind w:firstLine="1980"/>
        <w:jc w:val="both"/>
        <w:rPr>
          <w:bCs/>
        </w:rPr>
      </w:pPr>
    </w:p>
    <w:p w:rsidR="00E40557" w:rsidRDefault="00E40557" w:rsidP="00E40557">
      <w:pPr>
        <w:ind w:firstLine="1980"/>
        <w:jc w:val="both"/>
        <w:rPr>
          <w:bCs/>
        </w:rPr>
      </w:pPr>
      <w:proofErr w:type="gramStart"/>
      <w:r>
        <w:rPr>
          <w:bCs/>
        </w:rPr>
        <w:t>12 - Secretaria</w:t>
      </w:r>
      <w:proofErr w:type="gramEnd"/>
      <w:r>
        <w:rPr>
          <w:bCs/>
        </w:rPr>
        <w:t xml:space="preserve"> Municipal de Transportes</w:t>
      </w:r>
    </w:p>
    <w:p w:rsidR="00E40557" w:rsidRDefault="00E40557" w:rsidP="00E40557">
      <w:pPr>
        <w:ind w:firstLine="1980"/>
        <w:jc w:val="both"/>
        <w:rPr>
          <w:bCs/>
        </w:rPr>
      </w:pPr>
      <w:proofErr w:type="gramStart"/>
      <w:r>
        <w:rPr>
          <w:bCs/>
        </w:rPr>
        <w:t>12.001 - Gabinete</w:t>
      </w:r>
      <w:proofErr w:type="gramEnd"/>
      <w:r>
        <w:rPr>
          <w:bCs/>
        </w:rPr>
        <w:t xml:space="preserve"> do Secretário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12.001.26 - Transporte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12.001.26.782 - Transporte Rodoviário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12.001.26.782.0039 - Infraestrutura de Transporte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 xml:space="preserve">12.001.26.782.0039.2128 - Const. e </w:t>
      </w:r>
      <w:proofErr w:type="spellStart"/>
      <w:r w:rsidR="00AD210D">
        <w:rPr>
          <w:bCs/>
        </w:rPr>
        <w:t>R</w:t>
      </w:r>
      <w:r>
        <w:rPr>
          <w:bCs/>
        </w:rPr>
        <w:t>e</w:t>
      </w:r>
      <w:r w:rsidR="00AD210D">
        <w:rPr>
          <w:bCs/>
        </w:rPr>
        <w:t>cup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AD210D">
        <w:rPr>
          <w:bCs/>
        </w:rPr>
        <w:t>E</w:t>
      </w:r>
      <w:r>
        <w:rPr>
          <w:bCs/>
        </w:rPr>
        <w:t xml:space="preserve">stradas não </w:t>
      </w:r>
      <w:r w:rsidR="00AD210D">
        <w:rPr>
          <w:bCs/>
        </w:rPr>
        <w:t>P</w:t>
      </w:r>
      <w:r>
        <w:rPr>
          <w:bCs/>
        </w:rPr>
        <w:t>avimentadas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339039(503) - R$ 450.000,00</w:t>
      </w:r>
    </w:p>
    <w:p w:rsidR="00C14317" w:rsidRDefault="00E40557" w:rsidP="00E40557">
      <w:pPr>
        <w:ind w:firstLine="1980"/>
        <w:jc w:val="both"/>
        <w:rPr>
          <w:bCs/>
          <w:i/>
        </w:rPr>
      </w:pPr>
      <w:r>
        <w:rPr>
          <w:bCs/>
        </w:rPr>
        <w:t xml:space="preserve"> </w:t>
      </w:r>
      <w:r>
        <w:rPr>
          <w:bCs/>
          <w:i/>
        </w:rPr>
        <w:t xml:space="preserve"> </w:t>
      </w:r>
    </w:p>
    <w:p w:rsidR="001260CA" w:rsidRPr="00B353C5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</w:t>
      </w:r>
      <w:proofErr w:type="gramStart"/>
      <w:r w:rsidR="0068154F" w:rsidRPr="00B353C5">
        <w:t>, serão</w:t>
      </w:r>
      <w:proofErr w:type="gramEnd"/>
      <w:r w:rsidR="0068154F" w:rsidRPr="00B353C5">
        <w:t xml:space="preserve">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t>consignadas no orçamento vigente, nos termos do artigo 43, § 1º, inciso III da Lei 4.320/64, conforme discriminadas: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12.001.26.782.0039.2128</w:t>
      </w:r>
      <w:r w:rsidR="00AD210D">
        <w:rPr>
          <w:bCs/>
        </w:rPr>
        <w:t xml:space="preserve"> - Const. e </w:t>
      </w:r>
      <w:proofErr w:type="spellStart"/>
      <w:r w:rsidR="00AD210D">
        <w:rPr>
          <w:bCs/>
        </w:rPr>
        <w:t>Recup</w:t>
      </w:r>
      <w:proofErr w:type="spellEnd"/>
      <w:r w:rsidR="00AD210D">
        <w:rPr>
          <w:bCs/>
        </w:rPr>
        <w:t xml:space="preserve">. </w:t>
      </w:r>
      <w:proofErr w:type="gramStart"/>
      <w:r w:rsidR="00AD210D">
        <w:rPr>
          <w:bCs/>
        </w:rPr>
        <w:t>de</w:t>
      </w:r>
      <w:proofErr w:type="gramEnd"/>
      <w:r w:rsidR="00AD210D">
        <w:rPr>
          <w:bCs/>
        </w:rPr>
        <w:t xml:space="preserve"> Estradas não Pavimentadas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339030(502) - R$ 250.000,00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 xml:space="preserve">12.001.26.782.0037.2127 - </w:t>
      </w:r>
      <w:proofErr w:type="spellStart"/>
      <w:r>
        <w:rPr>
          <w:bCs/>
        </w:rPr>
        <w:t>Manut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Ativ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do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Dist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Boa Esperança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339039(497)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05.001.15.452.0012.1109</w:t>
      </w:r>
      <w:r w:rsidR="00AD210D">
        <w:rPr>
          <w:bCs/>
        </w:rPr>
        <w:t xml:space="preserve"> - Urbanização de Canteiros e Laterais da BR-163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  <w:r>
        <w:rPr>
          <w:bCs/>
        </w:rPr>
        <w:t>449051(252)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58749D" w:rsidRPr="00B353C5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Pr="00B353C5" w:rsidRDefault="00D347CA" w:rsidP="0058749D">
      <w:pPr>
        <w:pStyle w:val="Recuodecorpodetexto2"/>
        <w:spacing w:after="0" w:line="240" w:lineRule="auto"/>
        <w:ind w:left="0" w:firstLine="1418"/>
        <w:jc w:val="both"/>
      </w:pPr>
      <w:r>
        <w:t xml:space="preserve">Prefeitura Municipal de Sorriso, Estado de Mato Grosso, em </w:t>
      </w:r>
      <w:r w:rsidR="00605810">
        <w:t>19 de junho de 2015.</w:t>
      </w: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F749E7" w:rsidRDefault="00F749E7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Pr="00B353C5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B353C5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B353C5">
        <w:rPr>
          <w:b/>
        </w:rPr>
        <w:t>DILCEU ROSSATO</w:t>
      </w:r>
    </w:p>
    <w:p w:rsidR="000346B5" w:rsidRDefault="00C363D5" w:rsidP="000346B5">
      <w:pPr>
        <w:pStyle w:val="Recuodecorpodetexto2"/>
        <w:spacing w:after="0" w:line="240" w:lineRule="auto"/>
        <w:ind w:left="0"/>
        <w:jc w:val="center"/>
      </w:pPr>
      <w:r w:rsidRPr="00B353C5">
        <w:t>Prefeito Municipal</w:t>
      </w:r>
      <w:r w:rsidR="000346B5">
        <w:br w:type="page"/>
      </w:r>
    </w:p>
    <w:p w:rsidR="000346B5" w:rsidRPr="00AD210D" w:rsidRDefault="000346B5" w:rsidP="000346B5">
      <w:pPr>
        <w:tabs>
          <w:tab w:val="left" w:pos="5820"/>
        </w:tabs>
        <w:spacing w:line="480" w:lineRule="auto"/>
        <w:jc w:val="both"/>
        <w:rPr>
          <w:b/>
        </w:rPr>
      </w:pPr>
      <w:r w:rsidRPr="00AD210D">
        <w:rPr>
          <w:b/>
        </w:rPr>
        <w:lastRenderedPageBreak/>
        <w:t xml:space="preserve">MENSAGEM N° 076/2015. </w:t>
      </w:r>
    </w:p>
    <w:p w:rsidR="000346B5" w:rsidRDefault="000346B5" w:rsidP="000346B5">
      <w:pPr>
        <w:tabs>
          <w:tab w:val="left" w:pos="5820"/>
        </w:tabs>
        <w:jc w:val="both"/>
        <w:rPr>
          <w:rFonts w:ascii="Arial" w:hAnsi="Arial"/>
          <w:u w:val="single"/>
        </w:rPr>
      </w:pPr>
    </w:p>
    <w:p w:rsidR="000346B5" w:rsidRPr="005638C1" w:rsidRDefault="000346B5" w:rsidP="000346B5">
      <w:pPr>
        <w:tabs>
          <w:tab w:val="left" w:pos="5820"/>
        </w:tabs>
        <w:jc w:val="both"/>
        <w:rPr>
          <w:rFonts w:ascii="Arial" w:hAnsi="Arial"/>
          <w:u w:val="single"/>
        </w:rPr>
      </w:pPr>
    </w:p>
    <w:p w:rsidR="000346B5" w:rsidRPr="00CA4BC5" w:rsidRDefault="000346B5" w:rsidP="000346B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CA4BC5">
        <w:rPr>
          <w:szCs w:val="24"/>
        </w:rPr>
        <w:t xml:space="preserve">Excelentíssima Senhor Presidente, Nobres Vereadores, </w:t>
      </w:r>
    </w:p>
    <w:p w:rsidR="000346B5" w:rsidRDefault="000346B5" w:rsidP="000346B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0346B5" w:rsidRPr="00CA4BC5" w:rsidRDefault="000346B5" w:rsidP="000346B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0346B5" w:rsidRPr="0042073F" w:rsidRDefault="000346B5" w:rsidP="000346B5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CA4BC5">
        <w:rPr>
          <w:szCs w:val="24"/>
        </w:rPr>
        <w:t xml:space="preserve">Encaminhamos para apreciação de Vossas Excelências o Projeto de Lei em anexo, que versa sobre abertura de crédito adicional suplementar, cuja </w:t>
      </w:r>
      <w:r>
        <w:rPr>
          <w:szCs w:val="24"/>
        </w:rPr>
        <w:t>e</w:t>
      </w:r>
      <w:r w:rsidRPr="00CA4BC5">
        <w:rPr>
          <w:szCs w:val="24"/>
        </w:rPr>
        <w:t xml:space="preserve">menta: </w:t>
      </w:r>
      <w:r w:rsidRPr="0042073F">
        <w:rPr>
          <w:szCs w:val="24"/>
        </w:rPr>
        <w:t xml:space="preserve">Abre Crédito Adicional Suplementar, e dá outras providências. </w:t>
      </w:r>
    </w:p>
    <w:p w:rsidR="000346B5" w:rsidRPr="00CA4BC5" w:rsidRDefault="000346B5" w:rsidP="000346B5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szCs w:val="24"/>
        </w:rPr>
      </w:pPr>
    </w:p>
    <w:p w:rsidR="000346B5" w:rsidRPr="00CA4BC5" w:rsidRDefault="000346B5" w:rsidP="000346B5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CA4BC5">
        <w:rPr>
          <w:rFonts w:ascii="Times New Roman" w:hAnsi="Times New Roman"/>
          <w:sz w:val="24"/>
          <w:szCs w:val="24"/>
        </w:rPr>
        <w:t xml:space="preserve">Os referidos créditos suplementares solicitados estão previstos nos Artigos 40 e 41, da Lei Federal Nº 4320/64, de 17 de março de 1964, sendo que </w:t>
      </w:r>
      <w:proofErr w:type="gramStart"/>
      <w:r w:rsidRPr="00CA4BC5">
        <w:rPr>
          <w:rFonts w:ascii="Times New Roman" w:hAnsi="Times New Roman"/>
          <w:sz w:val="24"/>
          <w:szCs w:val="24"/>
        </w:rPr>
        <w:t>a abertura dos Créditos Suplementares estão</w:t>
      </w:r>
      <w:proofErr w:type="gramEnd"/>
      <w:r w:rsidRPr="00CA4BC5">
        <w:rPr>
          <w:rFonts w:ascii="Times New Roman" w:hAnsi="Times New Roman"/>
          <w:sz w:val="24"/>
          <w:szCs w:val="24"/>
        </w:rPr>
        <w:t xml:space="preserve"> regulamentados nos Artigos 42 e 43 do referido Diploma Legal, sendo devidamente respeitados os dois critérios legais, quais sejam: prévia autorização legislativa e indicação de recursos.</w:t>
      </w:r>
    </w:p>
    <w:p w:rsidR="000346B5" w:rsidRPr="00CA4BC5" w:rsidRDefault="000346B5" w:rsidP="000346B5">
      <w:pPr>
        <w:tabs>
          <w:tab w:val="left" w:pos="1701"/>
          <w:tab w:val="left" w:pos="9781"/>
        </w:tabs>
        <w:ind w:firstLine="1418"/>
        <w:jc w:val="both"/>
      </w:pPr>
    </w:p>
    <w:p w:rsidR="000346B5" w:rsidRPr="00CA4BC5" w:rsidRDefault="000346B5" w:rsidP="000346B5">
      <w:pPr>
        <w:tabs>
          <w:tab w:val="left" w:pos="1701"/>
          <w:tab w:val="left" w:pos="9781"/>
        </w:tabs>
        <w:ind w:firstLine="1418"/>
        <w:jc w:val="both"/>
      </w:pPr>
      <w:r w:rsidRPr="00CA4BC5">
        <w:t xml:space="preserve">Assim, neste projeto solicitamos que sejam autorizadas suplementações nas dotações citadas </w:t>
      </w:r>
      <w:r>
        <w:t>que serão utilizados para a licitação de compra de horas máquinas, diárias de caminhão pipa e diária de máquina de caminhão compactador que serão utilizados no Município de Sorriso com recursos oriundos do FETHAB.</w:t>
      </w:r>
    </w:p>
    <w:p w:rsidR="000346B5" w:rsidRPr="00CA4BC5" w:rsidRDefault="000346B5" w:rsidP="000346B5">
      <w:pPr>
        <w:tabs>
          <w:tab w:val="left" w:pos="1843"/>
          <w:tab w:val="left" w:pos="9781"/>
        </w:tabs>
        <w:ind w:left="1418"/>
        <w:jc w:val="both"/>
      </w:pPr>
    </w:p>
    <w:p w:rsidR="000346B5" w:rsidRPr="00B353C5" w:rsidRDefault="000346B5" w:rsidP="000346B5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  <w:highlight w:val="black"/>
        </w:rPr>
      </w:pPr>
      <w:r>
        <w:rPr>
          <w:szCs w:val="24"/>
        </w:rPr>
        <w:t>A</w:t>
      </w:r>
      <w:r w:rsidRPr="00B353C5">
        <w:rPr>
          <w:szCs w:val="24"/>
        </w:rPr>
        <w:t xml:space="preserve">ssim, agradecemos o tradicional apoio dos Senhores Vereadores na apreciação da presente matéria, bem como solicitamos sua aprovação em </w:t>
      </w:r>
      <w:r w:rsidRPr="00B353C5">
        <w:rPr>
          <w:b/>
          <w:color w:val="000000" w:themeColor="text1"/>
          <w:szCs w:val="24"/>
          <w:u w:val="single"/>
        </w:rPr>
        <w:t>REGIME DE URGÊNCIA.</w:t>
      </w:r>
      <w:r w:rsidRPr="00B353C5">
        <w:rPr>
          <w:color w:val="FF0000"/>
          <w:szCs w:val="24"/>
          <w:highlight w:val="black"/>
        </w:rPr>
        <w:t xml:space="preserve"> </w:t>
      </w:r>
    </w:p>
    <w:p w:rsidR="000346B5" w:rsidRPr="00B353C5" w:rsidRDefault="000346B5" w:rsidP="000346B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color w:val="000000" w:themeColor="text1"/>
          <w:szCs w:val="24"/>
        </w:rPr>
      </w:pPr>
    </w:p>
    <w:p w:rsidR="000346B5" w:rsidRDefault="000346B5" w:rsidP="000346B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0346B5" w:rsidRDefault="000346B5" w:rsidP="000346B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0346B5" w:rsidRPr="00CA4BC5" w:rsidRDefault="000346B5" w:rsidP="000346B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0346B5" w:rsidRPr="00CA4BC5" w:rsidRDefault="000346B5" w:rsidP="000346B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CA4BC5">
        <w:rPr>
          <w:b/>
          <w:szCs w:val="24"/>
        </w:rPr>
        <w:t>DILCEU ROSSATO</w:t>
      </w:r>
    </w:p>
    <w:p w:rsidR="000346B5" w:rsidRDefault="000346B5" w:rsidP="000346B5">
      <w:pPr>
        <w:jc w:val="center"/>
      </w:pPr>
      <w:r w:rsidRPr="00CA4BC5">
        <w:t>Prefeito Municipal</w:t>
      </w:r>
    </w:p>
    <w:p w:rsidR="000346B5" w:rsidRDefault="000346B5" w:rsidP="000346B5">
      <w:pPr>
        <w:jc w:val="center"/>
      </w:pPr>
    </w:p>
    <w:p w:rsidR="000346B5" w:rsidRDefault="000346B5" w:rsidP="000346B5">
      <w:pPr>
        <w:jc w:val="center"/>
      </w:pPr>
    </w:p>
    <w:p w:rsidR="000346B5" w:rsidRDefault="000346B5" w:rsidP="000346B5">
      <w:pPr>
        <w:jc w:val="center"/>
      </w:pPr>
    </w:p>
    <w:p w:rsidR="000346B5" w:rsidRDefault="000346B5" w:rsidP="000346B5"/>
    <w:p w:rsidR="000346B5" w:rsidRDefault="000346B5" w:rsidP="000346B5"/>
    <w:p w:rsidR="000346B5" w:rsidRDefault="000346B5" w:rsidP="000346B5"/>
    <w:p w:rsidR="000346B5" w:rsidRDefault="000346B5" w:rsidP="000346B5"/>
    <w:p w:rsidR="000346B5" w:rsidRPr="0098124E" w:rsidRDefault="000346B5" w:rsidP="000346B5">
      <w:pPr>
        <w:jc w:val="both"/>
        <w:rPr>
          <w:bCs/>
        </w:rPr>
      </w:pPr>
      <w:r w:rsidRPr="0098124E">
        <w:rPr>
          <w:bCs/>
        </w:rPr>
        <w:t xml:space="preserve">A Sua Excelência </w:t>
      </w:r>
      <w:r>
        <w:rPr>
          <w:bCs/>
        </w:rPr>
        <w:t>o</w:t>
      </w:r>
      <w:r w:rsidRPr="0098124E">
        <w:rPr>
          <w:bCs/>
        </w:rPr>
        <w:t xml:space="preserve"> Senhor</w:t>
      </w:r>
    </w:p>
    <w:p w:rsidR="000346B5" w:rsidRPr="0098124E" w:rsidRDefault="000346B5" w:rsidP="000346B5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0346B5" w:rsidRPr="0098124E" w:rsidRDefault="000346B5" w:rsidP="000346B5">
      <w:pPr>
        <w:jc w:val="both"/>
        <w:rPr>
          <w:bCs/>
        </w:rPr>
      </w:pPr>
      <w:r w:rsidRPr="0098124E">
        <w:rPr>
          <w:bCs/>
        </w:rPr>
        <w:t>PRESIDENTE CÂMARA MUNICIPAL DE SORRISO</w:t>
      </w:r>
    </w:p>
    <w:p w:rsidR="000346B5" w:rsidRPr="0098124E" w:rsidRDefault="000346B5" w:rsidP="000346B5">
      <w:pPr>
        <w:jc w:val="both"/>
        <w:rPr>
          <w:b/>
          <w:iCs/>
          <w:sz w:val="20"/>
          <w:szCs w:val="20"/>
        </w:rPr>
      </w:pPr>
      <w:r w:rsidRPr="0098124E">
        <w:rPr>
          <w:b/>
          <w:bCs/>
        </w:rPr>
        <w:t>NESTA.</w:t>
      </w:r>
    </w:p>
    <w:sectPr w:rsidR="000346B5" w:rsidRPr="0098124E" w:rsidSect="000346B5">
      <w:pgSz w:w="11906" w:h="16838" w:code="9"/>
      <w:pgMar w:top="2552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0D" w:rsidRDefault="00AD210D" w:rsidP="005538BC">
      <w:r>
        <w:separator/>
      </w:r>
    </w:p>
  </w:endnote>
  <w:endnote w:type="continuationSeparator" w:id="0">
    <w:p w:rsidR="00AD210D" w:rsidRDefault="00AD210D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0D" w:rsidRDefault="00AD210D" w:rsidP="005538BC">
      <w:r>
        <w:separator/>
      </w:r>
    </w:p>
  </w:footnote>
  <w:footnote w:type="continuationSeparator" w:id="0">
    <w:p w:rsidR="00AD210D" w:rsidRDefault="00AD210D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46B5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244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4E15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0578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5810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2EEA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5250"/>
    <w:rsid w:val="0098620E"/>
    <w:rsid w:val="00986CF8"/>
    <w:rsid w:val="00991E22"/>
    <w:rsid w:val="009A1957"/>
    <w:rsid w:val="009A1E5A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210D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0557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2616-7A4D-4C0A-A37C-C16E5A2F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417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2015-06-18T15:32:00Z</cp:lastPrinted>
  <dcterms:created xsi:type="dcterms:W3CDTF">2015-06-19T16:04:00Z</dcterms:created>
  <dcterms:modified xsi:type="dcterms:W3CDTF">2015-06-19T16:04:00Z</dcterms:modified>
</cp:coreProperties>
</file>