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B267EE" w:rsidRDefault="000346B5" w:rsidP="00B353C5">
      <w:pPr>
        <w:tabs>
          <w:tab w:val="left" w:pos="9781"/>
        </w:tabs>
        <w:ind w:firstLine="2835"/>
        <w:rPr>
          <w:b/>
        </w:rPr>
      </w:pPr>
      <w:r w:rsidRPr="00B267EE">
        <w:rPr>
          <w:b/>
        </w:rPr>
        <w:t>LEI N</w:t>
      </w:r>
      <w:r w:rsidR="00702589" w:rsidRPr="00B267EE">
        <w:rPr>
          <w:b/>
        </w:rPr>
        <w:t xml:space="preserve">º </w:t>
      </w:r>
      <w:r w:rsidR="00853623">
        <w:rPr>
          <w:b/>
        </w:rPr>
        <w:t xml:space="preserve">2.498,  DE 30 DE JUNHO DE </w:t>
      </w:r>
      <w:r w:rsidRPr="00B267EE">
        <w:rPr>
          <w:b/>
        </w:rPr>
        <w:t>2015</w:t>
      </w:r>
      <w:r w:rsidR="00853623">
        <w:rPr>
          <w:b/>
        </w:rPr>
        <w:t>.</w:t>
      </w:r>
    </w:p>
    <w:p w:rsidR="00702589" w:rsidRPr="00B267EE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</w:pPr>
    </w:p>
    <w:p w:rsidR="00702589" w:rsidRPr="00B267EE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31111E" w:rsidRPr="001E7A61" w:rsidRDefault="0031111E" w:rsidP="0031111E">
      <w:pPr>
        <w:shd w:val="clear" w:color="auto" w:fill="FFFFFF"/>
        <w:ind w:left="2835"/>
        <w:jc w:val="both"/>
      </w:pPr>
      <w:bookmarkStart w:id="0" w:name="_GoBack"/>
      <w:bookmarkEnd w:id="0"/>
      <w:r w:rsidRPr="001E7A61">
        <w:rPr>
          <w:bCs/>
        </w:rPr>
        <w:t>Altera</w:t>
      </w:r>
      <w:r w:rsidR="00F04C13">
        <w:rPr>
          <w:bCs/>
        </w:rPr>
        <w:t xml:space="preserve"> </w:t>
      </w:r>
      <w:r w:rsidRPr="001E7A61">
        <w:rPr>
          <w:bCs/>
        </w:rPr>
        <w:t xml:space="preserve">a redação dos itens </w:t>
      </w:r>
      <w:proofErr w:type="gramStart"/>
      <w:r w:rsidRPr="001E7A61">
        <w:rPr>
          <w:bCs/>
        </w:rPr>
        <w:t>1</w:t>
      </w:r>
      <w:proofErr w:type="gramEnd"/>
      <w:r w:rsidRPr="001E7A61">
        <w:rPr>
          <w:bCs/>
        </w:rPr>
        <w:t xml:space="preserve"> e 2 do Art. 8º da Lei 2.440/2015, que a</w:t>
      </w:r>
      <w:r w:rsidRPr="001E7A61">
        <w:t>utoriza desapropriar área de terra situada no Município de Sorriso/MT, proceder à indenização, para fins de doção para implantação do campo didático e experimental de cursos superiores do Instituto Federal do Mato Grosso - IFMT, e dá outras providências.</w:t>
      </w:r>
    </w:p>
    <w:p w:rsidR="00702589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853623" w:rsidRPr="00B267EE" w:rsidRDefault="00853623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853623" w:rsidRDefault="00853623" w:rsidP="00853623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C14317" w:rsidRDefault="00C14317" w:rsidP="00702589">
      <w:pPr>
        <w:ind w:firstLine="1980"/>
        <w:jc w:val="both"/>
      </w:pPr>
    </w:p>
    <w:p w:rsidR="00853623" w:rsidRPr="00B267EE" w:rsidRDefault="00853623" w:rsidP="00702589">
      <w:pPr>
        <w:ind w:firstLine="1980"/>
        <w:jc w:val="both"/>
      </w:pPr>
    </w:p>
    <w:p w:rsidR="0031111E" w:rsidRPr="00011049" w:rsidRDefault="0031111E" w:rsidP="0031111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11049">
        <w:rPr>
          <w:b/>
          <w:bCs/>
        </w:rPr>
        <w:t xml:space="preserve">Art. 1º </w:t>
      </w:r>
      <w:r w:rsidRPr="00011049">
        <w:rPr>
          <w:bCs/>
        </w:rPr>
        <w:t xml:space="preserve">Os itens </w:t>
      </w:r>
      <w:proofErr w:type="gramStart"/>
      <w:r w:rsidRPr="00011049">
        <w:rPr>
          <w:bCs/>
        </w:rPr>
        <w:t>1</w:t>
      </w:r>
      <w:proofErr w:type="gramEnd"/>
      <w:r w:rsidRPr="00011049">
        <w:rPr>
          <w:bCs/>
        </w:rPr>
        <w:t xml:space="preserve"> e 2 do  art. 8º da Lei 2.440/2015, passam a vigorar com a seguinte redação:</w:t>
      </w:r>
    </w:p>
    <w:p w:rsidR="0031111E" w:rsidRPr="00011049" w:rsidRDefault="0031111E" w:rsidP="0031111E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31111E" w:rsidRPr="00011049" w:rsidRDefault="0031111E" w:rsidP="0031111E">
      <w:pPr>
        <w:ind w:left="1418"/>
        <w:jc w:val="both"/>
      </w:pPr>
      <w:proofErr w:type="gramStart"/>
      <w:r w:rsidRPr="00011049">
        <w:t>1</w:t>
      </w:r>
      <w:proofErr w:type="gramEnd"/>
      <w:r w:rsidRPr="00011049">
        <w:t>) Imóvel rural matrícula</w:t>
      </w:r>
      <w:r w:rsidRPr="00011049">
        <w:rPr>
          <w:color w:val="000000"/>
        </w:rPr>
        <w:t xml:space="preserve"> sob nº.1174-B, situado no Loteamento Gleba Sorriso, no município de Sorriso-MT, com</w:t>
      </w:r>
      <w:r w:rsidRPr="00011049">
        <w:t xml:space="preserve"> Área de </w:t>
      </w:r>
      <w:r w:rsidRPr="00011049">
        <w:rPr>
          <w:b/>
        </w:rPr>
        <w:t>37,8835ha,</w:t>
      </w:r>
      <w:r w:rsidRPr="00011049">
        <w:t xml:space="preserve"> com a seguinte descrição do Perímetro: Inicia-se a descrição deste perímetro no vértice </w:t>
      </w:r>
      <w:r w:rsidRPr="00011049">
        <w:rPr>
          <w:b/>
          <w:bCs/>
        </w:rPr>
        <w:t>M-1-A</w:t>
      </w:r>
      <w:r w:rsidRPr="00011049">
        <w:t xml:space="preserve">, situado no limite da ÁREA REMANESCENTE DA MAT. 1.174 CRI DE SORRISO-MT com o limite da propriedade de LAUDELINO </w:t>
      </w:r>
      <w:proofErr w:type="gramStart"/>
      <w:r w:rsidRPr="00011049">
        <w:t>VICENTE,</w:t>
      </w:r>
      <w:proofErr w:type="gramEnd"/>
      <w:r w:rsidRPr="00011049">
        <w:t xml:space="preserve">deste, segue confrontando com o limite da propriedade de LAUDELINO VICENTE com os seguintes azimutes e distâncias: 87°57'30" e 591,96 m, até o vértice </w:t>
      </w:r>
      <w:r w:rsidRPr="00011049">
        <w:rPr>
          <w:b/>
          <w:bCs/>
        </w:rPr>
        <w:t>M-2</w:t>
      </w:r>
      <w:r w:rsidRPr="00011049">
        <w:t xml:space="preserve">, 177°45'50" e 130,07m, até o vértice </w:t>
      </w:r>
      <w:r w:rsidRPr="00011049">
        <w:rPr>
          <w:b/>
          <w:bCs/>
        </w:rPr>
        <w:t>M-3</w:t>
      </w:r>
      <w:r w:rsidRPr="00011049">
        <w:t xml:space="preserve">, 87°21'45" e 150,91m, até o vértice </w:t>
      </w:r>
      <w:r w:rsidRPr="00011049">
        <w:rPr>
          <w:b/>
          <w:bCs/>
        </w:rPr>
        <w:t>M-4</w:t>
      </w:r>
      <w:r w:rsidRPr="00011049">
        <w:t xml:space="preserve">, situado no limite da propriedade de LAUDELINO VICENTE com o limite do Córrego e Eduardo </w:t>
      </w:r>
      <w:proofErr w:type="spellStart"/>
      <w:r w:rsidRPr="00011049">
        <w:t>Pascoski</w:t>
      </w:r>
      <w:proofErr w:type="spellEnd"/>
      <w:r w:rsidRPr="00011049">
        <w:t xml:space="preserve"> com os seguintes azimutes e distâncias: 196°30'44" e 304,42m, até o vértice </w:t>
      </w:r>
      <w:r w:rsidRPr="00011049">
        <w:rPr>
          <w:b/>
          <w:bCs/>
        </w:rPr>
        <w:t>M-5</w:t>
      </w:r>
      <w:r w:rsidRPr="00011049">
        <w:t xml:space="preserve">, 222°22'26" e 370,82m, até o vértice </w:t>
      </w:r>
      <w:r w:rsidRPr="00011049">
        <w:rPr>
          <w:b/>
          <w:bCs/>
        </w:rPr>
        <w:t>M-6</w:t>
      </w:r>
      <w:r w:rsidRPr="00011049">
        <w:t xml:space="preserve">, 311°10'43" e 105,01m, até o vértice </w:t>
      </w:r>
      <w:r w:rsidRPr="00011049">
        <w:rPr>
          <w:b/>
          <w:bCs/>
        </w:rPr>
        <w:t>M-7</w:t>
      </w:r>
      <w:r w:rsidRPr="00011049">
        <w:t xml:space="preserve">, 239°34'50" e 161,04m, até o vértice </w:t>
      </w:r>
      <w:r w:rsidRPr="00011049">
        <w:rPr>
          <w:b/>
          <w:bCs/>
        </w:rPr>
        <w:t>M-8</w:t>
      </w:r>
      <w:r w:rsidRPr="00011049">
        <w:t xml:space="preserve">, situado no limite do Córrego e Eduardo </w:t>
      </w:r>
      <w:proofErr w:type="spellStart"/>
      <w:r w:rsidRPr="00011049">
        <w:t>Pascoski</w:t>
      </w:r>
      <w:proofErr w:type="spellEnd"/>
      <w:r w:rsidRPr="00011049">
        <w:t xml:space="preserve"> com o limite da propriedade de DORIVAL BRANDÃO; deste, segue confrontando com o limite da propriedade de DORIVAL BRANDÃO com o azimute de 266°44'35" e distância de 88,04m, até o vértice </w:t>
      </w:r>
      <w:r w:rsidRPr="00011049">
        <w:rPr>
          <w:b/>
          <w:bCs/>
        </w:rPr>
        <w:t>M-9-A</w:t>
      </w:r>
      <w:r w:rsidRPr="00011049">
        <w:t xml:space="preserve">, situado no limite da propriedade de DORIVAL BRANDÃO com o limite da ÁREA REMANESCENTE DA MAT. 1.174 CRI DE SORRISO-MT; deste, segue confrontando com o limite da ÁREA REMANESCENTE DA MAT. 1.174 CRI DE SORRISO-MT com o azimute de 351°15'33" e distância de 692,80m, até o vértice </w:t>
      </w:r>
      <w:r w:rsidRPr="00011049">
        <w:rPr>
          <w:b/>
        </w:rPr>
        <w:t>M-1-A</w:t>
      </w:r>
      <w:r w:rsidRPr="00011049">
        <w:t xml:space="preserve"> ponto inicial da descrição desse perímetro. Todos os azimutes e distâncias, áreas e perímetros foram calculados no plano de projeção UTM.</w:t>
      </w:r>
    </w:p>
    <w:p w:rsidR="0031111E" w:rsidRPr="00011049" w:rsidRDefault="0031111E" w:rsidP="0031111E">
      <w:pPr>
        <w:ind w:left="1418"/>
        <w:jc w:val="both"/>
      </w:pPr>
    </w:p>
    <w:p w:rsidR="0031111E" w:rsidRPr="00011049" w:rsidRDefault="0031111E" w:rsidP="0031111E">
      <w:pPr>
        <w:ind w:left="1418"/>
        <w:jc w:val="both"/>
      </w:pPr>
      <w:proofErr w:type="gramStart"/>
      <w:r w:rsidRPr="00011049">
        <w:t>2</w:t>
      </w:r>
      <w:proofErr w:type="gramEnd"/>
      <w:r w:rsidRPr="00011049">
        <w:t xml:space="preserve">) Imóvel Rural matrícula </w:t>
      </w:r>
      <w:r w:rsidRPr="00011049">
        <w:rPr>
          <w:color w:val="000000"/>
        </w:rPr>
        <w:t>sob nº. 1156-B, situado no Loteamento Gleba Sorriso, no município de Sorriso-MT, com</w:t>
      </w:r>
      <w:r w:rsidRPr="00011049">
        <w:t xml:space="preserve"> Área de </w:t>
      </w:r>
      <w:r w:rsidRPr="00011049">
        <w:rPr>
          <w:b/>
        </w:rPr>
        <w:t>7,1428 ha</w:t>
      </w:r>
      <w:r w:rsidRPr="00011049">
        <w:t xml:space="preserve">, com a seguinte descrição do </w:t>
      </w:r>
      <w:proofErr w:type="gramStart"/>
      <w:r w:rsidRPr="00011049">
        <w:t>Perímetro:</w:t>
      </w:r>
      <w:proofErr w:type="gramEnd"/>
      <w:r w:rsidRPr="00011049">
        <w:t xml:space="preserve">Inicia-se a descrição deste perímetro no vértice </w:t>
      </w:r>
      <w:r w:rsidRPr="00011049">
        <w:rPr>
          <w:b/>
          <w:bCs/>
        </w:rPr>
        <w:t>M-4-A</w:t>
      </w:r>
      <w:r w:rsidRPr="00011049">
        <w:t xml:space="preserve">, situado no limite da propriedade de ARNO PEDRO RAMMÉ com o limite da ÁREA REMANESCENTE I DA MAT. 11.561 CRI DE SORRISO-MT,deste, segue confrontando com o limite da ÁREA REMANESCENTE I DA MAT. 11.561 CRI DE SORRISO-MT com o azimute 123°47'41" e distância 157,33 m, até o vértice </w:t>
      </w:r>
      <w:r w:rsidRPr="00011049">
        <w:rPr>
          <w:b/>
          <w:bCs/>
        </w:rPr>
        <w:t>M-4</w:t>
      </w:r>
      <w:r w:rsidRPr="00011049">
        <w:t xml:space="preserve">, situado no limite da ÁREA REMANESCENTE I DA MAT. 11.561 CRI DE SORRISO-MT com o limite da propriedade de ROSALINA ENDERLE; deste, </w:t>
      </w:r>
      <w:r w:rsidRPr="00011049">
        <w:lastRenderedPageBreak/>
        <w:t xml:space="preserve">segue confrontando com o limite da propriedade de ROSALINA ENDERLE com o azimute de 254°33'41" e distância de 635,58m, até o vértice </w:t>
      </w:r>
      <w:r w:rsidRPr="00011049">
        <w:rPr>
          <w:b/>
          <w:bCs/>
        </w:rPr>
        <w:t>M-5-A</w:t>
      </w:r>
      <w:r w:rsidRPr="00011049">
        <w:t xml:space="preserve">, situado no limite da propriedade de ROSALINA ENDERLE com o limite da ÁREA REMANESCENTE II DA MAT. 11.561 CRI DE SORRISO-MT; deste, segue confrontando com o limite da ÁREA REMANESCENTE II DA MAT. 11.561 CRI DE SORRISO-MT com o azimute de 329°28'01" e distância de 123,12m, até o vértice </w:t>
      </w:r>
      <w:r w:rsidRPr="00011049">
        <w:rPr>
          <w:b/>
          <w:bCs/>
        </w:rPr>
        <w:t>M-6-A</w:t>
      </w:r>
      <w:r w:rsidRPr="00011049">
        <w:t xml:space="preserve">, situado no limite da ÁREA REMANESCENTE II DA MAT. 11.561 CRI DE SORRISO-MT com o limite da propriedade de ARNO PEDRO RAMMÉ; deste, segue confrontando com o limite de propriedade de ARNO PEDRO RAMMÉ com o azimute de 74°33'41" e distância de 564,90m, até o vértice </w:t>
      </w:r>
      <w:r w:rsidRPr="00011049">
        <w:rPr>
          <w:b/>
        </w:rPr>
        <w:t>M-4-A</w:t>
      </w:r>
      <w:r w:rsidRPr="00011049">
        <w:t xml:space="preserve"> ponto inicial da descrição desse perímetro. Todos os azimutes e distâncias, áreas e perímetros foram calculados no plano de projeção UTM.</w:t>
      </w:r>
    </w:p>
    <w:p w:rsidR="0031111E" w:rsidRPr="00011049" w:rsidRDefault="0031111E" w:rsidP="0031111E">
      <w:pPr>
        <w:autoSpaceDE w:val="0"/>
        <w:autoSpaceDN w:val="0"/>
        <w:adjustRightInd w:val="0"/>
        <w:ind w:firstLine="1560"/>
        <w:jc w:val="both"/>
      </w:pPr>
    </w:p>
    <w:p w:rsidR="0031111E" w:rsidRPr="00011049" w:rsidRDefault="0031111E" w:rsidP="0031111E">
      <w:pPr>
        <w:ind w:firstLine="1418"/>
        <w:jc w:val="both"/>
      </w:pPr>
      <w:r w:rsidRPr="00011049">
        <w:rPr>
          <w:b/>
          <w:bCs/>
        </w:rPr>
        <w:t>Art. 2</w:t>
      </w:r>
      <w:r w:rsidRPr="00011049">
        <w:t xml:space="preserve"> Esta Lei entra em vigor na data de sua publicação.</w:t>
      </w:r>
    </w:p>
    <w:p w:rsidR="0031111E" w:rsidRPr="00011049" w:rsidRDefault="0031111E" w:rsidP="0031111E">
      <w:pPr>
        <w:pStyle w:val="Recuodecorpodetexto"/>
        <w:ind w:firstLine="1418"/>
        <w:rPr>
          <w:rFonts w:ascii="Times New Roman" w:hAnsi="Times New Roman"/>
          <w:b/>
          <w:i/>
          <w:iCs/>
          <w:sz w:val="24"/>
          <w:szCs w:val="24"/>
        </w:rPr>
      </w:pPr>
    </w:p>
    <w:p w:rsidR="00426C47" w:rsidRPr="00B267EE" w:rsidRDefault="00426C47" w:rsidP="0058749D">
      <w:pPr>
        <w:pStyle w:val="Recuodecorpodetexto2"/>
        <w:spacing w:after="0" w:line="240" w:lineRule="auto"/>
        <w:ind w:left="0" w:firstLine="1418"/>
        <w:jc w:val="both"/>
      </w:pPr>
    </w:p>
    <w:p w:rsidR="00426C47" w:rsidRPr="00B267EE" w:rsidRDefault="00426C47" w:rsidP="00426C47">
      <w:pPr>
        <w:tabs>
          <w:tab w:val="left" w:pos="1134"/>
        </w:tabs>
        <w:ind w:firstLine="1418"/>
        <w:jc w:val="both"/>
      </w:pPr>
      <w:r w:rsidRPr="00B267EE">
        <w:rPr>
          <w:color w:val="000000"/>
        </w:rPr>
        <w:t xml:space="preserve">Sorriso, Estado de Mato Grosso, em </w:t>
      </w:r>
      <w:r w:rsidR="00853623">
        <w:rPr>
          <w:color w:val="000000"/>
        </w:rPr>
        <w:t>30</w:t>
      </w:r>
      <w:r w:rsidRPr="00B267EE">
        <w:rPr>
          <w:color w:val="000000"/>
        </w:rPr>
        <w:t xml:space="preserve"> de junho de 2015.</w:t>
      </w:r>
    </w:p>
    <w:p w:rsidR="00426C47" w:rsidRPr="00B267EE" w:rsidRDefault="00426C47" w:rsidP="00426C47">
      <w:pPr>
        <w:tabs>
          <w:tab w:val="left" w:pos="1134"/>
        </w:tabs>
        <w:ind w:firstLine="1418"/>
        <w:jc w:val="both"/>
      </w:pPr>
    </w:p>
    <w:p w:rsidR="00426C47" w:rsidRPr="00B267EE" w:rsidRDefault="00426C47" w:rsidP="00426C47">
      <w:pPr>
        <w:ind w:left="284" w:firstLine="425"/>
        <w:jc w:val="both"/>
      </w:pPr>
    </w:p>
    <w:p w:rsidR="00426C47" w:rsidRPr="00B267EE" w:rsidRDefault="00426C47" w:rsidP="00426C47">
      <w:pPr>
        <w:ind w:left="284"/>
        <w:jc w:val="center"/>
        <w:rPr>
          <w:b/>
        </w:rPr>
      </w:pPr>
    </w:p>
    <w:p w:rsidR="00426C47" w:rsidRPr="00B267EE" w:rsidRDefault="00426C47" w:rsidP="00426C47">
      <w:pPr>
        <w:ind w:left="284"/>
        <w:jc w:val="center"/>
        <w:rPr>
          <w:b/>
        </w:rPr>
      </w:pPr>
    </w:p>
    <w:p w:rsidR="00426C47" w:rsidRPr="00B267EE" w:rsidRDefault="00853623" w:rsidP="00426C4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DILCEU ROSSATO</w:t>
      </w:r>
    </w:p>
    <w:p w:rsidR="00426C47" w:rsidRDefault="00853623" w:rsidP="00426C4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</w:t>
      </w:r>
      <w:r w:rsidR="00426C47" w:rsidRPr="00B267EE">
        <w:rPr>
          <w:b/>
          <w:bCs/>
          <w:iCs/>
        </w:rPr>
        <w:t>Pre</w:t>
      </w:r>
      <w:r>
        <w:rPr>
          <w:b/>
          <w:bCs/>
          <w:iCs/>
        </w:rPr>
        <w:t>feito Municipal</w:t>
      </w:r>
    </w:p>
    <w:p w:rsidR="00853623" w:rsidRDefault="00853623" w:rsidP="00853623">
      <w:pPr>
        <w:rPr>
          <w:b/>
          <w:bCs/>
          <w:iCs/>
        </w:rPr>
      </w:pPr>
      <w:r>
        <w:rPr>
          <w:b/>
          <w:bCs/>
          <w:iCs/>
        </w:rPr>
        <w:t xml:space="preserve">     Marilene Felicitá Savi</w:t>
      </w:r>
    </w:p>
    <w:p w:rsidR="00853623" w:rsidRPr="00B267EE" w:rsidRDefault="00853623" w:rsidP="00853623">
      <w:pPr>
        <w:rPr>
          <w:b/>
          <w:iCs/>
        </w:rPr>
      </w:pPr>
      <w:r>
        <w:rPr>
          <w:b/>
          <w:iCs/>
        </w:rPr>
        <w:t>Secretária de Administração</w:t>
      </w:r>
    </w:p>
    <w:sectPr w:rsidR="00853623" w:rsidRPr="00B267EE" w:rsidSect="00853623">
      <w:pgSz w:w="11906" w:h="16838" w:code="9"/>
      <w:pgMar w:top="2268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10D" w:rsidRDefault="00AD210D" w:rsidP="005538BC">
      <w:r>
        <w:separator/>
      </w:r>
    </w:p>
  </w:endnote>
  <w:endnote w:type="continuationSeparator" w:id="0">
    <w:p w:rsidR="00AD210D" w:rsidRDefault="00AD210D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10D" w:rsidRDefault="00AD210D" w:rsidP="005538BC">
      <w:r>
        <w:separator/>
      </w:r>
    </w:p>
  </w:footnote>
  <w:footnote w:type="continuationSeparator" w:id="0">
    <w:p w:rsidR="00AD210D" w:rsidRDefault="00AD210D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46B5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165"/>
    <w:rsid w:val="00117BDB"/>
    <w:rsid w:val="001260CA"/>
    <w:rsid w:val="00130596"/>
    <w:rsid w:val="0013294F"/>
    <w:rsid w:val="00140D1E"/>
    <w:rsid w:val="00146034"/>
    <w:rsid w:val="00146057"/>
    <w:rsid w:val="00146244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111E"/>
    <w:rsid w:val="00312DC8"/>
    <w:rsid w:val="00315C05"/>
    <w:rsid w:val="00317A60"/>
    <w:rsid w:val="0033097C"/>
    <w:rsid w:val="00330D95"/>
    <w:rsid w:val="00332107"/>
    <w:rsid w:val="00332E73"/>
    <w:rsid w:val="003434BD"/>
    <w:rsid w:val="00354E15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6C47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4061"/>
    <w:rsid w:val="005769CF"/>
    <w:rsid w:val="005819F0"/>
    <w:rsid w:val="0058749D"/>
    <w:rsid w:val="00587676"/>
    <w:rsid w:val="00590578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5810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5415"/>
    <w:rsid w:val="00806559"/>
    <w:rsid w:val="00806AB7"/>
    <w:rsid w:val="008135DE"/>
    <w:rsid w:val="00816D5E"/>
    <w:rsid w:val="00817220"/>
    <w:rsid w:val="00824E89"/>
    <w:rsid w:val="008339B4"/>
    <w:rsid w:val="00846EF5"/>
    <w:rsid w:val="00853623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2EEA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0632F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5250"/>
    <w:rsid w:val="0098616C"/>
    <w:rsid w:val="0098620E"/>
    <w:rsid w:val="00986CF8"/>
    <w:rsid w:val="00991E22"/>
    <w:rsid w:val="009A1957"/>
    <w:rsid w:val="009A1E5A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210D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7EE"/>
    <w:rsid w:val="00B26C08"/>
    <w:rsid w:val="00B278B7"/>
    <w:rsid w:val="00B27D85"/>
    <w:rsid w:val="00B353C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C4A32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7B7E"/>
    <w:rsid w:val="00C92031"/>
    <w:rsid w:val="00C930B2"/>
    <w:rsid w:val="00CA4BC5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0557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C4BE8"/>
    <w:rsid w:val="00ED6063"/>
    <w:rsid w:val="00EE15C4"/>
    <w:rsid w:val="00EE3E27"/>
    <w:rsid w:val="00EE5068"/>
    <w:rsid w:val="00EE74B3"/>
    <w:rsid w:val="00EF2B5C"/>
    <w:rsid w:val="00EF3B11"/>
    <w:rsid w:val="00F04C13"/>
    <w:rsid w:val="00F05EAD"/>
    <w:rsid w:val="00F07918"/>
    <w:rsid w:val="00F11041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E588F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nfase">
    <w:name w:val="Emphasis"/>
    <w:basedOn w:val="Fontepargpadro"/>
    <w:qFormat/>
    <w:rsid w:val="00B267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nfase">
    <w:name w:val="Emphasis"/>
    <w:basedOn w:val="Fontepargpadro"/>
    <w:qFormat/>
    <w:rsid w:val="00B267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4994-AB06-4E0C-B20C-0FBB9639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2</Pages>
  <Words>637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2015-06-30T16:59:00Z</cp:lastPrinted>
  <dcterms:created xsi:type="dcterms:W3CDTF">2015-07-03T11:40:00Z</dcterms:created>
  <dcterms:modified xsi:type="dcterms:W3CDTF">2015-07-03T11:40:00Z</dcterms:modified>
</cp:coreProperties>
</file>