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4E" w:rsidRPr="00C932A5" w:rsidRDefault="00C932A5" w:rsidP="00C932A5">
      <w:pPr>
        <w:spacing w:after="0" w:line="240" w:lineRule="auto"/>
        <w:ind w:left="3402"/>
        <w:rPr>
          <w:b/>
          <w:szCs w:val="24"/>
        </w:rPr>
      </w:pPr>
      <w:r w:rsidRPr="00C932A5">
        <w:rPr>
          <w:b/>
          <w:szCs w:val="24"/>
        </w:rPr>
        <w:t>I</w:t>
      </w:r>
      <w:r w:rsidR="000F7266" w:rsidRPr="00C932A5">
        <w:rPr>
          <w:b/>
          <w:szCs w:val="24"/>
        </w:rPr>
        <w:t>NDICAÇÃO N°</w:t>
      </w:r>
      <w:r w:rsidR="00CD08EF">
        <w:rPr>
          <w:b/>
          <w:szCs w:val="24"/>
        </w:rPr>
        <w:t xml:space="preserve"> 347</w:t>
      </w:r>
      <w:r>
        <w:rPr>
          <w:b/>
          <w:szCs w:val="24"/>
        </w:rPr>
        <w:t>/2015</w:t>
      </w:r>
    </w:p>
    <w:p w:rsidR="00FB224E" w:rsidRDefault="00FB224E" w:rsidP="00C932A5">
      <w:pPr>
        <w:spacing w:after="0" w:line="240" w:lineRule="auto"/>
        <w:ind w:left="3402"/>
        <w:rPr>
          <w:b/>
          <w:szCs w:val="24"/>
        </w:rPr>
      </w:pPr>
    </w:p>
    <w:p w:rsidR="00C932A5" w:rsidRPr="00C932A5" w:rsidRDefault="00C932A5" w:rsidP="00C932A5">
      <w:pPr>
        <w:spacing w:after="0" w:line="240" w:lineRule="auto"/>
        <w:ind w:left="3402"/>
        <w:rPr>
          <w:b/>
          <w:szCs w:val="24"/>
        </w:rPr>
      </w:pPr>
    </w:p>
    <w:p w:rsidR="00FB224E" w:rsidRPr="00C932A5" w:rsidRDefault="00C932A5" w:rsidP="00C932A5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</w:t>
      </w:r>
      <w:r w:rsidR="004B22E1" w:rsidRPr="00C932A5">
        <w:rPr>
          <w:b/>
          <w:szCs w:val="24"/>
        </w:rPr>
        <w:t xml:space="preserve"> </w:t>
      </w:r>
      <w:r w:rsidR="00D16265" w:rsidRPr="00C932A5">
        <w:rPr>
          <w:b/>
          <w:szCs w:val="24"/>
        </w:rPr>
        <w:t>A</w:t>
      </w:r>
      <w:r w:rsidR="0055150D" w:rsidRPr="00C932A5">
        <w:rPr>
          <w:b/>
          <w:szCs w:val="24"/>
        </w:rPr>
        <w:t xml:space="preserve"> </w:t>
      </w:r>
      <w:r w:rsidR="0004799C" w:rsidRPr="00C932A5">
        <w:rPr>
          <w:b/>
          <w:szCs w:val="24"/>
        </w:rPr>
        <w:t xml:space="preserve">COLOCAÇÃO DE FAIXA </w:t>
      </w:r>
      <w:r>
        <w:rPr>
          <w:b/>
          <w:szCs w:val="24"/>
        </w:rPr>
        <w:t>DE PEDESTRES</w:t>
      </w:r>
      <w:r w:rsidR="0004799C" w:rsidRPr="00C932A5">
        <w:rPr>
          <w:b/>
          <w:szCs w:val="24"/>
        </w:rPr>
        <w:t xml:space="preserve"> NA </w:t>
      </w:r>
      <w:r w:rsidR="00CD08EF">
        <w:rPr>
          <w:b/>
          <w:szCs w:val="24"/>
        </w:rPr>
        <w:t>RUA CARTOLA, EM FRENTE AO D’ITÁLIA PIZZARIA,</w:t>
      </w:r>
      <w:r w:rsidR="00AE5D5E" w:rsidRPr="00C932A5">
        <w:rPr>
          <w:b/>
          <w:szCs w:val="24"/>
        </w:rPr>
        <w:t xml:space="preserve"> </w:t>
      </w:r>
      <w:r w:rsidR="00A819D5" w:rsidRPr="00C932A5">
        <w:rPr>
          <w:b/>
          <w:szCs w:val="24"/>
        </w:rPr>
        <w:t>MUNICÍPIO DE SORRISO – MT.</w:t>
      </w:r>
    </w:p>
    <w:p w:rsidR="000610D9" w:rsidRPr="00C932A5" w:rsidRDefault="000610D9" w:rsidP="00C932A5">
      <w:pPr>
        <w:spacing w:after="0" w:line="240" w:lineRule="auto"/>
        <w:ind w:left="3402"/>
        <w:jc w:val="both"/>
        <w:rPr>
          <w:b/>
          <w:szCs w:val="24"/>
        </w:rPr>
      </w:pPr>
    </w:p>
    <w:p w:rsidR="00C932A5" w:rsidRDefault="00C932A5" w:rsidP="00C932A5">
      <w:pPr>
        <w:spacing w:after="0" w:line="240" w:lineRule="auto"/>
        <w:ind w:firstLine="3402"/>
        <w:jc w:val="both"/>
        <w:rPr>
          <w:b/>
          <w:szCs w:val="24"/>
        </w:rPr>
      </w:pPr>
    </w:p>
    <w:p w:rsidR="00277905" w:rsidRDefault="00AE5D5E" w:rsidP="00C932A5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IRMÃO FONTENELE</w:t>
      </w:r>
      <w:r w:rsidR="00195E7C" w:rsidRPr="00C932A5">
        <w:rPr>
          <w:b/>
          <w:szCs w:val="24"/>
        </w:rPr>
        <w:t xml:space="preserve"> – PR</w:t>
      </w:r>
      <w:r>
        <w:rPr>
          <w:b/>
          <w:szCs w:val="24"/>
        </w:rPr>
        <w:t>OS e VEREADORES ABAIXO ASSINADO</w:t>
      </w:r>
      <w:r w:rsidR="00195E7C" w:rsidRPr="00C932A5">
        <w:rPr>
          <w:b/>
          <w:szCs w:val="24"/>
        </w:rPr>
        <w:t>,</w:t>
      </w:r>
      <w:r w:rsidR="00195E7C" w:rsidRPr="00C932A5">
        <w:rPr>
          <w:szCs w:val="24"/>
        </w:rPr>
        <w:t xml:space="preserve"> com assento nesta Casa, de conformidade com o Artigo 115 do Regimento Interno, </w:t>
      </w:r>
      <w:r w:rsidR="008D77A5" w:rsidRPr="00C932A5">
        <w:rPr>
          <w:szCs w:val="24"/>
        </w:rPr>
        <w:t>requerem</w:t>
      </w:r>
      <w:r w:rsidR="00195E7C" w:rsidRPr="00C932A5">
        <w:rPr>
          <w:szCs w:val="24"/>
        </w:rPr>
        <w:t xml:space="preserve"> à Mesa que este </w:t>
      </w:r>
      <w:r w:rsidR="00971B49" w:rsidRPr="00C932A5">
        <w:rPr>
          <w:szCs w:val="24"/>
        </w:rPr>
        <w:t>e</w:t>
      </w:r>
      <w:r w:rsidR="00195E7C" w:rsidRPr="00C932A5">
        <w:rPr>
          <w:szCs w:val="24"/>
        </w:rPr>
        <w:t xml:space="preserve">xpediente seja encaminhado ao Exmo. Senhor </w:t>
      </w:r>
      <w:r w:rsidR="00FC78C8" w:rsidRPr="00C932A5">
        <w:rPr>
          <w:szCs w:val="24"/>
        </w:rPr>
        <w:t>Dilceu Rossato</w:t>
      </w:r>
      <w:r w:rsidR="00195E7C" w:rsidRPr="00C932A5">
        <w:rPr>
          <w:szCs w:val="24"/>
        </w:rPr>
        <w:t xml:space="preserve">, Prefeito Municipal, </w:t>
      </w:r>
      <w:r w:rsidR="00871DC7" w:rsidRPr="00C932A5">
        <w:rPr>
          <w:szCs w:val="24"/>
        </w:rPr>
        <w:t>com cópia</w:t>
      </w:r>
      <w:r w:rsidR="001B520C" w:rsidRPr="00C932A5">
        <w:rPr>
          <w:szCs w:val="24"/>
        </w:rPr>
        <w:t xml:space="preserve"> a</w:t>
      </w:r>
      <w:r w:rsidR="001A61B4" w:rsidRPr="00C932A5">
        <w:rPr>
          <w:szCs w:val="24"/>
        </w:rPr>
        <w:t>o</w:t>
      </w:r>
      <w:r w:rsidR="001B520C" w:rsidRPr="00C932A5">
        <w:rPr>
          <w:szCs w:val="24"/>
        </w:rPr>
        <w:t xml:space="preserve"> Senhor</w:t>
      </w:r>
      <w:r w:rsidR="00195E7C" w:rsidRPr="00C932A5">
        <w:rPr>
          <w:szCs w:val="24"/>
        </w:rPr>
        <w:t xml:space="preserve"> </w:t>
      </w:r>
      <w:r w:rsidR="00124D4C" w:rsidRPr="00C932A5">
        <w:rPr>
          <w:szCs w:val="24"/>
        </w:rPr>
        <w:t>Émerson Aparecido de Faria</w:t>
      </w:r>
      <w:r w:rsidR="0070153F" w:rsidRPr="00C932A5">
        <w:rPr>
          <w:szCs w:val="24"/>
        </w:rPr>
        <w:t>, Secretário Municipal de Obras e Serviços Públicos</w:t>
      </w:r>
      <w:r w:rsidR="00226266" w:rsidRPr="00C932A5">
        <w:rPr>
          <w:szCs w:val="24"/>
        </w:rPr>
        <w:t xml:space="preserve">, </w:t>
      </w:r>
      <w:r w:rsidR="009D40D3" w:rsidRPr="00C932A5">
        <w:rPr>
          <w:b/>
          <w:szCs w:val="24"/>
        </w:rPr>
        <w:t xml:space="preserve">versando sobre a </w:t>
      </w:r>
      <w:r w:rsidR="009F680E" w:rsidRPr="00C932A5">
        <w:rPr>
          <w:b/>
          <w:szCs w:val="24"/>
        </w:rPr>
        <w:t xml:space="preserve">necessidade de </w:t>
      </w:r>
      <w:r w:rsidR="0004799C" w:rsidRPr="00C932A5">
        <w:rPr>
          <w:b/>
          <w:szCs w:val="24"/>
        </w:rPr>
        <w:t xml:space="preserve">colocação de faixa </w:t>
      </w:r>
      <w:r w:rsidR="00C932A5">
        <w:rPr>
          <w:b/>
          <w:szCs w:val="24"/>
        </w:rPr>
        <w:t>de pedestres</w:t>
      </w:r>
      <w:r w:rsidR="0004799C" w:rsidRPr="00C932A5">
        <w:rPr>
          <w:b/>
          <w:szCs w:val="24"/>
        </w:rPr>
        <w:t xml:space="preserve"> na </w:t>
      </w:r>
      <w:r w:rsidR="00CD08EF">
        <w:rPr>
          <w:b/>
          <w:szCs w:val="24"/>
        </w:rPr>
        <w:t>Rua Cartola,</w:t>
      </w:r>
      <w:r w:rsidR="00F34959">
        <w:rPr>
          <w:b/>
          <w:szCs w:val="24"/>
        </w:rPr>
        <w:t xml:space="preserve"> em frente </w:t>
      </w:r>
      <w:proofErr w:type="gramStart"/>
      <w:r w:rsidR="00F34959">
        <w:rPr>
          <w:b/>
          <w:szCs w:val="24"/>
        </w:rPr>
        <w:t>a</w:t>
      </w:r>
      <w:proofErr w:type="gramEnd"/>
      <w:r w:rsidR="00F34959">
        <w:rPr>
          <w:b/>
          <w:szCs w:val="24"/>
        </w:rPr>
        <w:t xml:space="preserve"> Pizzaria D`</w:t>
      </w:r>
      <w:r w:rsidR="00CD08EF">
        <w:rPr>
          <w:b/>
          <w:szCs w:val="24"/>
        </w:rPr>
        <w:t>It</w:t>
      </w:r>
      <w:r w:rsidR="00F34959">
        <w:rPr>
          <w:b/>
          <w:szCs w:val="24"/>
        </w:rPr>
        <w:t>ália no</w:t>
      </w:r>
      <w:r w:rsidR="00687DA0">
        <w:rPr>
          <w:b/>
          <w:szCs w:val="24"/>
        </w:rPr>
        <w:t xml:space="preserve"> M</w:t>
      </w:r>
      <w:r w:rsidR="0004799C" w:rsidRPr="00C932A5">
        <w:rPr>
          <w:b/>
          <w:szCs w:val="24"/>
        </w:rPr>
        <w:t>unicípio de Sorriso - MT</w:t>
      </w:r>
      <w:r w:rsidR="00536869" w:rsidRPr="00C932A5">
        <w:rPr>
          <w:b/>
          <w:szCs w:val="24"/>
        </w:rPr>
        <w:t>.</w:t>
      </w:r>
    </w:p>
    <w:p w:rsidR="002325B9" w:rsidRPr="00C932A5" w:rsidRDefault="002325B9" w:rsidP="00C932A5">
      <w:pPr>
        <w:spacing w:after="0" w:line="240" w:lineRule="auto"/>
        <w:ind w:firstLine="3402"/>
        <w:jc w:val="both"/>
        <w:rPr>
          <w:b/>
          <w:szCs w:val="24"/>
        </w:rPr>
      </w:pPr>
    </w:p>
    <w:p w:rsidR="00FB224E" w:rsidRDefault="00226266" w:rsidP="00C932A5">
      <w:pPr>
        <w:spacing w:after="0" w:line="240" w:lineRule="auto"/>
        <w:ind w:firstLine="3119"/>
        <w:jc w:val="both"/>
        <w:rPr>
          <w:b/>
          <w:szCs w:val="24"/>
        </w:rPr>
      </w:pPr>
      <w:r w:rsidRPr="00C932A5">
        <w:rPr>
          <w:b/>
          <w:szCs w:val="24"/>
        </w:rPr>
        <w:t>JUSTIFICATIVAS</w:t>
      </w:r>
    </w:p>
    <w:p w:rsidR="00C932A5" w:rsidRPr="00C932A5" w:rsidRDefault="00C932A5" w:rsidP="00C932A5">
      <w:pPr>
        <w:spacing w:after="0" w:line="240" w:lineRule="auto"/>
        <w:ind w:firstLine="1418"/>
        <w:jc w:val="both"/>
        <w:rPr>
          <w:b/>
          <w:szCs w:val="24"/>
        </w:rPr>
      </w:pPr>
    </w:p>
    <w:p w:rsidR="00E275E5" w:rsidRPr="00C932A5" w:rsidRDefault="00E275E5" w:rsidP="00C932A5">
      <w:pPr>
        <w:spacing w:after="0" w:line="240" w:lineRule="auto"/>
        <w:ind w:firstLine="1418"/>
        <w:jc w:val="both"/>
        <w:rPr>
          <w:szCs w:val="24"/>
        </w:rPr>
      </w:pPr>
      <w:r w:rsidRPr="00C932A5">
        <w:rPr>
          <w:szCs w:val="24"/>
        </w:rPr>
        <w:t>Considerando que é dever do Poder Executivo Municipal</w:t>
      </w:r>
      <w:r w:rsidR="00D81C60" w:rsidRPr="00C932A5">
        <w:rPr>
          <w:szCs w:val="24"/>
        </w:rPr>
        <w:t xml:space="preserve"> </w:t>
      </w:r>
      <w:r w:rsidR="00B83356" w:rsidRPr="00C932A5">
        <w:rPr>
          <w:szCs w:val="24"/>
        </w:rPr>
        <w:t>a</w:t>
      </w:r>
      <w:r w:rsidR="00921D26" w:rsidRPr="00C932A5">
        <w:rPr>
          <w:szCs w:val="24"/>
        </w:rPr>
        <w:t xml:space="preserve"> instalação,</w:t>
      </w:r>
      <w:r w:rsidR="00B83356" w:rsidRPr="00C932A5">
        <w:rPr>
          <w:szCs w:val="24"/>
        </w:rPr>
        <w:t xml:space="preserve"> conservação e manutenção de bens públicos</w:t>
      </w:r>
      <w:r w:rsidR="004549D8" w:rsidRPr="00C932A5">
        <w:rPr>
          <w:szCs w:val="24"/>
        </w:rPr>
        <w:t>.</w:t>
      </w:r>
    </w:p>
    <w:p w:rsidR="00E275E5" w:rsidRPr="00C932A5" w:rsidRDefault="00E275E5" w:rsidP="00C932A5">
      <w:pPr>
        <w:spacing w:after="0" w:line="240" w:lineRule="auto"/>
        <w:ind w:firstLine="1418"/>
        <w:jc w:val="both"/>
        <w:rPr>
          <w:szCs w:val="24"/>
        </w:rPr>
      </w:pPr>
    </w:p>
    <w:p w:rsidR="00A558EF" w:rsidRPr="00C932A5" w:rsidRDefault="00A558EF" w:rsidP="00C932A5">
      <w:pPr>
        <w:spacing w:after="0" w:line="240" w:lineRule="auto"/>
        <w:ind w:firstLine="1418"/>
        <w:jc w:val="both"/>
        <w:rPr>
          <w:szCs w:val="24"/>
        </w:rPr>
      </w:pPr>
      <w:r w:rsidRPr="00C932A5">
        <w:rPr>
          <w:szCs w:val="24"/>
        </w:rPr>
        <w:t xml:space="preserve">Considerando </w:t>
      </w:r>
      <w:r w:rsidR="009F680E" w:rsidRPr="00C932A5">
        <w:rPr>
          <w:szCs w:val="24"/>
        </w:rPr>
        <w:t xml:space="preserve">que </w:t>
      </w:r>
      <w:r w:rsidR="00163F2E">
        <w:rPr>
          <w:szCs w:val="24"/>
        </w:rPr>
        <w:t xml:space="preserve">por </w:t>
      </w:r>
      <w:r w:rsidR="001824C4">
        <w:rPr>
          <w:szCs w:val="24"/>
        </w:rPr>
        <w:t>haver n</w:t>
      </w:r>
      <w:r w:rsidR="00163F2E">
        <w:rPr>
          <w:szCs w:val="24"/>
        </w:rPr>
        <w:t>aquele</w:t>
      </w:r>
      <w:r w:rsidR="001824C4">
        <w:rPr>
          <w:szCs w:val="24"/>
        </w:rPr>
        <w:t xml:space="preserve"> local uma Pizzaria</w:t>
      </w:r>
      <w:r w:rsidR="002325B9">
        <w:rPr>
          <w:szCs w:val="24"/>
        </w:rPr>
        <w:t>,</w:t>
      </w:r>
      <w:r w:rsidR="00163F2E">
        <w:rPr>
          <w:szCs w:val="24"/>
        </w:rPr>
        <w:t xml:space="preserve"> o fluxo de pessoas é intenso</w:t>
      </w:r>
      <w:r w:rsidR="001824C4">
        <w:rPr>
          <w:szCs w:val="24"/>
        </w:rPr>
        <w:t>, principalmente famílias,</w:t>
      </w:r>
      <w:r w:rsidR="002325B9">
        <w:rPr>
          <w:szCs w:val="24"/>
        </w:rPr>
        <w:t xml:space="preserve"> e por não ter uma faixa de pedestre o risco aumenta ainda mais</w:t>
      </w:r>
      <w:r w:rsidR="0004799C" w:rsidRPr="00C932A5">
        <w:rPr>
          <w:szCs w:val="24"/>
        </w:rPr>
        <w:t>.</w:t>
      </w:r>
    </w:p>
    <w:p w:rsidR="009F680E" w:rsidRPr="00C932A5" w:rsidRDefault="009F680E" w:rsidP="00163F2E">
      <w:pPr>
        <w:spacing w:after="0" w:line="240" w:lineRule="auto"/>
        <w:jc w:val="both"/>
        <w:rPr>
          <w:szCs w:val="24"/>
        </w:rPr>
      </w:pPr>
    </w:p>
    <w:p w:rsidR="00871DC7" w:rsidRPr="00C932A5" w:rsidRDefault="00163F2E" w:rsidP="00C932A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</w:t>
      </w:r>
      <w:r w:rsidR="002325B9">
        <w:rPr>
          <w:szCs w:val="24"/>
        </w:rPr>
        <w:t>,</w:t>
      </w:r>
      <w:r>
        <w:rPr>
          <w:szCs w:val="24"/>
        </w:rPr>
        <w:t xml:space="preserve"> bem perto do referido local</w:t>
      </w:r>
      <w:r w:rsidR="002325B9">
        <w:rPr>
          <w:szCs w:val="24"/>
        </w:rPr>
        <w:t xml:space="preserve"> </w:t>
      </w:r>
      <w:r w:rsidR="001824C4">
        <w:rPr>
          <w:szCs w:val="24"/>
        </w:rPr>
        <w:t xml:space="preserve">está </w:t>
      </w:r>
      <w:r w:rsidR="00CD08EF">
        <w:rPr>
          <w:szCs w:val="24"/>
        </w:rPr>
        <w:t>a Praça da Juventude,</w:t>
      </w:r>
      <w:proofErr w:type="gramStart"/>
      <w:r w:rsidR="00CD08EF">
        <w:rPr>
          <w:szCs w:val="24"/>
        </w:rPr>
        <w:t xml:space="preserve"> </w:t>
      </w:r>
      <w:bookmarkStart w:id="0" w:name="_GoBack"/>
      <w:bookmarkEnd w:id="0"/>
      <w:r w:rsidR="002325B9">
        <w:rPr>
          <w:szCs w:val="24"/>
        </w:rPr>
        <w:t xml:space="preserve"> </w:t>
      </w:r>
      <w:proofErr w:type="gramEnd"/>
      <w:r w:rsidR="002325B9">
        <w:rPr>
          <w:szCs w:val="24"/>
        </w:rPr>
        <w:t>o que tem tornado ainda mais intenso o fluxo de carros e motocicletas</w:t>
      </w:r>
      <w:r w:rsidR="0045113F" w:rsidRPr="00C932A5">
        <w:rPr>
          <w:szCs w:val="24"/>
        </w:rPr>
        <w:t>.</w:t>
      </w:r>
    </w:p>
    <w:p w:rsidR="00FF2C5D" w:rsidRPr="00C932A5" w:rsidRDefault="00EA6022" w:rsidP="00C932A5">
      <w:pPr>
        <w:spacing w:after="0" w:line="240" w:lineRule="auto"/>
        <w:ind w:firstLine="1418"/>
        <w:jc w:val="both"/>
        <w:rPr>
          <w:szCs w:val="24"/>
        </w:rPr>
      </w:pPr>
      <w:r w:rsidRPr="00C932A5">
        <w:rPr>
          <w:szCs w:val="24"/>
        </w:rPr>
        <w:t xml:space="preserve"> </w:t>
      </w:r>
    </w:p>
    <w:p w:rsidR="00D16265" w:rsidRDefault="003C6DB6" w:rsidP="00C932A5">
      <w:pPr>
        <w:spacing w:after="0" w:line="240" w:lineRule="auto"/>
        <w:ind w:firstLine="1418"/>
        <w:jc w:val="both"/>
        <w:rPr>
          <w:szCs w:val="24"/>
        </w:rPr>
      </w:pPr>
      <w:r w:rsidRPr="00C932A5">
        <w:rPr>
          <w:szCs w:val="24"/>
        </w:rPr>
        <w:t xml:space="preserve">Câmara Municipal de Sorriso, Estado de Mato Grosso, em </w:t>
      </w:r>
      <w:r w:rsidR="002325B9">
        <w:rPr>
          <w:szCs w:val="24"/>
        </w:rPr>
        <w:t>11</w:t>
      </w:r>
      <w:r w:rsidRPr="00C932A5">
        <w:rPr>
          <w:szCs w:val="24"/>
        </w:rPr>
        <w:t xml:space="preserve"> de </w:t>
      </w:r>
      <w:r w:rsidR="00CD70DB">
        <w:rPr>
          <w:szCs w:val="24"/>
        </w:rPr>
        <w:t>a</w:t>
      </w:r>
      <w:r w:rsidR="00DA7D22" w:rsidRPr="00C932A5">
        <w:rPr>
          <w:szCs w:val="24"/>
        </w:rPr>
        <w:t>gosto</w:t>
      </w:r>
      <w:r w:rsidR="000E4BE5" w:rsidRPr="00C932A5">
        <w:rPr>
          <w:szCs w:val="24"/>
        </w:rPr>
        <w:t xml:space="preserve"> de 201</w:t>
      </w:r>
      <w:r w:rsidR="00C30BC7" w:rsidRPr="00C932A5">
        <w:rPr>
          <w:szCs w:val="24"/>
        </w:rPr>
        <w:t>5</w:t>
      </w:r>
      <w:r w:rsidRPr="00C932A5">
        <w:rPr>
          <w:szCs w:val="24"/>
        </w:rPr>
        <w:t>.</w:t>
      </w:r>
    </w:p>
    <w:p w:rsidR="00C932A5" w:rsidRDefault="00C932A5" w:rsidP="00C932A5">
      <w:pPr>
        <w:spacing w:after="0" w:line="240" w:lineRule="auto"/>
        <w:rPr>
          <w:szCs w:val="24"/>
        </w:rPr>
      </w:pPr>
    </w:p>
    <w:p w:rsidR="00C932A5" w:rsidRPr="00D81144" w:rsidRDefault="00C932A5" w:rsidP="00C932A5">
      <w:pPr>
        <w:spacing w:after="0" w:line="240" w:lineRule="auto"/>
        <w:ind w:firstLine="1701"/>
        <w:rPr>
          <w:szCs w:val="24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85"/>
        <w:gridCol w:w="2035"/>
        <w:gridCol w:w="2857"/>
      </w:tblGrid>
      <w:tr w:rsidR="002325B9" w:rsidRPr="00913D05" w:rsidTr="00CC5617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325B9" w:rsidRPr="00913D05" w:rsidRDefault="001824C4" w:rsidP="002325B9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IRMÃ</w:t>
            </w:r>
            <w:r w:rsidR="002325B9" w:rsidRPr="00913D05">
              <w:rPr>
                <w:b/>
                <w:bCs/>
                <w:color w:val="000000"/>
                <w:szCs w:val="24"/>
              </w:rPr>
              <w:t>O FONTENELE</w:t>
            </w:r>
          </w:p>
          <w:p w:rsidR="002325B9" w:rsidRPr="00913D05" w:rsidRDefault="002325B9" w:rsidP="002325B9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913D05">
              <w:rPr>
                <w:b/>
                <w:bCs/>
                <w:color w:val="000000"/>
                <w:szCs w:val="24"/>
              </w:rPr>
              <w:t>Vereador PROS</w:t>
            </w:r>
          </w:p>
          <w:p w:rsidR="002325B9" w:rsidRPr="00913D05" w:rsidRDefault="002325B9" w:rsidP="002325B9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325B9" w:rsidRPr="00913D05" w:rsidRDefault="002325B9" w:rsidP="002325B9">
            <w:pPr>
              <w:tabs>
                <w:tab w:val="left" w:pos="0"/>
              </w:tabs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913D05">
              <w:rPr>
                <w:b/>
                <w:bCs/>
                <w:color w:val="000000"/>
                <w:szCs w:val="24"/>
              </w:rPr>
              <w:t>PROFESSOR GERSON</w:t>
            </w:r>
          </w:p>
          <w:p w:rsidR="002325B9" w:rsidRPr="00913D05" w:rsidRDefault="002325B9" w:rsidP="002325B9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913D05">
              <w:rPr>
                <w:b/>
                <w:bCs/>
                <w:color w:val="000000"/>
                <w:szCs w:val="24"/>
              </w:rPr>
              <w:t>Vereador PMDB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25B9" w:rsidRPr="00913D05" w:rsidRDefault="002325B9" w:rsidP="002325B9">
            <w:pPr>
              <w:tabs>
                <w:tab w:val="left" w:pos="0"/>
              </w:tabs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913D05">
              <w:rPr>
                <w:b/>
                <w:bCs/>
                <w:color w:val="000000"/>
                <w:szCs w:val="24"/>
              </w:rPr>
              <w:t>DIRCEU ZANATTA</w:t>
            </w:r>
          </w:p>
          <w:p w:rsidR="002325B9" w:rsidRPr="00913D05" w:rsidRDefault="002325B9" w:rsidP="002325B9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913D05">
              <w:rPr>
                <w:b/>
                <w:bCs/>
                <w:color w:val="000000"/>
                <w:szCs w:val="24"/>
              </w:rPr>
              <w:t>Vereador PMDB</w:t>
            </w:r>
          </w:p>
        </w:tc>
      </w:tr>
      <w:tr w:rsidR="002325B9" w:rsidRPr="00913D05" w:rsidTr="00CC5617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325B9" w:rsidRPr="00913D05" w:rsidRDefault="002325B9" w:rsidP="002325B9">
            <w:pPr>
              <w:tabs>
                <w:tab w:val="left" w:pos="0"/>
              </w:tabs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913D05">
              <w:rPr>
                <w:b/>
                <w:bCs/>
                <w:color w:val="000000"/>
                <w:szCs w:val="24"/>
              </w:rPr>
              <w:t>MARLON ZANELLA</w:t>
            </w:r>
          </w:p>
          <w:p w:rsidR="002325B9" w:rsidRPr="00913D05" w:rsidRDefault="002325B9" w:rsidP="002325B9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913D05">
              <w:rPr>
                <w:b/>
                <w:bCs/>
                <w:color w:val="000000"/>
                <w:szCs w:val="24"/>
              </w:rPr>
              <w:t>Vereador PMDB</w:t>
            </w:r>
          </w:p>
          <w:p w:rsidR="002325B9" w:rsidRPr="00913D05" w:rsidRDefault="002325B9" w:rsidP="002325B9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325B9" w:rsidRPr="00913D05" w:rsidRDefault="002325B9" w:rsidP="002325B9">
            <w:pPr>
              <w:tabs>
                <w:tab w:val="left" w:pos="0"/>
              </w:tabs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913D05">
              <w:rPr>
                <w:b/>
                <w:bCs/>
                <w:color w:val="000000"/>
                <w:szCs w:val="24"/>
              </w:rPr>
              <w:t>CLAUDIO OLIVEIRA</w:t>
            </w:r>
          </w:p>
          <w:p w:rsidR="002325B9" w:rsidRPr="00913D05" w:rsidRDefault="002325B9" w:rsidP="002325B9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913D05">
              <w:rPr>
                <w:b/>
                <w:bCs/>
                <w:color w:val="000000"/>
                <w:szCs w:val="24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25B9" w:rsidRPr="00913D05" w:rsidRDefault="002325B9" w:rsidP="002325B9">
            <w:pPr>
              <w:tabs>
                <w:tab w:val="left" w:pos="0"/>
              </w:tabs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913D05">
              <w:rPr>
                <w:b/>
                <w:bCs/>
                <w:color w:val="000000"/>
                <w:szCs w:val="24"/>
              </w:rPr>
              <w:t>HILTON POLESELLO</w:t>
            </w:r>
          </w:p>
          <w:p w:rsidR="002325B9" w:rsidRPr="00913D05" w:rsidRDefault="002325B9" w:rsidP="002325B9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913D05">
              <w:rPr>
                <w:b/>
                <w:bCs/>
                <w:color w:val="000000"/>
                <w:szCs w:val="24"/>
              </w:rPr>
              <w:t>Vereador PTB</w:t>
            </w:r>
          </w:p>
        </w:tc>
      </w:tr>
      <w:tr w:rsidR="002325B9" w:rsidRPr="00913D05" w:rsidTr="00CC5617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325B9" w:rsidRPr="00913D05" w:rsidRDefault="002325B9" w:rsidP="002325B9">
            <w:pPr>
              <w:tabs>
                <w:tab w:val="left" w:pos="0"/>
              </w:tabs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ERALDO XAVIER</w:t>
            </w:r>
          </w:p>
          <w:p w:rsidR="002325B9" w:rsidRPr="00913D05" w:rsidRDefault="002325B9" w:rsidP="002325B9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</w:t>
            </w:r>
            <w:r w:rsidRPr="00913D05">
              <w:rPr>
                <w:b/>
                <w:bCs/>
                <w:color w:val="000000"/>
                <w:szCs w:val="24"/>
              </w:rPr>
              <w:t xml:space="preserve"> PR</w:t>
            </w:r>
          </w:p>
          <w:p w:rsidR="002325B9" w:rsidRPr="00913D05" w:rsidRDefault="002325B9" w:rsidP="002325B9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325B9" w:rsidRPr="00913D05" w:rsidRDefault="002325B9" w:rsidP="002325B9">
            <w:pPr>
              <w:tabs>
                <w:tab w:val="left" w:pos="0"/>
              </w:tabs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913D05">
              <w:rPr>
                <w:b/>
                <w:bCs/>
                <w:color w:val="000000"/>
                <w:szCs w:val="24"/>
              </w:rPr>
              <w:t>MARILDA SAVI</w:t>
            </w:r>
          </w:p>
          <w:p w:rsidR="002325B9" w:rsidRPr="00913D05" w:rsidRDefault="002325B9" w:rsidP="002325B9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913D05">
              <w:rPr>
                <w:b/>
                <w:bCs/>
                <w:color w:val="000000"/>
                <w:szCs w:val="24"/>
              </w:rPr>
              <w:t>Vereadora PSD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25B9" w:rsidRPr="00913D05" w:rsidRDefault="002325B9" w:rsidP="002325B9">
            <w:pPr>
              <w:tabs>
                <w:tab w:val="left" w:pos="0"/>
              </w:tabs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FÁ</w:t>
            </w:r>
            <w:r w:rsidRPr="00913D05">
              <w:rPr>
                <w:b/>
                <w:bCs/>
                <w:color w:val="000000"/>
                <w:szCs w:val="24"/>
              </w:rPr>
              <w:t>BIO GAVASSO</w:t>
            </w:r>
          </w:p>
          <w:p w:rsidR="002325B9" w:rsidRPr="00913D05" w:rsidRDefault="002325B9" w:rsidP="002325B9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913D05">
              <w:rPr>
                <w:b/>
                <w:bCs/>
                <w:color w:val="000000"/>
                <w:szCs w:val="24"/>
              </w:rPr>
              <w:t>Vereador PPS</w:t>
            </w:r>
          </w:p>
        </w:tc>
      </w:tr>
      <w:tr w:rsidR="002325B9" w:rsidRPr="00913D05" w:rsidTr="00CC5617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325B9" w:rsidRPr="00913D05" w:rsidRDefault="002325B9" w:rsidP="002325B9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b/>
                <w:szCs w:val="24"/>
              </w:rPr>
              <w:t>VERGILIO DALSÓQUIO</w:t>
            </w:r>
          </w:p>
          <w:p w:rsidR="002325B9" w:rsidRPr="00913D05" w:rsidRDefault="001824C4" w:rsidP="002325B9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b/>
                <w:szCs w:val="24"/>
              </w:rPr>
              <w:t xml:space="preserve">Vereador </w:t>
            </w:r>
            <w:r w:rsidR="002325B9">
              <w:rPr>
                <w:b/>
                <w:szCs w:val="24"/>
              </w:rPr>
              <w:t>PPS</w:t>
            </w: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325B9" w:rsidRPr="00913D05" w:rsidRDefault="002325B9" w:rsidP="002325B9">
            <w:pPr>
              <w:tabs>
                <w:tab w:val="left" w:pos="0"/>
              </w:tabs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913D05">
              <w:rPr>
                <w:b/>
                <w:bCs/>
                <w:color w:val="000000"/>
                <w:szCs w:val="24"/>
              </w:rPr>
              <w:t>BRUNO STELLATO</w:t>
            </w:r>
          </w:p>
          <w:p w:rsidR="002325B9" w:rsidRPr="00913D05" w:rsidRDefault="002325B9" w:rsidP="002325B9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913D05">
              <w:rPr>
                <w:b/>
                <w:bCs/>
                <w:color w:val="000000"/>
                <w:szCs w:val="24"/>
              </w:rPr>
              <w:t>Vereador PDT</w:t>
            </w:r>
          </w:p>
        </w:tc>
      </w:tr>
    </w:tbl>
    <w:p w:rsidR="00C932A5" w:rsidRPr="00D81144" w:rsidRDefault="00C932A5" w:rsidP="00C932A5">
      <w:pPr>
        <w:spacing w:after="0" w:line="240" w:lineRule="auto"/>
        <w:rPr>
          <w:szCs w:val="24"/>
        </w:rPr>
      </w:pPr>
    </w:p>
    <w:sectPr w:rsidR="00C932A5" w:rsidRPr="00D81144" w:rsidSect="00C932A5">
      <w:pgSz w:w="11906" w:h="16838"/>
      <w:pgMar w:top="2268" w:right="141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9D5"/>
    <w:rsid w:val="0002551E"/>
    <w:rsid w:val="000331C8"/>
    <w:rsid w:val="0004799C"/>
    <w:rsid w:val="00051369"/>
    <w:rsid w:val="000610D9"/>
    <w:rsid w:val="000761ED"/>
    <w:rsid w:val="000A5BC2"/>
    <w:rsid w:val="000C4583"/>
    <w:rsid w:val="000D3A1F"/>
    <w:rsid w:val="000E4BE5"/>
    <w:rsid w:val="000F7266"/>
    <w:rsid w:val="00106194"/>
    <w:rsid w:val="00117DB4"/>
    <w:rsid w:val="00124D4C"/>
    <w:rsid w:val="00131C3E"/>
    <w:rsid w:val="00163F2E"/>
    <w:rsid w:val="001649DF"/>
    <w:rsid w:val="001824C4"/>
    <w:rsid w:val="00182B69"/>
    <w:rsid w:val="00195E7C"/>
    <w:rsid w:val="001A61B4"/>
    <w:rsid w:val="001A6F1F"/>
    <w:rsid w:val="001B2010"/>
    <w:rsid w:val="001B520C"/>
    <w:rsid w:val="001D7BC6"/>
    <w:rsid w:val="00226266"/>
    <w:rsid w:val="00231F45"/>
    <w:rsid w:val="002325B9"/>
    <w:rsid w:val="00277905"/>
    <w:rsid w:val="00280868"/>
    <w:rsid w:val="002A562D"/>
    <w:rsid w:val="002C50C7"/>
    <w:rsid w:val="002F2DAE"/>
    <w:rsid w:val="00362D68"/>
    <w:rsid w:val="00390E47"/>
    <w:rsid w:val="00391C64"/>
    <w:rsid w:val="00395679"/>
    <w:rsid w:val="003A6767"/>
    <w:rsid w:val="003C601A"/>
    <w:rsid w:val="003C6DB6"/>
    <w:rsid w:val="003D3DF9"/>
    <w:rsid w:val="003E796B"/>
    <w:rsid w:val="00407E51"/>
    <w:rsid w:val="00425D53"/>
    <w:rsid w:val="004271DA"/>
    <w:rsid w:val="0044604D"/>
    <w:rsid w:val="0045113F"/>
    <w:rsid w:val="004549D8"/>
    <w:rsid w:val="004564A0"/>
    <w:rsid w:val="00470365"/>
    <w:rsid w:val="004766CA"/>
    <w:rsid w:val="0048283E"/>
    <w:rsid w:val="004B22E1"/>
    <w:rsid w:val="004F2405"/>
    <w:rsid w:val="004F4BCB"/>
    <w:rsid w:val="00536869"/>
    <w:rsid w:val="00547B9B"/>
    <w:rsid w:val="0055150D"/>
    <w:rsid w:val="00555685"/>
    <w:rsid w:val="005672B6"/>
    <w:rsid w:val="00572C75"/>
    <w:rsid w:val="005B0A44"/>
    <w:rsid w:val="005C236C"/>
    <w:rsid w:val="005D5232"/>
    <w:rsid w:val="005F460E"/>
    <w:rsid w:val="00666B52"/>
    <w:rsid w:val="00687DA0"/>
    <w:rsid w:val="006B6D60"/>
    <w:rsid w:val="006E33E0"/>
    <w:rsid w:val="006F5919"/>
    <w:rsid w:val="0070153F"/>
    <w:rsid w:val="00702C5E"/>
    <w:rsid w:val="007413FE"/>
    <w:rsid w:val="0076337D"/>
    <w:rsid w:val="00793FF6"/>
    <w:rsid w:val="007B0C88"/>
    <w:rsid w:val="007C6C17"/>
    <w:rsid w:val="007D6156"/>
    <w:rsid w:val="00810522"/>
    <w:rsid w:val="008660C4"/>
    <w:rsid w:val="008660FB"/>
    <w:rsid w:val="00871DC7"/>
    <w:rsid w:val="00873A16"/>
    <w:rsid w:val="008A6DDF"/>
    <w:rsid w:val="008D77A5"/>
    <w:rsid w:val="008E15F2"/>
    <w:rsid w:val="00900DD8"/>
    <w:rsid w:val="00901A85"/>
    <w:rsid w:val="0091028C"/>
    <w:rsid w:val="00921D26"/>
    <w:rsid w:val="00960FB7"/>
    <w:rsid w:val="00971B49"/>
    <w:rsid w:val="00977E9B"/>
    <w:rsid w:val="009A2E93"/>
    <w:rsid w:val="009A6908"/>
    <w:rsid w:val="009D3B07"/>
    <w:rsid w:val="009D40D3"/>
    <w:rsid w:val="009D4654"/>
    <w:rsid w:val="009F680E"/>
    <w:rsid w:val="00A05EE0"/>
    <w:rsid w:val="00A07C80"/>
    <w:rsid w:val="00A23471"/>
    <w:rsid w:val="00A33393"/>
    <w:rsid w:val="00A334B8"/>
    <w:rsid w:val="00A36347"/>
    <w:rsid w:val="00A44923"/>
    <w:rsid w:val="00A558EF"/>
    <w:rsid w:val="00A67FA2"/>
    <w:rsid w:val="00A73C5C"/>
    <w:rsid w:val="00A8198D"/>
    <w:rsid w:val="00A819D5"/>
    <w:rsid w:val="00AA2E6F"/>
    <w:rsid w:val="00AB3C43"/>
    <w:rsid w:val="00AC3BA5"/>
    <w:rsid w:val="00AE4678"/>
    <w:rsid w:val="00AE5D5E"/>
    <w:rsid w:val="00B24356"/>
    <w:rsid w:val="00B316E1"/>
    <w:rsid w:val="00B42A90"/>
    <w:rsid w:val="00B83356"/>
    <w:rsid w:val="00B84202"/>
    <w:rsid w:val="00B9095A"/>
    <w:rsid w:val="00BB07DF"/>
    <w:rsid w:val="00BF40DA"/>
    <w:rsid w:val="00C12A4C"/>
    <w:rsid w:val="00C30BC7"/>
    <w:rsid w:val="00C434EF"/>
    <w:rsid w:val="00C932A5"/>
    <w:rsid w:val="00C95519"/>
    <w:rsid w:val="00CD08EF"/>
    <w:rsid w:val="00CD5866"/>
    <w:rsid w:val="00CD70DB"/>
    <w:rsid w:val="00CF3999"/>
    <w:rsid w:val="00D16265"/>
    <w:rsid w:val="00D23CE8"/>
    <w:rsid w:val="00D32C51"/>
    <w:rsid w:val="00D373C5"/>
    <w:rsid w:val="00D376A5"/>
    <w:rsid w:val="00D46C25"/>
    <w:rsid w:val="00D81C60"/>
    <w:rsid w:val="00D82A6F"/>
    <w:rsid w:val="00D942C4"/>
    <w:rsid w:val="00DA7D22"/>
    <w:rsid w:val="00DC246C"/>
    <w:rsid w:val="00DF0E78"/>
    <w:rsid w:val="00E04794"/>
    <w:rsid w:val="00E1039F"/>
    <w:rsid w:val="00E275E5"/>
    <w:rsid w:val="00E769A9"/>
    <w:rsid w:val="00E9673D"/>
    <w:rsid w:val="00EA6022"/>
    <w:rsid w:val="00EB3FA8"/>
    <w:rsid w:val="00ED73C7"/>
    <w:rsid w:val="00EE0DC4"/>
    <w:rsid w:val="00EE2AE4"/>
    <w:rsid w:val="00F0181A"/>
    <w:rsid w:val="00F34959"/>
    <w:rsid w:val="00F93B07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audio\Meus%20documentos\Arquivos%20Vereador%20Claudio%20Oliveira\Projetos%20de%20Lei\INDICA&#199;&#213;ES\INDICA&#199;&#195;O%20FAIXA%20ELEVADA%20EM%20FRENTE%20A%20E%20M%20LEONEL%20BRIZOL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7F8F6-13CE-4148-AE64-52A522728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FAIXA ELEVADA EM FRENTE A E M LEONEL BRIZOLA</Template>
  <TotalTime>4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Leocir</cp:lastModifiedBy>
  <cp:revision>3</cp:revision>
  <cp:lastPrinted>2015-09-11T12:12:00Z</cp:lastPrinted>
  <dcterms:created xsi:type="dcterms:W3CDTF">2015-09-11T12:24:00Z</dcterms:created>
  <dcterms:modified xsi:type="dcterms:W3CDTF">2015-09-11T15:10:00Z</dcterms:modified>
</cp:coreProperties>
</file>