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1817A2" w:rsidRDefault="00EE5068" w:rsidP="00EA1472">
      <w:pPr>
        <w:tabs>
          <w:tab w:val="left" w:pos="9781"/>
        </w:tabs>
        <w:ind w:firstLine="2835"/>
        <w:jc w:val="both"/>
        <w:rPr>
          <w:rFonts w:eastAsia="Arial Unicode MS"/>
          <w:b/>
        </w:rPr>
      </w:pPr>
      <w:r w:rsidRPr="001817A2">
        <w:rPr>
          <w:rFonts w:eastAsia="Arial Unicode MS"/>
          <w:b/>
        </w:rPr>
        <w:t xml:space="preserve">PROJETO </w:t>
      </w:r>
      <w:r w:rsidR="00702589" w:rsidRPr="001817A2">
        <w:rPr>
          <w:rFonts w:eastAsia="Arial Unicode MS"/>
          <w:b/>
        </w:rPr>
        <w:t>LEI Nº</w:t>
      </w:r>
      <w:r w:rsidR="001817A2">
        <w:rPr>
          <w:rFonts w:eastAsia="Arial Unicode MS"/>
          <w:b/>
        </w:rPr>
        <w:t xml:space="preserve"> 126/2015</w:t>
      </w:r>
    </w:p>
    <w:p w:rsidR="00702589" w:rsidRPr="00401708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401708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401708" w:rsidRDefault="001817A2" w:rsidP="00EA147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  <w:jc w:val="both"/>
        <w:rPr>
          <w:rFonts w:eastAsia="Arial Unicode MS"/>
        </w:rPr>
      </w:pPr>
      <w:r w:rsidRPr="00401708">
        <w:rPr>
          <w:rFonts w:eastAsia="Arial Unicode MS"/>
        </w:rPr>
        <w:t xml:space="preserve">Data: </w:t>
      </w:r>
      <w:r>
        <w:rPr>
          <w:rFonts w:eastAsia="Arial Unicode MS"/>
        </w:rPr>
        <w:t>27 de outubro de 2015.</w:t>
      </w:r>
    </w:p>
    <w:p w:rsidR="00702589" w:rsidRPr="00401708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702589" w:rsidRPr="00401708" w:rsidRDefault="00702589" w:rsidP="0070258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EA1472" w:rsidRPr="00401708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A</w:t>
      </w:r>
      <w:r w:rsidR="00845B22" w:rsidRPr="00401708">
        <w:rPr>
          <w:rFonts w:eastAsia="Arial Unicode MS"/>
          <w:bCs/>
        </w:rPr>
        <w:t>utoriza a</w:t>
      </w:r>
      <w:r w:rsidR="001817A2">
        <w:rPr>
          <w:rFonts w:eastAsia="Arial Unicode MS"/>
          <w:bCs/>
        </w:rPr>
        <w:t xml:space="preserve"> a</w:t>
      </w:r>
      <w:r w:rsidR="00845B22" w:rsidRPr="00401708">
        <w:rPr>
          <w:rFonts w:eastAsia="Arial Unicode MS"/>
          <w:bCs/>
        </w:rPr>
        <w:t xml:space="preserve">bertura de </w:t>
      </w:r>
      <w:r w:rsidRPr="00401708">
        <w:rPr>
          <w:rFonts w:eastAsia="Arial Unicode MS"/>
          <w:bCs/>
        </w:rPr>
        <w:t xml:space="preserve">Crédito Adicional </w:t>
      </w:r>
      <w:r w:rsidR="003E7CD7" w:rsidRPr="00401708">
        <w:rPr>
          <w:rFonts w:eastAsia="Arial Unicode MS"/>
          <w:bCs/>
        </w:rPr>
        <w:t>Especial</w:t>
      </w:r>
      <w:r w:rsidRPr="00401708">
        <w:rPr>
          <w:rFonts w:eastAsia="Arial Unicode MS"/>
          <w:bCs/>
        </w:rPr>
        <w:t>, e dá outras providências.</w:t>
      </w:r>
    </w:p>
    <w:p w:rsidR="00EA1472" w:rsidRPr="00401708" w:rsidRDefault="00EA1472" w:rsidP="00EA1472">
      <w:pPr>
        <w:tabs>
          <w:tab w:val="left" w:pos="5040"/>
        </w:tabs>
        <w:ind w:left="2835"/>
        <w:jc w:val="both"/>
        <w:rPr>
          <w:rFonts w:eastAsia="Arial Unicode MS"/>
          <w:bCs/>
        </w:rPr>
      </w:pPr>
    </w:p>
    <w:p w:rsidR="00702589" w:rsidRPr="00401708" w:rsidRDefault="00702589" w:rsidP="00EA1472">
      <w:pPr>
        <w:tabs>
          <w:tab w:val="left" w:pos="5040"/>
        </w:tabs>
        <w:ind w:left="2835"/>
        <w:jc w:val="both"/>
        <w:rPr>
          <w:rFonts w:eastAsia="Arial Unicode MS"/>
        </w:rPr>
      </w:pPr>
    </w:p>
    <w:p w:rsidR="00C5610C" w:rsidRPr="00401708" w:rsidRDefault="00C5610C" w:rsidP="00C5610C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  <w:r w:rsidRPr="00401708">
        <w:t>Dilceu</w:t>
      </w:r>
      <w:r w:rsidR="00D07C49">
        <w:t xml:space="preserve"> </w:t>
      </w:r>
      <w:r w:rsidRPr="00401708">
        <w:t>Rossato, Prefeito Municipal de Sorriso, Estado de Mato Grosso, encaminha para deliberação da Câmara Municipal de Sorriso, o seguinte projeto de lei:</w:t>
      </w:r>
    </w:p>
    <w:p w:rsidR="00702589" w:rsidRPr="00401708" w:rsidRDefault="00702589" w:rsidP="00702589">
      <w:pPr>
        <w:tabs>
          <w:tab w:val="left" w:pos="851"/>
          <w:tab w:val="left" w:pos="1134"/>
          <w:tab w:val="right" w:pos="9072"/>
        </w:tabs>
        <w:ind w:firstLine="1980"/>
        <w:jc w:val="both"/>
        <w:rPr>
          <w:rFonts w:eastAsia="Arial Unicode MS"/>
        </w:rPr>
      </w:pPr>
    </w:p>
    <w:p w:rsidR="00C14317" w:rsidRPr="00401708" w:rsidRDefault="00C14317" w:rsidP="00702589">
      <w:pPr>
        <w:ind w:firstLine="1980"/>
        <w:jc w:val="both"/>
        <w:rPr>
          <w:rFonts w:eastAsia="Arial Unicode MS"/>
          <w:i/>
        </w:rPr>
      </w:pPr>
    </w:p>
    <w:p w:rsidR="0047536F" w:rsidRPr="00401708" w:rsidRDefault="00702589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/>
        </w:rPr>
        <w:t>Art. 1º</w:t>
      </w:r>
      <w:r w:rsidRPr="00401708">
        <w:rPr>
          <w:rFonts w:eastAsia="Arial Unicode MS"/>
          <w:bCs/>
        </w:rPr>
        <w:t xml:space="preserve"> Fica </w:t>
      </w:r>
      <w:r w:rsidR="0047536F" w:rsidRPr="00401708">
        <w:rPr>
          <w:rFonts w:eastAsia="Arial Unicode MS"/>
          <w:bCs/>
        </w:rPr>
        <w:t xml:space="preserve">o poder executivo autorizado a abrir crédito adicional </w:t>
      </w:r>
      <w:r w:rsidR="003E7CD7" w:rsidRPr="00401708">
        <w:rPr>
          <w:rFonts w:eastAsia="Arial Unicode MS"/>
          <w:bCs/>
        </w:rPr>
        <w:t>especial</w:t>
      </w:r>
      <w:r w:rsidR="0047536F" w:rsidRPr="00401708">
        <w:rPr>
          <w:rFonts w:eastAsia="Arial Unicode MS"/>
          <w:bCs/>
        </w:rPr>
        <w:t xml:space="preserve">, nos termos do artigo </w:t>
      </w:r>
      <w:r w:rsidR="00D4189E" w:rsidRPr="00401708">
        <w:rPr>
          <w:bCs/>
          <w:iCs/>
        </w:rPr>
        <w:t>4</w:t>
      </w:r>
      <w:r w:rsidR="00802566" w:rsidRPr="00401708">
        <w:rPr>
          <w:bCs/>
          <w:iCs/>
        </w:rPr>
        <w:t>1</w:t>
      </w:r>
      <w:r w:rsidR="00D4189E" w:rsidRPr="00401708">
        <w:rPr>
          <w:bCs/>
          <w:iCs/>
        </w:rPr>
        <w:t xml:space="preserve">, </w:t>
      </w:r>
      <w:r w:rsidR="00802566" w:rsidRPr="00401708">
        <w:rPr>
          <w:bCs/>
          <w:iCs/>
        </w:rPr>
        <w:t xml:space="preserve">inciso </w:t>
      </w:r>
      <w:r w:rsidR="00D4189E" w:rsidRPr="00401708">
        <w:rPr>
          <w:bCs/>
          <w:iCs/>
        </w:rPr>
        <w:t>II da Lei 4.320/64</w:t>
      </w:r>
      <w:r w:rsidR="00802566" w:rsidRPr="00401708">
        <w:rPr>
          <w:bCs/>
          <w:iCs/>
        </w:rPr>
        <w:t>,</w:t>
      </w:r>
      <w:r w:rsidR="0047536F" w:rsidRPr="00401708">
        <w:rPr>
          <w:rFonts w:eastAsia="Arial Unicode MS"/>
          <w:bCs/>
        </w:rPr>
        <w:t xml:space="preserve"> no valor de R$ </w:t>
      </w:r>
      <w:r w:rsidR="00880C1B" w:rsidRPr="00401708">
        <w:rPr>
          <w:rFonts w:eastAsia="Arial Unicode MS"/>
          <w:bCs/>
        </w:rPr>
        <w:t>3</w:t>
      </w:r>
      <w:r w:rsidR="003E7CD7" w:rsidRPr="00401708">
        <w:rPr>
          <w:rFonts w:eastAsia="Arial Unicode MS"/>
          <w:bCs/>
        </w:rPr>
        <w:t>5.000,00</w:t>
      </w:r>
      <w:r w:rsidR="001817A2">
        <w:rPr>
          <w:rFonts w:eastAsia="Arial Unicode MS"/>
          <w:bCs/>
        </w:rPr>
        <w:t xml:space="preserve"> </w:t>
      </w:r>
      <w:r w:rsidR="001E3DAE" w:rsidRPr="00401708">
        <w:rPr>
          <w:rFonts w:eastAsia="Arial Unicode MS"/>
          <w:bCs/>
        </w:rPr>
        <w:t>(</w:t>
      </w:r>
      <w:r w:rsidR="00802566" w:rsidRPr="00401708">
        <w:rPr>
          <w:rFonts w:eastAsia="Arial Unicode MS"/>
          <w:bCs/>
        </w:rPr>
        <w:t>trinta e</w:t>
      </w:r>
      <w:r w:rsidR="003E7CD7" w:rsidRPr="00401708">
        <w:rPr>
          <w:rFonts w:eastAsia="Arial Unicode MS"/>
          <w:bCs/>
        </w:rPr>
        <w:t xml:space="preserve"> cinco mil reais</w:t>
      </w:r>
      <w:r w:rsidR="001D63EB" w:rsidRPr="00401708">
        <w:rPr>
          <w:rFonts w:eastAsia="Arial Unicode MS"/>
          <w:bCs/>
        </w:rPr>
        <w:t>)</w:t>
      </w:r>
      <w:r w:rsidR="00E113C9" w:rsidRPr="00401708">
        <w:rPr>
          <w:rFonts w:eastAsia="Arial Unicode MS"/>
          <w:bCs/>
        </w:rPr>
        <w:t xml:space="preserve">, </w:t>
      </w:r>
      <w:r w:rsidR="0047536F" w:rsidRPr="00401708">
        <w:rPr>
          <w:rFonts w:eastAsia="Arial Unicode MS"/>
          <w:bCs/>
        </w:rPr>
        <w:t>para atender a seguinte dotaç</w:t>
      </w:r>
      <w:r w:rsidR="003E7CD7" w:rsidRPr="00401708">
        <w:rPr>
          <w:rFonts w:eastAsia="Arial Unicode MS"/>
          <w:bCs/>
        </w:rPr>
        <w:t>ão</w:t>
      </w:r>
      <w:r w:rsidR="0047536F" w:rsidRPr="00401708">
        <w:rPr>
          <w:rFonts w:eastAsia="Arial Unicode MS"/>
          <w:bCs/>
        </w:rPr>
        <w:t xml:space="preserve"> orçamentária disposta no orçamento vigente: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</w:t>
      </w:r>
      <w:r w:rsidR="0056745C">
        <w:rPr>
          <w:rFonts w:eastAsia="Arial Unicode MS"/>
          <w:bCs/>
        </w:rPr>
        <w:t xml:space="preserve"> – </w:t>
      </w:r>
      <w:proofErr w:type="spellStart"/>
      <w:r w:rsidR="0056745C">
        <w:rPr>
          <w:rFonts w:eastAsia="Arial Unicode MS"/>
          <w:bCs/>
        </w:rPr>
        <w:t>Sec</w:t>
      </w:r>
      <w:proofErr w:type="spellEnd"/>
      <w:r w:rsidR="0056745C">
        <w:rPr>
          <w:rFonts w:eastAsia="Arial Unicode MS"/>
          <w:bCs/>
        </w:rPr>
        <w:t xml:space="preserve"> Municipal de Agricultura e Meio Ambiente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proofErr w:type="gramStart"/>
      <w:r w:rsidRPr="00401708">
        <w:rPr>
          <w:rFonts w:eastAsia="Arial Unicode MS"/>
          <w:bCs/>
        </w:rPr>
        <w:t>06.001</w:t>
      </w:r>
      <w:r w:rsidR="0056745C">
        <w:rPr>
          <w:rFonts w:eastAsia="Arial Unicode MS"/>
          <w:bCs/>
        </w:rPr>
        <w:t xml:space="preserve"> – Gabinete</w:t>
      </w:r>
      <w:proofErr w:type="gramEnd"/>
      <w:r w:rsidR="0056745C">
        <w:rPr>
          <w:rFonts w:eastAsia="Arial Unicode MS"/>
          <w:bCs/>
        </w:rPr>
        <w:t xml:space="preserve"> do Secretário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06.001.22 - Indústria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</w:t>
      </w:r>
      <w:r w:rsidRPr="00401708">
        <w:rPr>
          <w:rFonts w:eastAsia="Arial Unicode MS"/>
          <w:bCs/>
        </w:rPr>
        <w:t>.661 - Promoção Industrial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</w:t>
      </w:r>
      <w:r w:rsidRPr="00401708">
        <w:rPr>
          <w:rFonts w:eastAsia="Arial Unicode MS"/>
          <w:bCs/>
        </w:rPr>
        <w:t xml:space="preserve">.661.0054 - Fomento as Pesquisa, </w:t>
      </w:r>
      <w:proofErr w:type="spellStart"/>
      <w:r w:rsidRPr="00401708">
        <w:rPr>
          <w:rFonts w:eastAsia="Arial Unicode MS"/>
          <w:bCs/>
        </w:rPr>
        <w:t>Desenvolv</w:t>
      </w:r>
      <w:proofErr w:type="spellEnd"/>
      <w:r w:rsidRPr="00401708">
        <w:rPr>
          <w:rFonts w:eastAsia="Arial Unicode MS"/>
          <w:bCs/>
        </w:rPr>
        <w:t xml:space="preserve">. </w:t>
      </w:r>
      <w:proofErr w:type="gramStart"/>
      <w:r w:rsidRPr="00401708">
        <w:rPr>
          <w:rFonts w:eastAsia="Arial Unicode MS"/>
          <w:bCs/>
        </w:rPr>
        <w:t>e</w:t>
      </w:r>
      <w:proofErr w:type="gramEnd"/>
      <w:r w:rsidRPr="00401708">
        <w:rPr>
          <w:rFonts w:eastAsia="Arial Unicode MS"/>
          <w:bCs/>
        </w:rPr>
        <w:t xml:space="preserve"> Industrialização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>06.001.2</w:t>
      </w:r>
      <w:r w:rsidR="000B30CD" w:rsidRPr="00401708">
        <w:rPr>
          <w:rFonts w:eastAsia="Arial Unicode MS"/>
          <w:bCs/>
        </w:rPr>
        <w:t>2.</w:t>
      </w:r>
      <w:r w:rsidRPr="00401708">
        <w:rPr>
          <w:rFonts w:eastAsia="Arial Unicode MS"/>
          <w:bCs/>
        </w:rPr>
        <w:t>661.0054.1246 - Implantação do Parque Tecnológico</w:t>
      </w:r>
    </w:p>
    <w:p w:rsidR="003E7CD7" w:rsidRPr="00401708" w:rsidRDefault="003E7CD7" w:rsidP="00C5610C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Cs/>
        </w:rPr>
        <w:t xml:space="preserve">339039 - R$ </w:t>
      </w:r>
      <w:r w:rsidR="00D4189E" w:rsidRPr="00401708">
        <w:rPr>
          <w:rFonts w:eastAsia="Arial Unicode MS"/>
          <w:bCs/>
        </w:rPr>
        <w:t>35</w:t>
      </w:r>
      <w:r w:rsidRPr="00401708">
        <w:rPr>
          <w:rFonts w:eastAsia="Arial Unicode MS"/>
          <w:bCs/>
        </w:rPr>
        <w:t>.000,00</w:t>
      </w:r>
    </w:p>
    <w:p w:rsidR="0056745C" w:rsidRPr="00401708" w:rsidRDefault="0056745C" w:rsidP="009546ED">
      <w:pPr>
        <w:ind w:firstLine="1418"/>
        <w:jc w:val="both"/>
        <w:rPr>
          <w:rFonts w:eastAsia="Arial Unicode MS"/>
          <w:b/>
        </w:rPr>
      </w:pPr>
    </w:p>
    <w:p w:rsidR="001260CA" w:rsidRPr="00401708" w:rsidRDefault="001260CA" w:rsidP="009546ED">
      <w:pPr>
        <w:ind w:firstLine="1418"/>
        <w:jc w:val="both"/>
        <w:rPr>
          <w:rFonts w:eastAsia="Arial Unicode MS"/>
          <w:bCs/>
        </w:rPr>
      </w:pPr>
      <w:r w:rsidRPr="00401708">
        <w:rPr>
          <w:rFonts w:eastAsia="Arial Unicode MS"/>
          <w:b/>
        </w:rPr>
        <w:t>Art. 2º</w:t>
      </w:r>
      <w:r w:rsidR="00D07C49">
        <w:rPr>
          <w:rFonts w:eastAsia="Arial Unicode MS"/>
          <w:b/>
        </w:rPr>
        <w:t xml:space="preserve"> </w:t>
      </w:r>
      <w:r w:rsidR="0068154F" w:rsidRPr="00401708">
        <w:rPr>
          <w:rFonts w:eastAsia="Arial Unicode MS"/>
        </w:rPr>
        <w:t xml:space="preserve">Para fazer face ao Crédito </w:t>
      </w:r>
      <w:r w:rsidR="00845B22" w:rsidRPr="00401708">
        <w:rPr>
          <w:rFonts w:eastAsia="Arial Unicode MS"/>
        </w:rPr>
        <w:t>a</w:t>
      </w:r>
      <w:r w:rsidR="0068154F" w:rsidRPr="00401708">
        <w:rPr>
          <w:rFonts w:eastAsia="Arial Unicode MS"/>
        </w:rPr>
        <w:t>utorizado no Artigo anterior desta Lei</w:t>
      </w:r>
      <w:proofErr w:type="gramStart"/>
      <w:r w:rsidR="0068154F" w:rsidRPr="00401708">
        <w:rPr>
          <w:rFonts w:eastAsia="Arial Unicode MS"/>
        </w:rPr>
        <w:t>, serão</w:t>
      </w:r>
      <w:proofErr w:type="gramEnd"/>
      <w:r w:rsidR="0068154F" w:rsidRPr="00401708">
        <w:rPr>
          <w:rFonts w:eastAsia="Arial Unicode MS"/>
        </w:rPr>
        <w:t xml:space="preserve"> utilizados os recursos provenientes da anulação parcial da dotaç</w:t>
      </w:r>
      <w:r w:rsidR="003E7CD7" w:rsidRPr="00401708">
        <w:rPr>
          <w:rFonts w:eastAsia="Arial Unicode MS"/>
        </w:rPr>
        <w:t>ão</w:t>
      </w:r>
      <w:r w:rsidR="0068154F" w:rsidRPr="00401708">
        <w:rPr>
          <w:rFonts w:eastAsia="Arial Unicode MS"/>
        </w:rPr>
        <w:t xml:space="preserve"> abaixo relacionada</w:t>
      </w:r>
      <w:r w:rsidRPr="00401708">
        <w:rPr>
          <w:rFonts w:eastAsia="Arial Unicode MS"/>
          <w:bCs/>
        </w:rPr>
        <w:t>consignada no orçamento vigente, nos termos do artigo 43, § 1º, inciso III da Lei 4.320/64, conforme discriminada:</w:t>
      </w:r>
    </w:p>
    <w:p w:rsidR="003E7CD7" w:rsidRPr="00401708" w:rsidRDefault="003E7CD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845B22" w:rsidRPr="00401708" w:rsidRDefault="00845B2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</w:rPr>
        <w:t>06.001.20.605.0018.2032</w:t>
      </w:r>
      <w:r w:rsidR="0056745C">
        <w:rPr>
          <w:rFonts w:eastAsia="Arial Unicode MS"/>
        </w:rPr>
        <w:t xml:space="preserve"> – </w:t>
      </w:r>
      <w:proofErr w:type="spellStart"/>
      <w:r w:rsidR="0056745C">
        <w:rPr>
          <w:rFonts w:eastAsia="Arial Unicode MS"/>
        </w:rPr>
        <w:t>Implant</w:t>
      </w:r>
      <w:proofErr w:type="spellEnd"/>
      <w:r w:rsidR="0056745C">
        <w:rPr>
          <w:rFonts w:eastAsia="Arial Unicode MS"/>
        </w:rPr>
        <w:t xml:space="preserve">. Dos Programas de Agricultura Familiar – 33704100 </w:t>
      </w:r>
      <w:r w:rsidRPr="00401708">
        <w:rPr>
          <w:rFonts w:eastAsia="Arial Unicode MS"/>
        </w:rPr>
        <w:t>(</w:t>
      </w:r>
      <w:r w:rsidR="0056745C">
        <w:rPr>
          <w:rFonts w:eastAsia="Arial Unicode MS"/>
        </w:rPr>
        <w:t>704</w:t>
      </w:r>
      <w:r w:rsidRPr="00401708">
        <w:rPr>
          <w:rFonts w:eastAsia="Arial Unicode MS"/>
        </w:rPr>
        <w:t xml:space="preserve">) - R$ </w:t>
      </w:r>
      <w:r w:rsidR="00802566" w:rsidRPr="00401708">
        <w:rPr>
          <w:rFonts w:eastAsia="Arial Unicode MS"/>
        </w:rPr>
        <w:t>3</w:t>
      </w:r>
      <w:r w:rsidRPr="00401708">
        <w:rPr>
          <w:rFonts w:eastAsia="Arial Unicode MS"/>
        </w:rPr>
        <w:t>5.000,00</w:t>
      </w:r>
    </w:p>
    <w:p w:rsidR="00E51A72" w:rsidRPr="00401708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E51A72" w:rsidRPr="00401708" w:rsidRDefault="00E51A72" w:rsidP="00E51A72">
      <w:pPr>
        <w:ind w:firstLine="1418"/>
        <w:jc w:val="both"/>
      </w:pPr>
      <w:r w:rsidRPr="00401708">
        <w:rPr>
          <w:b/>
          <w:iCs/>
        </w:rPr>
        <w:t xml:space="preserve">Art. </w:t>
      </w:r>
      <w:r w:rsidR="00401708" w:rsidRPr="00401708">
        <w:rPr>
          <w:b/>
          <w:iCs/>
        </w:rPr>
        <w:t>3</w:t>
      </w:r>
      <w:r w:rsidRPr="00401708">
        <w:rPr>
          <w:b/>
          <w:iCs/>
        </w:rPr>
        <w:t xml:space="preserve">º </w:t>
      </w:r>
      <w:r w:rsidRPr="00401708">
        <w:t xml:space="preserve">Fica incluso a Ação e Meta: </w:t>
      </w:r>
      <w:r w:rsidR="00401708" w:rsidRPr="00401708">
        <w:rPr>
          <w:rFonts w:eastAsia="Arial Unicode MS"/>
          <w:bCs/>
        </w:rPr>
        <w:t>Implantação do Parque Tecnológico</w:t>
      </w:r>
      <w:r w:rsidR="0056745C">
        <w:rPr>
          <w:bCs/>
          <w:iCs/>
        </w:rPr>
        <w:t>, bem como o Programa – 0054 – Fomento as Pesquisas, Desenvolvimento e Industrialização</w:t>
      </w:r>
      <w:bookmarkStart w:id="0" w:name="_GoBack"/>
      <w:bookmarkEnd w:id="0"/>
      <w:r w:rsidR="0056745C">
        <w:rPr>
          <w:bCs/>
          <w:iCs/>
        </w:rPr>
        <w:t xml:space="preserve">, </w:t>
      </w:r>
      <w:r w:rsidRPr="00401708">
        <w:t>na Lei n</w:t>
      </w:r>
      <w:r w:rsidRPr="00401708">
        <w:rPr>
          <w:b/>
        </w:rPr>
        <w:t>º</w:t>
      </w:r>
      <w:r w:rsidR="001817A2">
        <w:rPr>
          <w:b/>
        </w:rPr>
        <w:t xml:space="preserve"> </w:t>
      </w:r>
      <w:r w:rsidRPr="00401708">
        <w:t>2</w:t>
      </w:r>
      <w:r w:rsidR="00401708" w:rsidRPr="00401708">
        <w:t>.</w:t>
      </w:r>
      <w:r w:rsidRPr="00401708">
        <w:t>241/2013 que dispõe sobre o Plano Plurianual de Investimentos de 2014 a 2017 e na Lei nº. 2.409/2014 que dispõe sobre a Lei de Diretrizes Orçamentárias para 2015.</w:t>
      </w:r>
    </w:p>
    <w:p w:rsidR="00E51A72" w:rsidRPr="00401708" w:rsidRDefault="00E51A72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</w:rPr>
      </w:pPr>
    </w:p>
    <w:p w:rsidR="00C363D5" w:rsidRPr="00401708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  <w:b/>
        </w:rPr>
        <w:t xml:space="preserve">Art. </w:t>
      </w:r>
      <w:r w:rsidR="00401708" w:rsidRPr="00401708">
        <w:rPr>
          <w:rFonts w:eastAsia="Arial Unicode MS"/>
          <w:b/>
        </w:rPr>
        <w:t>4</w:t>
      </w:r>
      <w:r w:rsidRPr="00401708">
        <w:rPr>
          <w:rFonts w:eastAsia="Arial Unicode MS"/>
        </w:rPr>
        <w:t>º Esta Lei entra em vigor na data de sua publicação.</w:t>
      </w:r>
    </w:p>
    <w:p w:rsidR="00793BB7" w:rsidRPr="00401708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793BB7" w:rsidRPr="00401708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793BB7" w:rsidRPr="00401708" w:rsidRDefault="00793BB7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401708">
        <w:rPr>
          <w:rFonts w:eastAsia="Arial Unicode MS"/>
        </w:rPr>
        <w:t>Sorriso, Estado de Mato Grosso.</w:t>
      </w:r>
    </w:p>
    <w:p w:rsidR="0058749D" w:rsidRPr="00401708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D07C49" w:rsidRDefault="00D07C49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</w:p>
    <w:p w:rsidR="00C363D5" w:rsidRPr="00401708" w:rsidRDefault="00C03367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  <w:b/>
        </w:rPr>
      </w:pPr>
      <w:r w:rsidRPr="00401708">
        <w:rPr>
          <w:rFonts w:eastAsia="Arial Unicode MS"/>
          <w:b/>
        </w:rPr>
        <w:t>DILCEU ROSSATO</w:t>
      </w:r>
    </w:p>
    <w:p w:rsidR="00C363D5" w:rsidRPr="00401708" w:rsidRDefault="00C363D5" w:rsidP="0058749D">
      <w:pPr>
        <w:pStyle w:val="Recuodecorpodetexto2"/>
        <w:spacing w:after="0" w:line="240" w:lineRule="auto"/>
        <w:ind w:left="0"/>
        <w:jc w:val="center"/>
        <w:rPr>
          <w:rFonts w:eastAsia="Arial Unicode MS"/>
        </w:rPr>
      </w:pPr>
      <w:r w:rsidRPr="00401708">
        <w:rPr>
          <w:rFonts w:eastAsia="Arial Unicode MS"/>
        </w:rPr>
        <w:t>Prefeito Municipal</w:t>
      </w:r>
    </w:p>
    <w:p w:rsidR="00595613" w:rsidRDefault="00595613" w:rsidP="0058749D">
      <w:pPr>
        <w:tabs>
          <w:tab w:val="left" w:pos="9781"/>
        </w:tabs>
        <w:ind w:right="397"/>
        <w:jc w:val="both"/>
        <w:rPr>
          <w:rFonts w:eastAsia="Arial Unicode MS"/>
          <w:w w:val="99"/>
          <w:sz w:val="22"/>
          <w:szCs w:val="22"/>
        </w:rPr>
      </w:pPr>
    </w:p>
    <w:p w:rsidR="001817A2" w:rsidRPr="008A61A8" w:rsidRDefault="001817A2" w:rsidP="001817A2">
      <w:pPr>
        <w:tabs>
          <w:tab w:val="left" w:pos="5820"/>
        </w:tabs>
        <w:spacing w:line="480" w:lineRule="auto"/>
        <w:jc w:val="both"/>
        <w:rPr>
          <w:rFonts w:eastAsia="Arial Unicode MS"/>
          <w:b/>
          <w:u w:val="single"/>
        </w:rPr>
      </w:pPr>
      <w:r w:rsidRPr="008A61A8">
        <w:rPr>
          <w:rFonts w:eastAsia="Arial Unicode MS"/>
          <w:b/>
          <w:u w:val="single"/>
        </w:rPr>
        <w:lastRenderedPageBreak/>
        <w:t>MENSAGEM N°</w:t>
      </w:r>
      <w:r>
        <w:rPr>
          <w:rFonts w:eastAsia="Arial Unicode MS"/>
          <w:b/>
          <w:u w:val="single"/>
        </w:rPr>
        <w:t xml:space="preserve"> 127</w:t>
      </w:r>
      <w:r w:rsidRPr="008A61A8">
        <w:rPr>
          <w:rFonts w:eastAsia="Arial Unicode MS"/>
          <w:b/>
          <w:u w:val="single"/>
        </w:rPr>
        <w:t xml:space="preserve">/2015. </w:t>
      </w:r>
    </w:p>
    <w:p w:rsidR="001817A2" w:rsidRPr="008A61A8" w:rsidRDefault="001817A2" w:rsidP="001817A2">
      <w:pPr>
        <w:tabs>
          <w:tab w:val="left" w:pos="5820"/>
        </w:tabs>
        <w:jc w:val="both"/>
        <w:rPr>
          <w:rFonts w:eastAsia="Arial Unicode MS"/>
          <w:u w:val="single"/>
        </w:rPr>
      </w:pPr>
    </w:p>
    <w:p w:rsidR="001817A2" w:rsidRPr="008A61A8" w:rsidRDefault="001817A2" w:rsidP="001817A2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1817A2" w:rsidRPr="008A61A8" w:rsidRDefault="001817A2" w:rsidP="001817A2">
      <w:pPr>
        <w:pStyle w:val="p4"/>
        <w:tabs>
          <w:tab w:val="left" w:pos="851"/>
        </w:tabs>
        <w:spacing w:line="360" w:lineRule="auto"/>
        <w:ind w:left="0"/>
        <w:jc w:val="both"/>
        <w:rPr>
          <w:rFonts w:eastAsia="Arial Unicode MS"/>
          <w:szCs w:val="24"/>
        </w:rPr>
      </w:pPr>
      <w:r w:rsidRPr="008A61A8">
        <w:rPr>
          <w:rFonts w:eastAsia="Arial Unicode MS"/>
          <w:szCs w:val="24"/>
        </w:rPr>
        <w:t xml:space="preserve">Excelentíssimo Senhor Presidente, Nobres Vereadores, </w:t>
      </w:r>
    </w:p>
    <w:p w:rsidR="001817A2" w:rsidRPr="008A61A8" w:rsidRDefault="001817A2" w:rsidP="001817A2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1817A2" w:rsidRPr="008A61A8" w:rsidRDefault="001817A2" w:rsidP="001817A2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rFonts w:eastAsia="Arial Unicode MS"/>
          <w:szCs w:val="24"/>
        </w:rPr>
      </w:pPr>
    </w:p>
    <w:p w:rsidR="001817A2" w:rsidRDefault="001817A2" w:rsidP="001817A2">
      <w:pPr>
        <w:tabs>
          <w:tab w:val="left" w:pos="5040"/>
        </w:tabs>
        <w:ind w:firstLine="1418"/>
        <w:jc w:val="both"/>
        <w:rPr>
          <w:rFonts w:eastAsia="Arial Unicode MS"/>
          <w:bCs/>
        </w:rPr>
      </w:pPr>
      <w:r w:rsidRPr="008A61A8">
        <w:rPr>
          <w:rFonts w:eastAsia="Arial Unicode MS"/>
        </w:rPr>
        <w:t xml:space="preserve">Encaminhamos para apreciação de Vossas Excelências o Projeto de Lei em </w:t>
      </w:r>
      <w:proofErr w:type="gramStart"/>
      <w:r w:rsidRPr="008A61A8">
        <w:rPr>
          <w:rFonts w:eastAsia="Arial Unicode MS"/>
        </w:rPr>
        <w:t>anexo,</w:t>
      </w:r>
      <w:proofErr w:type="gramEnd"/>
      <w:r>
        <w:rPr>
          <w:rFonts w:eastAsia="Arial Unicode MS"/>
        </w:rPr>
        <w:t xml:space="preserve">cuja ementa </w:t>
      </w:r>
      <w:r>
        <w:rPr>
          <w:rFonts w:eastAsia="Arial Unicode MS"/>
          <w:bCs/>
        </w:rPr>
        <w:t xml:space="preserve">Autoriza </w:t>
      </w:r>
      <w:proofErr w:type="spellStart"/>
      <w:r>
        <w:rPr>
          <w:rFonts w:eastAsia="Arial Unicode MS"/>
          <w:bCs/>
        </w:rPr>
        <w:t>aAbertura</w:t>
      </w:r>
      <w:proofErr w:type="spellEnd"/>
      <w:r>
        <w:rPr>
          <w:rFonts w:eastAsia="Arial Unicode MS"/>
          <w:bCs/>
        </w:rPr>
        <w:t xml:space="preserve"> de Crédito Adicional Especial, e dá outras providências.</w:t>
      </w:r>
    </w:p>
    <w:p w:rsidR="001817A2" w:rsidRDefault="001817A2" w:rsidP="001817A2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A suplementação objeto do presente projeto visa </w:t>
      </w:r>
      <w:proofErr w:type="gramStart"/>
      <w:r>
        <w:rPr>
          <w:rFonts w:eastAsia="Arial Unicode MS"/>
          <w:szCs w:val="24"/>
        </w:rPr>
        <w:t>a</w:t>
      </w:r>
      <w:proofErr w:type="gramEnd"/>
      <w:r>
        <w:rPr>
          <w:rFonts w:eastAsia="Arial Unicode MS"/>
          <w:szCs w:val="24"/>
        </w:rPr>
        <w:t xml:space="preserve"> contratação de empresa especializada em gestão de Parques Tecnológicos Internacionais para o bom desenvolvimento das ações estratégicas na implantação do Parque Tecnológico de Sorriso, que deverá atuar nas ações de acordo com o planejamento estabelecido pela Secretaria de Agricultura e Meio Ambiente, conforme pode se observar a seguir:</w:t>
      </w:r>
    </w:p>
    <w:p w:rsidR="001817A2" w:rsidRDefault="001817A2" w:rsidP="001817A2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rFonts w:eastAsia="Arial Unicode MS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8"/>
        <w:gridCol w:w="7590"/>
      </w:tblGrid>
      <w:tr w:rsidR="001817A2" w:rsidRPr="000112C7" w:rsidTr="005F1DAA"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jc w:val="both"/>
              <w:rPr>
                <w:color w:val="444444"/>
                <w:sz w:val="20"/>
                <w:szCs w:val="20"/>
              </w:rPr>
            </w:pPr>
            <w:r w:rsidRPr="00880C1B">
              <w:rPr>
                <w:b/>
                <w:bCs/>
                <w:color w:val="444444"/>
                <w:sz w:val="20"/>
                <w:szCs w:val="20"/>
              </w:rPr>
              <w:t>Metas</w:t>
            </w:r>
          </w:p>
        </w:tc>
        <w:tc>
          <w:tcPr>
            <w:tcW w:w="7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0B30CD" w:rsidRDefault="001817A2" w:rsidP="005F1DAA">
            <w:pPr>
              <w:pStyle w:val="PargrafodaLista"/>
              <w:numPr>
                <w:ilvl w:val="0"/>
                <w:numId w:val="15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0B30CD">
              <w:rPr>
                <w:rStyle w:val="nfase"/>
                <w:i w:val="0"/>
              </w:rPr>
              <w:t>Atuar no apoio para a implantação e ações viabilização do parque tecnológico de Sorriso.</w:t>
            </w:r>
          </w:p>
        </w:tc>
      </w:tr>
      <w:tr w:rsidR="001817A2" w:rsidRPr="000112C7" w:rsidTr="005F1DAA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jc w:val="both"/>
              <w:rPr>
                <w:color w:val="444444"/>
                <w:sz w:val="20"/>
                <w:szCs w:val="20"/>
              </w:rPr>
            </w:pPr>
            <w:r w:rsidRPr="00880C1B">
              <w:rPr>
                <w:b/>
                <w:bCs/>
                <w:color w:val="444444"/>
                <w:sz w:val="20"/>
                <w:szCs w:val="20"/>
              </w:rPr>
              <w:t>Estratégias da ação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Estudos preliminares e concepção do parque: esta atividade é voltada para a definição da vocação do empreendimento.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Identificação das “Âncoras” do projeto, que envolve a definição dos equipamentos públicos que serão instalados no parque bem como das organizações públicas e privadas que funcionarão como suportes do projeto, no caso de instituições públicas, e como centros gravitacionais de negócios, no caso de instituições privadas.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Identificação e definição dos atores envolvidos, isto é, o mapeamento e a inserção das diversas entidades públicas e privadas que tem interesse em participar das diferentes fases do projeto.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Localização do parque: envolve a definição do perímetro do parque.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Estudos das experiências de parques tecnológicos já existentes para a definição de estratégias de transferência de tecnologia.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Mapeamento das melhores práticas de interação e transferência tecnológica e definição dos arranjos institucionais para a interação entre os agentes envolvidos.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Estudo da definição do perfil das atividades e características das empresas a serem implantadas no Parque.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Estudos para a implantação de um Centro Tecnológico. Nesta fase serão levantadas as demandas para certificação, ensaios e homologações de produtos.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1"/>
              </w:numPr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Identificação das potencialidades para atração de investimentos com a organização de uma agenda e estratégia de cooperação com o Chile e Canadá, e a organização de 01 comitiva empresarial e institucional ao Estado de Quebec, em 2015, para visitar empresas, instituições e centros de pesquisa com afinidade nas áreas estratégicas do Parque de Sorriso</w:t>
            </w:r>
            <w:proofErr w:type="gramStart"/>
            <w:r w:rsidRPr="00880C1B">
              <w:rPr>
                <w:rStyle w:val="nfase"/>
                <w:i w:val="0"/>
              </w:rPr>
              <w:t>)</w:t>
            </w:r>
            <w:proofErr w:type="gramEnd"/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2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Elaboração de um planejamento econômico detalhado e de um</w:t>
            </w:r>
            <w:r w:rsidRPr="00880C1B">
              <w:rPr>
                <w:rFonts w:ascii="Verdana" w:hAnsi="Verdana" w:cs="Calibri"/>
                <w:color w:val="444444"/>
              </w:rPr>
              <w:t xml:space="preserve"> plano de captação </w:t>
            </w:r>
            <w:r w:rsidRPr="00880C1B">
              <w:rPr>
                <w:rStyle w:val="nfase"/>
                <w:i w:val="0"/>
              </w:rPr>
              <w:t>de recursos para investimentos em infraestrutura física e tecnológica.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2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Montagem de Plano Estratégico para o Parque Tecnológico de Sorriso, contemplando como propostas de atração de empresas, áreas âncoras de desenvolvimento preliminar do Parque e identificação de potenciais parceiros na implantação do parque.</w:t>
            </w:r>
          </w:p>
          <w:p w:rsidR="001817A2" w:rsidRPr="00880C1B" w:rsidRDefault="001817A2" w:rsidP="005F1DAA">
            <w:pPr>
              <w:ind w:left="712" w:hanging="712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80C1B">
              <w:rPr>
                <w:rFonts w:ascii="Verdana" w:hAnsi="Verdana" w:cs="Calibri"/>
                <w:color w:val="444444"/>
                <w:sz w:val="20"/>
                <w:szCs w:val="20"/>
              </w:rPr>
              <w:t> </w:t>
            </w:r>
          </w:p>
        </w:tc>
      </w:tr>
      <w:tr w:rsidR="001817A2" w:rsidRPr="000112C7" w:rsidTr="005F1DAA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Default="001817A2" w:rsidP="005F1DAA">
            <w:pPr>
              <w:jc w:val="both"/>
              <w:rPr>
                <w:b/>
                <w:bCs/>
                <w:color w:val="444444"/>
                <w:sz w:val="20"/>
                <w:szCs w:val="20"/>
              </w:rPr>
            </w:pPr>
          </w:p>
          <w:p w:rsidR="001817A2" w:rsidRPr="00880C1B" w:rsidRDefault="001817A2" w:rsidP="005F1DAA">
            <w:pPr>
              <w:jc w:val="both"/>
              <w:rPr>
                <w:color w:val="444444"/>
                <w:sz w:val="20"/>
                <w:szCs w:val="20"/>
              </w:rPr>
            </w:pPr>
            <w:r w:rsidRPr="00880C1B">
              <w:rPr>
                <w:b/>
                <w:bCs/>
                <w:color w:val="444444"/>
                <w:sz w:val="20"/>
                <w:szCs w:val="20"/>
              </w:rPr>
              <w:t>Indicadores de Resultado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Default="001817A2" w:rsidP="005F1DAA">
            <w:pPr>
              <w:pStyle w:val="PargrafodaLista"/>
              <w:ind w:left="287" w:hanging="287"/>
              <w:jc w:val="both"/>
              <w:rPr>
                <w:rStyle w:val="nfase"/>
                <w:i w:val="0"/>
              </w:rPr>
            </w:pP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Relatórios periódicos de desenvolvimento das atividades.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Definição de alguns atores no Parque, empresas ancora,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Plano de Investimento do Parque definido,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lastRenderedPageBreak/>
              <w:t>Apresentação dos custos de Infraestrutura e dos equipamentos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Apresentação do Planejamento Econômico do Parque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Apresentação de um Plano de captação de recursos,</w:t>
            </w:r>
          </w:p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Apresentação do Pano Estratégico do Parque,</w:t>
            </w:r>
          </w:p>
        </w:tc>
      </w:tr>
      <w:tr w:rsidR="001817A2" w:rsidRPr="000112C7" w:rsidTr="005F1DAA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jc w:val="both"/>
              <w:rPr>
                <w:color w:val="444444"/>
                <w:sz w:val="20"/>
                <w:szCs w:val="20"/>
              </w:rPr>
            </w:pPr>
            <w:r w:rsidRPr="00880C1B">
              <w:rPr>
                <w:b/>
                <w:bCs/>
                <w:color w:val="444444"/>
                <w:sz w:val="20"/>
                <w:szCs w:val="20"/>
              </w:rPr>
              <w:lastRenderedPageBreak/>
              <w:t>Recursos Necessários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Contratação de empresa especializada em gestão de Parques Tecnológicos Internacionais.</w:t>
            </w:r>
          </w:p>
          <w:p w:rsidR="001817A2" w:rsidRPr="00880C1B" w:rsidRDefault="001817A2" w:rsidP="005F1DAA">
            <w:pPr>
              <w:ind w:left="287" w:hanging="287"/>
              <w:jc w:val="both"/>
              <w:rPr>
                <w:rStyle w:val="nfase"/>
                <w:i w:val="0"/>
              </w:rPr>
            </w:pPr>
          </w:p>
        </w:tc>
      </w:tr>
      <w:tr w:rsidR="001817A2" w:rsidRPr="000112C7" w:rsidTr="005F1DAA"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jc w:val="both"/>
              <w:rPr>
                <w:color w:val="444444"/>
                <w:sz w:val="20"/>
                <w:szCs w:val="20"/>
              </w:rPr>
            </w:pPr>
            <w:r w:rsidRPr="00880C1B">
              <w:rPr>
                <w:b/>
                <w:bCs/>
                <w:color w:val="444444"/>
                <w:sz w:val="20"/>
                <w:szCs w:val="20"/>
              </w:rPr>
              <w:t>Descrição das Atividades</w:t>
            </w:r>
          </w:p>
        </w:tc>
        <w:tc>
          <w:tcPr>
            <w:tcW w:w="7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7A2" w:rsidRPr="00880C1B" w:rsidRDefault="001817A2" w:rsidP="005F1DAA">
            <w:pPr>
              <w:pStyle w:val="PargrafodaLista"/>
              <w:numPr>
                <w:ilvl w:val="0"/>
                <w:numId w:val="14"/>
              </w:numPr>
              <w:ind w:left="287" w:hanging="287"/>
              <w:jc w:val="both"/>
              <w:rPr>
                <w:rStyle w:val="nfase"/>
                <w:i w:val="0"/>
              </w:rPr>
            </w:pPr>
            <w:r w:rsidRPr="00880C1B">
              <w:rPr>
                <w:rStyle w:val="nfase"/>
                <w:i w:val="0"/>
              </w:rPr>
              <w:t>Realizar apoio técnico para bom desenvolvimento das ações estratégicas.</w:t>
            </w:r>
          </w:p>
          <w:p w:rsidR="001817A2" w:rsidRPr="00880C1B" w:rsidRDefault="001817A2" w:rsidP="005F1DAA">
            <w:pPr>
              <w:ind w:left="287" w:hanging="287"/>
              <w:jc w:val="both"/>
              <w:rPr>
                <w:rStyle w:val="nfase"/>
                <w:i w:val="0"/>
              </w:rPr>
            </w:pPr>
          </w:p>
        </w:tc>
      </w:tr>
    </w:tbl>
    <w:p w:rsidR="001817A2" w:rsidRDefault="001817A2" w:rsidP="001817A2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center"/>
        <w:rPr>
          <w:rFonts w:eastAsia="Arial Unicode MS"/>
          <w:b/>
          <w:sz w:val="20"/>
        </w:rPr>
      </w:pPr>
    </w:p>
    <w:p w:rsidR="001817A2" w:rsidRPr="00880C1B" w:rsidRDefault="001817A2" w:rsidP="001817A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="Arial Unicode MS"/>
          <w:b/>
          <w:szCs w:val="24"/>
        </w:rPr>
      </w:pPr>
      <w:r w:rsidRPr="00880C1B">
        <w:rPr>
          <w:rFonts w:eastAsia="Arial Unicode MS"/>
          <w:szCs w:val="24"/>
        </w:rPr>
        <w:t>Diante do exposto e considerando a rel</w:t>
      </w:r>
      <w:r>
        <w:rPr>
          <w:rFonts w:eastAsia="Arial Unicode MS"/>
          <w:szCs w:val="24"/>
        </w:rPr>
        <w:t>e</w:t>
      </w:r>
      <w:r w:rsidRPr="00880C1B">
        <w:rPr>
          <w:rFonts w:eastAsia="Arial Unicode MS"/>
          <w:szCs w:val="24"/>
        </w:rPr>
        <w:t>vância da in</w:t>
      </w:r>
      <w:r>
        <w:rPr>
          <w:rFonts w:eastAsia="Arial Unicode MS"/>
          <w:szCs w:val="24"/>
        </w:rPr>
        <w:t>s</w:t>
      </w:r>
      <w:r w:rsidRPr="00880C1B">
        <w:rPr>
          <w:rFonts w:eastAsia="Arial Unicode MS"/>
          <w:szCs w:val="24"/>
        </w:rPr>
        <w:t xml:space="preserve">talação do Parque Tecnológico com a maior brevidade possível, encaminhamos o presente projeto de Lei para o qual solicitamos a aprovação </w:t>
      </w:r>
      <w:r w:rsidRPr="00880C1B">
        <w:rPr>
          <w:rFonts w:eastAsia="Arial Unicode MS"/>
          <w:b/>
          <w:szCs w:val="24"/>
        </w:rPr>
        <w:t>EM REGIME DE URGÊNCIA.</w:t>
      </w:r>
    </w:p>
    <w:p w:rsidR="001817A2" w:rsidRPr="00880C1B" w:rsidRDefault="001817A2" w:rsidP="001817A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="Arial Unicode MS"/>
          <w:szCs w:val="24"/>
        </w:rPr>
      </w:pPr>
    </w:p>
    <w:p w:rsidR="001817A2" w:rsidRPr="00880C1B" w:rsidRDefault="001817A2" w:rsidP="001817A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rFonts w:eastAsia="Arial Unicode MS"/>
          <w:szCs w:val="24"/>
        </w:rPr>
      </w:pPr>
      <w:r w:rsidRPr="00880C1B">
        <w:rPr>
          <w:rFonts w:eastAsia="Arial Unicode MS"/>
          <w:szCs w:val="24"/>
        </w:rPr>
        <w:t>Certos de podermos contar com o costumeiro apoio dos nobres Vereadores, antecipamos agradecimentos.</w:t>
      </w:r>
    </w:p>
    <w:p w:rsidR="001817A2" w:rsidRPr="00880C1B" w:rsidRDefault="001817A2" w:rsidP="001817A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="Arial Unicode MS"/>
          <w:szCs w:val="24"/>
        </w:rPr>
      </w:pPr>
    </w:p>
    <w:p w:rsidR="001817A2" w:rsidRPr="00880C1B" w:rsidRDefault="001817A2" w:rsidP="001817A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1817A2" w:rsidRPr="001817A2" w:rsidRDefault="001817A2" w:rsidP="001817A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1817A2" w:rsidRPr="001817A2" w:rsidRDefault="001817A2" w:rsidP="001817A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szCs w:val="24"/>
        </w:rPr>
      </w:pPr>
    </w:p>
    <w:p w:rsidR="001817A2" w:rsidRPr="001817A2" w:rsidRDefault="001817A2" w:rsidP="001817A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</w:p>
    <w:p w:rsidR="001817A2" w:rsidRPr="001817A2" w:rsidRDefault="001817A2" w:rsidP="001817A2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rFonts w:eastAsia="Arial Unicode MS"/>
          <w:b/>
          <w:szCs w:val="24"/>
        </w:rPr>
      </w:pPr>
      <w:r w:rsidRPr="001817A2">
        <w:rPr>
          <w:rFonts w:eastAsia="Arial Unicode MS"/>
          <w:b/>
          <w:szCs w:val="24"/>
        </w:rPr>
        <w:t>DILCEU ROSSATO</w:t>
      </w:r>
    </w:p>
    <w:p w:rsidR="001817A2" w:rsidRPr="001817A2" w:rsidRDefault="001817A2" w:rsidP="001817A2">
      <w:pPr>
        <w:jc w:val="center"/>
        <w:rPr>
          <w:rFonts w:eastAsia="Arial Unicode MS"/>
          <w:bCs/>
          <w:iCs/>
        </w:rPr>
      </w:pPr>
      <w:r w:rsidRPr="001817A2">
        <w:rPr>
          <w:rFonts w:eastAsia="Arial Unicode MS"/>
        </w:rPr>
        <w:t>Prefeito Municipal</w:t>
      </w:r>
    </w:p>
    <w:p w:rsidR="001817A2" w:rsidRPr="008A61A8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Pr="008A61A8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Pr="008A61A8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Pr="008A61A8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Pr="008A61A8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Pr="008A61A8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Default="001817A2" w:rsidP="001817A2">
      <w:pPr>
        <w:tabs>
          <w:tab w:val="left" w:pos="9781"/>
        </w:tabs>
        <w:jc w:val="both"/>
        <w:rPr>
          <w:rFonts w:eastAsia="Arial Unicode MS"/>
        </w:rPr>
      </w:pPr>
    </w:p>
    <w:p w:rsidR="001817A2" w:rsidRPr="00DB2014" w:rsidRDefault="001817A2" w:rsidP="001817A2">
      <w:pPr>
        <w:jc w:val="both"/>
        <w:rPr>
          <w:bCs/>
        </w:rPr>
      </w:pPr>
      <w:r w:rsidRPr="00DB2014">
        <w:rPr>
          <w:bCs/>
        </w:rPr>
        <w:t>A Sua Excelência o Senhor</w:t>
      </w:r>
    </w:p>
    <w:p w:rsidR="001817A2" w:rsidRPr="00DB2014" w:rsidRDefault="001817A2" w:rsidP="001817A2">
      <w:pPr>
        <w:jc w:val="both"/>
        <w:rPr>
          <w:b/>
          <w:bCs/>
        </w:rPr>
      </w:pPr>
      <w:r w:rsidRPr="00DB2014">
        <w:rPr>
          <w:b/>
          <w:bCs/>
        </w:rPr>
        <w:t>FÁBIO GAVASSO</w:t>
      </w:r>
    </w:p>
    <w:p w:rsidR="001817A2" w:rsidRPr="00DB2014" w:rsidRDefault="001817A2" w:rsidP="001817A2">
      <w:pPr>
        <w:jc w:val="both"/>
        <w:rPr>
          <w:bCs/>
        </w:rPr>
      </w:pPr>
      <w:r w:rsidRPr="00DB2014">
        <w:rPr>
          <w:bCs/>
        </w:rPr>
        <w:t>PRESIDENTE DA CÂMARA MUNICIPAL DE SORRISO</w:t>
      </w:r>
    </w:p>
    <w:p w:rsidR="001817A2" w:rsidRPr="008A61A8" w:rsidRDefault="001817A2" w:rsidP="001817A2">
      <w:pPr>
        <w:tabs>
          <w:tab w:val="left" w:pos="9781"/>
        </w:tabs>
        <w:ind w:right="397"/>
        <w:jc w:val="both"/>
        <w:rPr>
          <w:rFonts w:eastAsia="Arial Unicode MS"/>
          <w:w w:val="99"/>
          <w:sz w:val="22"/>
          <w:szCs w:val="22"/>
        </w:rPr>
      </w:pPr>
      <w:r w:rsidRPr="00DB2014">
        <w:rPr>
          <w:b/>
          <w:bCs/>
        </w:rPr>
        <w:t>NESTA.</w:t>
      </w:r>
    </w:p>
    <w:sectPr w:rsidR="001817A2" w:rsidRPr="008A61A8" w:rsidSect="001817A2">
      <w:pgSz w:w="11906" w:h="16838" w:code="9"/>
      <w:pgMar w:top="2410" w:right="1133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B6" w:rsidRDefault="00B534B6" w:rsidP="005538BC">
      <w:r>
        <w:separator/>
      </w:r>
    </w:p>
  </w:endnote>
  <w:endnote w:type="continuationSeparator" w:id="0">
    <w:p w:rsidR="00B534B6" w:rsidRDefault="00B534B6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B6" w:rsidRDefault="00B534B6" w:rsidP="005538BC">
      <w:r>
        <w:separator/>
      </w:r>
    </w:p>
  </w:footnote>
  <w:footnote w:type="continuationSeparator" w:id="0">
    <w:p w:rsidR="00B534B6" w:rsidRDefault="00B534B6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35E2B77"/>
    <w:multiLevelType w:val="hybridMultilevel"/>
    <w:tmpl w:val="6ABAC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>
    <w:nsid w:val="23AA7693"/>
    <w:multiLevelType w:val="hybridMultilevel"/>
    <w:tmpl w:val="6D70C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8A49AD"/>
    <w:multiLevelType w:val="hybridMultilevel"/>
    <w:tmpl w:val="6260572A"/>
    <w:lvl w:ilvl="0" w:tplc="54CEDBA2">
      <w:numFmt w:val="bullet"/>
      <w:lvlText w:val=""/>
      <w:lvlJc w:val="left"/>
      <w:pPr>
        <w:ind w:left="855" w:hanging="495"/>
      </w:pPr>
      <w:rPr>
        <w:rFonts w:ascii="Symbol" w:eastAsia="Times New Roman" w:hAnsi="Symbol" w:cs="Calibri" w:hint="default"/>
        <w:color w:val="444444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D6C84"/>
    <w:multiLevelType w:val="multilevel"/>
    <w:tmpl w:val="A4A492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1">
    <w:nsid w:val="56C6415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471522"/>
    <w:multiLevelType w:val="hybridMultilevel"/>
    <w:tmpl w:val="F9BAD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E2A6E"/>
    <w:multiLevelType w:val="hybridMultilevel"/>
    <w:tmpl w:val="01EA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2C7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A5"/>
    <w:rsid w:val="000B24BD"/>
    <w:rsid w:val="000B30C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0C2"/>
    <w:rsid w:val="00167809"/>
    <w:rsid w:val="00180AFE"/>
    <w:rsid w:val="001817A2"/>
    <w:rsid w:val="00182891"/>
    <w:rsid w:val="001840FC"/>
    <w:rsid w:val="00184F01"/>
    <w:rsid w:val="00185882"/>
    <w:rsid w:val="00186DA4"/>
    <w:rsid w:val="00192D9D"/>
    <w:rsid w:val="001934B8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D63EB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614"/>
    <w:rsid w:val="00221EFD"/>
    <w:rsid w:val="00223C9D"/>
    <w:rsid w:val="00224C03"/>
    <w:rsid w:val="00224C37"/>
    <w:rsid w:val="0023188E"/>
    <w:rsid w:val="00241903"/>
    <w:rsid w:val="00245472"/>
    <w:rsid w:val="0024636C"/>
    <w:rsid w:val="0025744A"/>
    <w:rsid w:val="002626D9"/>
    <w:rsid w:val="002643A6"/>
    <w:rsid w:val="0027313B"/>
    <w:rsid w:val="002735CC"/>
    <w:rsid w:val="00275126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0A0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5ACC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E7CD7"/>
    <w:rsid w:val="003F5365"/>
    <w:rsid w:val="00401708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3197"/>
    <w:rsid w:val="0047536F"/>
    <w:rsid w:val="00477D39"/>
    <w:rsid w:val="00492846"/>
    <w:rsid w:val="00492D0D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1889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6745C"/>
    <w:rsid w:val="005769CF"/>
    <w:rsid w:val="00581D67"/>
    <w:rsid w:val="0058749D"/>
    <w:rsid w:val="00587676"/>
    <w:rsid w:val="005914C7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660"/>
    <w:rsid w:val="005D48B3"/>
    <w:rsid w:val="005D4A7E"/>
    <w:rsid w:val="005D57ED"/>
    <w:rsid w:val="005D69B6"/>
    <w:rsid w:val="005E1337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37DD7"/>
    <w:rsid w:val="0064080D"/>
    <w:rsid w:val="0064219A"/>
    <w:rsid w:val="00642DE4"/>
    <w:rsid w:val="006445D5"/>
    <w:rsid w:val="0065138F"/>
    <w:rsid w:val="00651761"/>
    <w:rsid w:val="00654D0B"/>
    <w:rsid w:val="00654D3F"/>
    <w:rsid w:val="00656875"/>
    <w:rsid w:val="006574F7"/>
    <w:rsid w:val="006612E6"/>
    <w:rsid w:val="006719E9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3BB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2566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5B22"/>
    <w:rsid w:val="00846EF5"/>
    <w:rsid w:val="00847134"/>
    <w:rsid w:val="008562FC"/>
    <w:rsid w:val="008607AA"/>
    <w:rsid w:val="008662C2"/>
    <w:rsid w:val="0087213B"/>
    <w:rsid w:val="00873B80"/>
    <w:rsid w:val="00880C1B"/>
    <w:rsid w:val="00886822"/>
    <w:rsid w:val="008873DE"/>
    <w:rsid w:val="00890217"/>
    <w:rsid w:val="008967D4"/>
    <w:rsid w:val="008A61A8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15515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432D"/>
    <w:rsid w:val="00A00BA5"/>
    <w:rsid w:val="00A045B0"/>
    <w:rsid w:val="00A07514"/>
    <w:rsid w:val="00A16FA3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576D8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A5E2C"/>
    <w:rsid w:val="00AA6463"/>
    <w:rsid w:val="00AB327D"/>
    <w:rsid w:val="00AC0E3C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7D9B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34B6"/>
    <w:rsid w:val="00B571A2"/>
    <w:rsid w:val="00B634AB"/>
    <w:rsid w:val="00B64957"/>
    <w:rsid w:val="00B6691A"/>
    <w:rsid w:val="00B708D2"/>
    <w:rsid w:val="00B73CCB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D6BFC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5610C"/>
    <w:rsid w:val="00C618D4"/>
    <w:rsid w:val="00C65B69"/>
    <w:rsid w:val="00C661AD"/>
    <w:rsid w:val="00C74FF4"/>
    <w:rsid w:val="00C80DB5"/>
    <w:rsid w:val="00C81B9C"/>
    <w:rsid w:val="00C83E79"/>
    <w:rsid w:val="00C87B7E"/>
    <w:rsid w:val="00C92031"/>
    <w:rsid w:val="00C930B2"/>
    <w:rsid w:val="00CA6A17"/>
    <w:rsid w:val="00CB171E"/>
    <w:rsid w:val="00CB60FA"/>
    <w:rsid w:val="00CB7197"/>
    <w:rsid w:val="00CC59B3"/>
    <w:rsid w:val="00CC5CB4"/>
    <w:rsid w:val="00CD1A8A"/>
    <w:rsid w:val="00CD7A4D"/>
    <w:rsid w:val="00CE1E99"/>
    <w:rsid w:val="00CE6626"/>
    <w:rsid w:val="00CE6942"/>
    <w:rsid w:val="00CE6F00"/>
    <w:rsid w:val="00CF728D"/>
    <w:rsid w:val="00D01464"/>
    <w:rsid w:val="00D052C0"/>
    <w:rsid w:val="00D05487"/>
    <w:rsid w:val="00D07C49"/>
    <w:rsid w:val="00D20E94"/>
    <w:rsid w:val="00D22FCA"/>
    <w:rsid w:val="00D24447"/>
    <w:rsid w:val="00D27A43"/>
    <w:rsid w:val="00D37240"/>
    <w:rsid w:val="00D40746"/>
    <w:rsid w:val="00D4189E"/>
    <w:rsid w:val="00D41DD4"/>
    <w:rsid w:val="00D44BF6"/>
    <w:rsid w:val="00D45B6B"/>
    <w:rsid w:val="00D47C85"/>
    <w:rsid w:val="00D5788F"/>
    <w:rsid w:val="00D704AA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3A02"/>
    <w:rsid w:val="00E47610"/>
    <w:rsid w:val="00E50027"/>
    <w:rsid w:val="00E51113"/>
    <w:rsid w:val="00E51A72"/>
    <w:rsid w:val="00E532FF"/>
    <w:rsid w:val="00E6120A"/>
    <w:rsid w:val="00E6170D"/>
    <w:rsid w:val="00E6466C"/>
    <w:rsid w:val="00E71E8A"/>
    <w:rsid w:val="00E75327"/>
    <w:rsid w:val="00E84E58"/>
    <w:rsid w:val="00E8554F"/>
    <w:rsid w:val="00E86805"/>
    <w:rsid w:val="00E86966"/>
    <w:rsid w:val="00E91D69"/>
    <w:rsid w:val="00E95418"/>
    <w:rsid w:val="00E974E1"/>
    <w:rsid w:val="00E97F58"/>
    <w:rsid w:val="00EA1472"/>
    <w:rsid w:val="00EA4F0E"/>
    <w:rsid w:val="00EA6857"/>
    <w:rsid w:val="00EB0281"/>
    <w:rsid w:val="00EB2310"/>
    <w:rsid w:val="00EB57D7"/>
    <w:rsid w:val="00EC02C8"/>
    <w:rsid w:val="00EC1AA3"/>
    <w:rsid w:val="00EC3415"/>
    <w:rsid w:val="00ED070F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E7C35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paragraph" w:customStyle="1" w:styleId="ecxmsonormal">
    <w:name w:val="ecxmsonormal"/>
    <w:basedOn w:val="Normal"/>
    <w:rsid w:val="0001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0112C7"/>
  </w:style>
  <w:style w:type="character" w:styleId="nfase">
    <w:name w:val="Emphasis"/>
    <w:basedOn w:val="Fontepargpadro"/>
    <w:qFormat/>
    <w:rsid w:val="000112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10FB-C909-47F8-AFC2-A732A128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3</Pages>
  <Words>802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2</cp:revision>
  <cp:lastPrinted>2015-10-26T14:08:00Z</cp:lastPrinted>
  <dcterms:created xsi:type="dcterms:W3CDTF">2015-10-28T10:44:00Z</dcterms:created>
  <dcterms:modified xsi:type="dcterms:W3CDTF">2015-10-28T10:44:00Z</dcterms:modified>
</cp:coreProperties>
</file>