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13" w:rsidRPr="008F4163" w:rsidRDefault="00F86E56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8F4163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F816E2" w:rsidRPr="008F4163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8F4163">
        <w:rPr>
          <w:rFonts w:ascii="Times New Roman" w:hAnsi="Times New Roman"/>
          <w:b/>
          <w:bCs/>
          <w:sz w:val="24"/>
          <w:szCs w:val="24"/>
        </w:rPr>
        <w:t>175/2015</w:t>
      </w:r>
    </w:p>
    <w:p w:rsidR="00C40E13" w:rsidRPr="008F4163" w:rsidRDefault="00C40E13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0E13" w:rsidRPr="008F4163" w:rsidRDefault="00C40E13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16E2" w:rsidRPr="008F4163" w:rsidRDefault="008F4163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8F4163">
        <w:rPr>
          <w:rFonts w:ascii="Times New Roman" w:hAnsi="Times New Roman"/>
          <w:bCs/>
          <w:sz w:val="24"/>
          <w:szCs w:val="24"/>
        </w:rPr>
        <w:t>Data: 15 de dezembro de 2015.</w:t>
      </w:r>
    </w:p>
    <w:p w:rsidR="00F816E2" w:rsidRPr="008F4163" w:rsidRDefault="00F816E2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F816E2" w:rsidRPr="008F4163" w:rsidRDefault="00F816E2" w:rsidP="008F416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185737" w:rsidRPr="008F4163" w:rsidRDefault="001202E8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8F4163">
        <w:rPr>
          <w:rFonts w:ascii="Times New Roman" w:hAnsi="Times New Roman"/>
          <w:bCs/>
          <w:sz w:val="24"/>
          <w:szCs w:val="24"/>
        </w:rPr>
        <w:t xml:space="preserve">Autoriza </w:t>
      </w:r>
      <w:proofErr w:type="gramStart"/>
      <w:r w:rsidRPr="008F4163">
        <w:rPr>
          <w:rFonts w:ascii="Times New Roman" w:hAnsi="Times New Roman"/>
          <w:bCs/>
          <w:sz w:val="24"/>
          <w:szCs w:val="24"/>
        </w:rPr>
        <w:t>a doação de área a empresa</w:t>
      </w:r>
      <w:proofErr w:type="gramEnd"/>
      <w:r w:rsidRPr="008F41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>Neuburg</w:t>
      </w:r>
      <w:proofErr w:type="spellEnd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 xml:space="preserve"> Metalúrgica </w:t>
      </w:r>
      <w:proofErr w:type="spellStart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>Ltda</w:t>
      </w:r>
      <w:proofErr w:type="spellEnd"/>
      <w:r w:rsidR="000817DA" w:rsidRPr="008F4163">
        <w:rPr>
          <w:rFonts w:ascii="Times New Roman" w:hAnsi="Times New Roman"/>
          <w:bCs/>
          <w:color w:val="000000"/>
          <w:sz w:val="24"/>
          <w:szCs w:val="24"/>
        </w:rPr>
        <w:t xml:space="preserve"> - ME </w:t>
      </w:r>
      <w:r w:rsidRPr="008F4163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C3BFF" w:rsidRPr="008F4163" w:rsidRDefault="00DC3BFF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bCs/>
          <w:sz w:val="24"/>
          <w:szCs w:val="24"/>
        </w:rPr>
      </w:pPr>
    </w:p>
    <w:p w:rsidR="00DC3BFF" w:rsidRPr="008F4163" w:rsidRDefault="00DC3BFF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hAnsi="Times New Roman"/>
          <w:bCs/>
          <w:sz w:val="24"/>
          <w:szCs w:val="24"/>
        </w:rPr>
      </w:pPr>
    </w:p>
    <w:p w:rsidR="00522A87" w:rsidRPr="008F4163" w:rsidRDefault="00522A87" w:rsidP="008F4163">
      <w:pPr>
        <w:pStyle w:val="Recuodecorpodetexto"/>
        <w:ind w:firstLine="2835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F4163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DC3BFF" w:rsidRPr="008F4163" w:rsidRDefault="00DC3BFF" w:rsidP="008F41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DC3BFF" w:rsidRPr="008F4163" w:rsidRDefault="00DC3BFF" w:rsidP="008F4163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0817DA" w:rsidRPr="008F4163" w:rsidRDefault="008907D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1º</w:t>
      </w:r>
      <w:r w:rsidRPr="008F4163">
        <w:rPr>
          <w:rFonts w:ascii="Times New Roman" w:hAnsi="Times New Roman"/>
          <w:sz w:val="24"/>
          <w:szCs w:val="24"/>
        </w:rPr>
        <w:t xml:space="preserve"> Fica o Chefe do Poder Executivo Municipal autorizado a doar em forma de incentivo </w:t>
      </w:r>
      <w:proofErr w:type="gramStart"/>
      <w:r w:rsidRPr="008F4163">
        <w:rPr>
          <w:rFonts w:ascii="Times New Roman" w:hAnsi="Times New Roman"/>
          <w:sz w:val="24"/>
          <w:szCs w:val="24"/>
        </w:rPr>
        <w:t>a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empresa </w:t>
      </w:r>
      <w:r w:rsidR="007A7151" w:rsidRPr="008F4163">
        <w:rPr>
          <w:rFonts w:ascii="Times New Roman" w:hAnsi="Times New Roman"/>
          <w:b/>
          <w:bCs/>
          <w:color w:val="000000"/>
          <w:sz w:val="24"/>
          <w:szCs w:val="24"/>
        </w:rPr>
        <w:t>NEUBURG METALURGICA LTDA - ME</w:t>
      </w:r>
      <w:r w:rsidRPr="008F4163">
        <w:rPr>
          <w:rFonts w:ascii="Times New Roman" w:hAnsi="Times New Roman"/>
          <w:sz w:val="24"/>
          <w:szCs w:val="24"/>
        </w:rPr>
        <w:t xml:space="preserve">, inscrita no CNPJ sob o nº </w:t>
      </w:r>
      <w:r w:rsidR="007D15AB" w:rsidRPr="008F4163">
        <w:rPr>
          <w:rFonts w:ascii="Times New Roman" w:hAnsi="Times New Roman"/>
          <w:sz w:val="24"/>
          <w:szCs w:val="24"/>
        </w:rPr>
        <w:t>16.366.369</w:t>
      </w:r>
      <w:r w:rsidRPr="008F4163">
        <w:rPr>
          <w:rFonts w:ascii="Times New Roman" w:hAnsi="Times New Roman"/>
          <w:sz w:val="24"/>
          <w:szCs w:val="24"/>
        </w:rPr>
        <w:t>/0001-</w:t>
      </w:r>
      <w:r w:rsidR="007D15AB" w:rsidRPr="008F4163">
        <w:rPr>
          <w:rFonts w:ascii="Times New Roman" w:hAnsi="Times New Roman"/>
          <w:sz w:val="24"/>
          <w:szCs w:val="24"/>
        </w:rPr>
        <w:t>52</w:t>
      </w:r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sz w:val="24"/>
          <w:szCs w:val="24"/>
        </w:rPr>
        <w:t xml:space="preserve">com sede na Rua São José, nº </w:t>
      </w:r>
      <w:r w:rsidR="00B3389C" w:rsidRPr="008F4163">
        <w:rPr>
          <w:rFonts w:ascii="Times New Roman" w:hAnsi="Times New Roman"/>
          <w:sz w:val="24"/>
          <w:szCs w:val="24"/>
        </w:rPr>
        <w:t>40</w:t>
      </w:r>
      <w:r w:rsidRPr="008F4163">
        <w:rPr>
          <w:rFonts w:ascii="Times New Roman" w:hAnsi="Times New Roman"/>
          <w:sz w:val="24"/>
          <w:szCs w:val="24"/>
        </w:rPr>
        <w:t xml:space="preserve">, </w:t>
      </w:r>
      <w:r w:rsidR="00B3389C" w:rsidRPr="008F4163">
        <w:rPr>
          <w:rFonts w:ascii="Times New Roman" w:hAnsi="Times New Roman"/>
          <w:sz w:val="24"/>
          <w:szCs w:val="24"/>
        </w:rPr>
        <w:t xml:space="preserve">Sala 02, </w:t>
      </w:r>
      <w:r w:rsidRPr="008F4163">
        <w:rPr>
          <w:rFonts w:ascii="Times New Roman" w:hAnsi="Times New Roman"/>
          <w:sz w:val="24"/>
          <w:szCs w:val="24"/>
        </w:rPr>
        <w:t xml:space="preserve">Distrito Industrial, na Cidade de Sorriso-MT, </w:t>
      </w:r>
      <w:r w:rsidR="00656125" w:rsidRPr="008F4163">
        <w:rPr>
          <w:rFonts w:ascii="Times New Roman" w:hAnsi="Times New Roman"/>
          <w:sz w:val="24"/>
          <w:szCs w:val="24"/>
        </w:rPr>
        <w:t>doravante denominada Donatária,</w:t>
      </w:r>
      <w:r w:rsidRPr="008F4163">
        <w:rPr>
          <w:rFonts w:ascii="Times New Roman" w:hAnsi="Times New Roman"/>
          <w:sz w:val="24"/>
          <w:szCs w:val="24"/>
        </w:rPr>
        <w:t xml:space="preserve"> o imóvel urbano sob a matricula n.º  </w:t>
      </w:r>
      <w:r w:rsidR="000817DA" w:rsidRPr="008F4163">
        <w:rPr>
          <w:rFonts w:ascii="Times New Roman" w:hAnsi="Times New Roman"/>
          <w:sz w:val="24"/>
          <w:szCs w:val="24"/>
        </w:rPr>
        <w:t xml:space="preserve">Matrícula: 52.751. Folha: 01F - Lote C- Localizado no Lote Valo, na cidade de Sorriso, Estado do Mato Grosso, com área de 10.000,00 m² </w:t>
      </w:r>
      <w:proofErr w:type="gramStart"/>
      <w:r w:rsidR="000817DA" w:rsidRPr="008F41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0817DA" w:rsidRPr="008F4163">
        <w:rPr>
          <w:rFonts w:ascii="Times New Roman" w:hAnsi="Times New Roman"/>
          <w:sz w:val="24"/>
          <w:szCs w:val="24"/>
        </w:rPr>
        <w:t xml:space="preserve">dez mil metros quadrados) e os seguintes limites e confrontações: inicia-se a descrição neste perímetro no vértice P-4, situado no limite da Rua Ayrton Senna com o limite do Lote B – Área desmembrada; deste, segue confrontando com o limite do Lote B – Área desmembrada com azimute de 138º19’56” e distância de 166,68 m, até o vértice P-3, situado no limite do Lote B – Área desmembrada com o limite do Lote de Clóvis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Picolo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Filho, Claudinei Tomaz e Marcos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Cézar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Esteves da Rocha; deste, segue confrontando com o Limite do Lote Clóvis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Picolo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Filho, Claudinei Tomaz e Marcos César Esteves da Rocha, com azimute de 228º19’56” e distância de 60,00 m, até o vértice M-4, situado no limite do Lote de Clóvis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Picolo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Filho, Claudinei Tomaz e Marcos César Esteves da Rocha com o limite do Lote de Carlos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G.F.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Boulhosa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; deste segue confrontando com o limite do Lote de Carlos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G.F.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Boulhosa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com o azimute de 318º19’56” e distância de 166,68 m, até o Vértice M-1, situado no limite do lote de Carlos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G.F.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7DA" w:rsidRPr="008F4163">
        <w:rPr>
          <w:rFonts w:ascii="Times New Roman" w:hAnsi="Times New Roman"/>
          <w:sz w:val="24"/>
          <w:szCs w:val="24"/>
        </w:rPr>
        <w:t>Boulhosa</w:t>
      </w:r>
      <w:proofErr w:type="spellEnd"/>
      <w:r w:rsidR="000817DA" w:rsidRPr="008F4163">
        <w:rPr>
          <w:rFonts w:ascii="Times New Roman" w:hAnsi="Times New Roman"/>
          <w:sz w:val="24"/>
          <w:szCs w:val="24"/>
        </w:rPr>
        <w:t xml:space="preserve"> com o limite da Rua Ayrton Senna; deste, segue confrontando com o limite da Rua Ayrton Senna com o azimute de 48º19’56” e distância de 60,00 m, até o vértice P-4, ponto inicial da descrição deste perímetro.</w:t>
      </w:r>
    </w:p>
    <w:p w:rsidR="00185737" w:rsidRPr="008F4163" w:rsidRDefault="00185737" w:rsidP="008F416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2º</w:t>
      </w:r>
      <w:r w:rsidRPr="008F4163">
        <w:rPr>
          <w:rFonts w:ascii="Times New Roman" w:hAnsi="Times New Roman"/>
          <w:sz w:val="24"/>
          <w:szCs w:val="24"/>
        </w:rPr>
        <w:t xml:space="preserve"> Para fazer face ao incentivo à empresa Donatária deverá cumprir com as seguintes condições: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</w:r>
      <w:r w:rsidRPr="008F4163">
        <w:rPr>
          <w:rFonts w:ascii="Times New Roman" w:hAnsi="Times New Roman"/>
          <w:sz w:val="24"/>
          <w:szCs w:val="24"/>
        </w:rPr>
        <w:tab/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I - Construção de pavilhão industrial de </w:t>
      </w:r>
      <w:r w:rsidR="000817DA" w:rsidRPr="008F4163">
        <w:rPr>
          <w:rFonts w:ascii="Times New Roman" w:hAnsi="Times New Roman"/>
          <w:sz w:val="24"/>
          <w:szCs w:val="24"/>
        </w:rPr>
        <w:t xml:space="preserve">2.467,00 </w:t>
      </w:r>
      <w:r w:rsidRPr="008F4163">
        <w:rPr>
          <w:rFonts w:ascii="Times New Roman" w:hAnsi="Times New Roman"/>
          <w:sz w:val="24"/>
          <w:szCs w:val="24"/>
        </w:rPr>
        <w:t xml:space="preserve">m² e área administrativa de </w:t>
      </w:r>
      <w:r w:rsidR="0095008D" w:rsidRPr="008F4163">
        <w:rPr>
          <w:rFonts w:ascii="Times New Roman" w:hAnsi="Times New Roman"/>
          <w:sz w:val="24"/>
          <w:szCs w:val="24"/>
        </w:rPr>
        <w:t>2</w:t>
      </w:r>
      <w:r w:rsidR="000817DA" w:rsidRPr="008F4163">
        <w:rPr>
          <w:rFonts w:ascii="Times New Roman" w:hAnsi="Times New Roman"/>
          <w:sz w:val="24"/>
          <w:szCs w:val="24"/>
        </w:rPr>
        <w:t xml:space="preserve">66,48 </w:t>
      </w:r>
      <w:r w:rsidR="0095008D" w:rsidRPr="008F4163">
        <w:rPr>
          <w:rFonts w:ascii="Times New Roman" w:hAnsi="Times New Roman"/>
          <w:sz w:val="24"/>
          <w:szCs w:val="24"/>
        </w:rPr>
        <w:t>m²</w:t>
      </w:r>
      <w:r w:rsidR="00936415" w:rsidRPr="008F4163">
        <w:rPr>
          <w:rFonts w:ascii="Times New Roman" w:hAnsi="Times New Roman"/>
          <w:sz w:val="24"/>
          <w:szCs w:val="24"/>
        </w:rPr>
        <w:t>;</w:t>
      </w:r>
      <w:r w:rsidR="0095008D" w:rsidRPr="008F4163">
        <w:rPr>
          <w:rFonts w:ascii="Times New Roman" w:hAnsi="Times New Roman"/>
          <w:sz w:val="24"/>
          <w:szCs w:val="24"/>
        </w:rPr>
        <w:t xml:space="preserve"> 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 - após o cumprimento do inciso I pro</w:t>
      </w:r>
      <w:r w:rsidR="000817DA" w:rsidRPr="008F4163">
        <w:rPr>
          <w:rFonts w:ascii="Times New Roman" w:hAnsi="Times New Roman"/>
          <w:sz w:val="24"/>
          <w:szCs w:val="24"/>
        </w:rPr>
        <w:t>cessar 20.</w:t>
      </w:r>
      <w:r w:rsidRPr="008F4163">
        <w:rPr>
          <w:rFonts w:ascii="Times New Roman" w:hAnsi="Times New Roman"/>
          <w:sz w:val="24"/>
          <w:szCs w:val="24"/>
        </w:rPr>
        <w:t>00</w:t>
      </w:r>
      <w:r w:rsidR="00936415" w:rsidRPr="008F4163">
        <w:rPr>
          <w:rFonts w:ascii="Times New Roman" w:hAnsi="Times New Roman"/>
          <w:sz w:val="24"/>
          <w:szCs w:val="24"/>
        </w:rPr>
        <w:t>0</w:t>
      </w:r>
      <w:r w:rsidRPr="008F4163">
        <w:rPr>
          <w:rFonts w:ascii="Times New Roman" w:hAnsi="Times New Roman"/>
          <w:sz w:val="24"/>
          <w:szCs w:val="24"/>
        </w:rPr>
        <w:t xml:space="preserve"> </w:t>
      </w:r>
      <w:r w:rsidR="000817DA" w:rsidRPr="008F4163">
        <w:rPr>
          <w:rFonts w:ascii="Times New Roman" w:hAnsi="Times New Roman"/>
          <w:sz w:val="24"/>
          <w:szCs w:val="24"/>
        </w:rPr>
        <w:t xml:space="preserve">kg de aço </w:t>
      </w:r>
      <w:r w:rsidRPr="008F4163">
        <w:rPr>
          <w:rFonts w:ascii="Times New Roman" w:hAnsi="Times New Roman"/>
          <w:sz w:val="24"/>
          <w:szCs w:val="24"/>
        </w:rPr>
        <w:t>por mês;</w:t>
      </w:r>
    </w:p>
    <w:p w:rsidR="00B04FA9" w:rsidRPr="008F4163" w:rsidRDefault="001202E8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III</w:t>
      </w:r>
      <w:r w:rsidR="00B04FA9" w:rsidRPr="008F4163">
        <w:rPr>
          <w:rFonts w:ascii="Times New Roman" w:hAnsi="Times New Roman"/>
          <w:sz w:val="24"/>
          <w:szCs w:val="24"/>
        </w:rPr>
        <w:t xml:space="preserve"> - geração de no mínimo </w:t>
      </w:r>
      <w:r w:rsidR="000817DA" w:rsidRPr="008F4163">
        <w:rPr>
          <w:rFonts w:ascii="Times New Roman" w:hAnsi="Times New Roman"/>
          <w:sz w:val="24"/>
          <w:szCs w:val="24"/>
        </w:rPr>
        <w:t xml:space="preserve">90 </w:t>
      </w:r>
      <w:r w:rsidR="00B04FA9" w:rsidRPr="008F4163">
        <w:rPr>
          <w:rFonts w:ascii="Times New Roman" w:hAnsi="Times New Roman"/>
          <w:sz w:val="24"/>
          <w:szCs w:val="24"/>
        </w:rPr>
        <w:t>empregos diretos</w:t>
      </w:r>
      <w:r w:rsidR="0095008D" w:rsidRPr="008F4163">
        <w:rPr>
          <w:rFonts w:ascii="Times New Roman" w:hAnsi="Times New Roman"/>
          <w:sz w:val="24"/>
          <w:szCs w:val="24"/>
        </w:rPr>
        <w:t xml:space="preserve"> até a </w:t>
      </w:r>
      <w:r w:rsidR="000817DA" w:rsidRPr="008F4163">
        <w:rPr>
          <w:rFonts w:ascii="Times New Roman" w:hAnsi="Times New Roman"/>
          <w:sz w:val="24"/>
          <w:szCs w:val="24"/>
        </w:rPr>
        <w:t>conclusão</w:t>
      </w:r>
      <w:r w:rsidR="0095008D" w:rsidRPr="008F4163">
        <w:rPr>
          <w:rFonts w:ascii="Times New Roman" w:hAnsi="Times New Roman"/>
          <w:sz w:val="24"/>
          <w:szCs w:val="24"/>
        </w:rPr>
        <w:t xml:space="preserve"> do projeto</w:t>
      </w:r>
      <w:r w:rsidR="00B04FA9" w:rsidRPr="008F4163">
        <w:rPr>
          <w:rFonts w:ascii="Times New Roman" w:hAnsi="Times New Roman"/>
          <w:sz w:val="24"/>
          <w:szCs w:val="24"/>
        </w:rPr>
        <w:t>;</w:t>
      </w:r>
    </w:p>
    <w:p w:rsidR="00B04FA9" w:rsidRPr="008F4163" w:rsidRDefault="001202E8" w:rsidP="008F4163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</w:t>
      </w:r>
      <w:r w:rsidR="00B04FA9" w:rsidRPr="008F4163">
        <w:rPr>
          <w:rFonts w:ascii="Times New Roman" w:hAnsi="Times New Roman"/>
          <w:sz w:val="24"/>
          <w:szCs w:val="24"/>
        </w:rPr>
        <w:t>V - incentivar o esporte e lazer dentre seus funcionários e familiares;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V - apresentar a Secretaria de Indústria, Comércio e Turismo, no trintídio posterior à outorga da Escritura Pública de doação de imóvel, o cronograma de implantação do empreendimento, cujo prazo de início das obras não poderá ser superior a 180 (cento e oitenta) dias da data da assinatura da Escritura Pública de doação;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lastRenderedPageBreak/>
        <w:tab/>
      </w:r>
      <w:r w:rsidRPr="008F4163">
        <w:rPr>
          <w:rFonts w:ascii="Times New Roman" w:hAnsi="Times New Roman"/>
          <w:sz w:val="24"/>
          <w:szCs w:val="24"/>
        </w:rPr>
        <w:tab/>
        <w:t>VI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3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O acompanhamento e fiscalização do cumprimento das metas constantes no art. </w:t>
      </w:r>
      <w:r w:rsidR="001202E8" w:rsidRPr="008F4163">
        <w:rPr>
          <w:rFonts w:ascii="Times New Roman" w:hAnsi="Times New Roman"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º da presente Lei serão realizados anualmente após o início das atividades, </w:t>
      </w:r>
      <w:r w:rsidRPr="008F4163">
        <w:rPr>
          <w:rFonts w:ascii="Times New Roman" w:hAnsi="Times New Roman"/>
          <w:i/>
          <w:sz w:val="24"/>
          <w:szCs w:val="24"/>
        </w:rPr>
        <w:t>“in loco”</w:t>
      </w:r>
      <w:r w:rsidRPr="008F4163">
        <w:rPr>
          <w:rFonts w:ascii="Times New Roman" w:hAnsi="Times New Roman"/>
          <w:sz w:val="24"/>
          <w:szCs w:val="24"/>
        </w:rPr>
        <w:t xml:space="preserve"> por representantes da Secretaria de Indústria, Comércio e Turismo, devendo a Donatária fornecer todos os documentos e meios necessários para a comprovação dos mesmos.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Parágrafo </w:t>
      </w:r>
      <w:r w:rsidR="00C40E13" w:rsidRPr="008F4163">
        <w:rPr>
          <w:rFonts w:ascii="Times New Roman" w:hAnsi="Times New Roman"/>
          <w:b/>
          <w:sz w:val="24"/>
          <w:szCs w:val="24"/>
        </w:rPr>
        <w:t>ú</w:t>
      </w:r>
      <w:r w:rsidRPr="008F4163">
        <w:rPr>
          <w:rFonts w:ascii="Times New Roman" w:hAnsi="Times New Roman"/>
          <w:b/>
          <w:sz w:val="24"/>
          <w:szCs w:val="24"/>
        </w:rPr>
        <w:t>nico.</w:t>
      </w:r>
      <w:r w:rsidRPr="008F4163">
        <w:rPr>
          <w:rFonts w:ascii="Times New Roman" w:hAnsi="Times New Roman"/>
          <w:sz w:val="24"/>
          <w:szCs w:val="24"/>
        </w:rPr>
        <w:t xml:space="preserve"> A Donatária deverá apresentar, anualmente, à Secretaria de Indústria, Comércio e Turismo, cópias das guias de RAIS, CAGED, Balanço Patrimonial GFIP/RE e/ou outros documentos que lhes venham a ser solicitados.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4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 - Devolução do imóvel com os prédios e instalações nele edificados, sem qualquer tipo de indenização, ou;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II - Restituição pela empresa, do valor da área devidamente corrigido.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5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Em caso de descumprimento, injustificado, das condições constantes nos incisos I, II</w:t>
      </w:r>
      <w:r w:rsidR="001202E8" w:rsidRPr="008F4163">
        <w:rPr>
          <w:rFonts w:ascii="Times New Roman" w:hAnsi="Times New Roman"/>
          <w:sz w:val="24"/>
          <w:szCs w:val="24"/>
        </w:rPr>
        <w:t xml:space="preserve"> e </w:t>
      </w:r>
      <w:r w:rsidRPr="008F4163">
        <w:rPr>
          <w:rFonts w:ascii="Times New Roman" w:hAnsi="Times New Roman"/>
          <w:sz w:val="24"/>
          <w:szCs w:val="24"/>
        </w:rPr>
        <w:t xml:space="preserve">III do art. </w:t>
      </w:r>
      <w:r w:rsidR="001202E8" w:rsidRPr="008F4163">
        <w:rPr>
          <w:rFonts w:ascii="Times New Roman" w:hAnsi="Times New Roman"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º, da presente Lei, a Donatária será notificada para se regularizar no prazo de 30 (trinta) dias, e em não se adequando </w:t>
      </w:r>
      <w:proofErr w:type="gramStart"/>
      <w:r w:rsidRPr="008F4163">
        <w:rPr>
          <w:rFonts w:ascii="Times New Roman" w:hAnsi="Times New Roman"/>
          <w:sz w:val="24"/>
          <w:szCs w:val="24"/>
        </w:rPr>
        <w:t>à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presente Lei ou em caso de novo descumprimento, serão aplicadas as penalidades previstas nos incisos I e II, do art. </w:t>
      </w:r>
      <w:r w:rsidR="001202E8" w:rsidRPr="008F4163">
        <w:rPr>
          <w:rFonts w:ascii="Times New Roman" w:hAnsi="Times New Roman"/>
          <w:sz w:val="24"/>
          <w:szCs w:val="24"/>
        </w:rPr>
        <w:t>4</w:t>
      </w:r>
      <w:r w:rsidRPr="008F4163">
        <w:rPr>
          <w:rFonts w:ascii="Times New Roman" w:hAnsi="Times New Roman"/>
          <w:sz w:val="24"/>
          <w:szCs w:val="24"/>
        </w:rPr>
        <w:t>º, também desta Lei.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</w:t>
      </w: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6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As justificativas serão apreciadas e deliberadas pelo Prefeito Municipal, juntamente com equipe técnica formada por servidores da Secretaria de Indústria, Comércio e Turismo e pela Procuradoria Jurídica do Município de Sorriso.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7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Ao final </w:t>
      </w:r>
      <w:proofErr w:type="gramStart"/>
      <w:r w:rsidRPr="008F4163">
        <w:rPr>
          <w:rFonts w:ascii="Times New Roman" w:hAnsi="Times New Roman"/>
          <w:sz w:val="24"/>
          <w:szCs w:val="24"/>
        </w:rPr>
        <w:t>do 10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8</w:t>
      </w:r>
      <w:r w:rsidRPr="008F4163">
        <w:rPr>
          <w:rFonts w:ascii="Times New Roman" w:hAnsi="Times New Roman"/>
          <w:b/>
          <w:sz w:val="24"/>
          <w:szCs w:val="24"/>
        </w:rPr>
        <w:t>º</w:t>
      </w:r>
      <w:r w:rsidRPr="008F4163">
        <w:rPr>
          <w:rFonts w:ascii="Times New Roman" w:hAnsi="Times New Roman"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Art. </w:t>
      </w:r>
      <w:r w:rsidR="001202E8" w:rsidRPr="008F4163">
        <w:rPr>
          <w:rFonts w:ascii="Times New Roman" w:hAnsi="Times New Roman"/>
          <w:b/>
          <w:sz w:val="24"/>
          <w:szCs w:val="24"/>
        </w:rPr>
        <w:t>9º</w:t>
      </w:r>
      <w:r w:rsidRPr="008F4163">
        <w:rPr>
          <w:rFonts w:ascii="Times New Roman" w:hAnsi="Times New Roman"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</w:t>
      </w:r>
      <w:proofErr w:type="gramStart"/>
      <w:r w:rsidRPr="008F4163">
        <w:rPr>
          <w:rFonts w:ascii="Times New Roman" w:hAnsi="Times New Roman"/>
          <w:sz w:val="24"/>
          <w:szCs w:val="24"/>
        </w:rPr>
        <w:t>realizados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sobre a área de terra doada, hipótese em que o Município constará como segundo hipotecário.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0</w:t>
      </w:r>
      <w:r w:rsidRPr="008F4163">
        <w:rPr>
          <w:rFonts w:ascii="Times New Roman" w:hAnsi="Times New Roman"/>
          <w:sz w:val="24"/>
          <w:szCs w:val="24"/>
        </w:rPr>
        <w:t xml:space="preserve"> As despesas com escritura pública correrão por conta da Donatária.</w:t>
      </w: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lastRenderedPageBreak/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1</w:t>
      </w:r>
      <w:r w:rsidRPr="008F4163">
        <w:rPr>
          <w:rFonts w:ascii="Times New Roman" w:hAnsi="Times New Roman"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Art. 1</w:t>
      </w:r>
      <w:r w:rsidR="001202E8" w:rsidRPr="008F4163">
        <w:rPr>
          <w:rFonts w:ascii="Times New Roman" w:hAnsi="Times New Roman"/>
          <w:b/>
          <w:sz w:val="24"/>
          <w:szCs w:val="24"/>
        </w:rPr>
        <w:t>2</w:t>
      </w:r>
      <w:r w:rsidRPr="008F4163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0E13" w:rsidRPr="008F4163" w:rsidRDefault="00C40E1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Sorriso, Estado de Mato Grosso</w:t>
      </w:r>
      <w:r w:rsidR="00C40E13" w:rsidRPr="008F4163">
        <w:rPr>
          <w:rFonts w:ascii="Times New Roman" w:hAnsi="Times New Roman"/>
          <w:sz w:val="24"/>
          <w:szCs w:val="24"/>
        </w:rPr>
        <w:t>.</w:t>
      </w: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0E13" w:rsidRPr="008F4163" w:rsidRDefault="00C40E13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0E13" w:rsidRPr="008F4163" w:rsidRDefault="00C40E13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0E13" w:rsidRPr="008F4163" w:rsidRDefault="00C40E13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0E13" w:rsidRPr="008F4163" w:rsidRDefault="00C40E13" w:rsidP="008F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4FA9" w:rsidRPr="008F4163" w:rsidRDefault="00B04FA9" w:rsidP="008F41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 xml:space="preserve">                                    DILCEU ROSSATO</w:t>
      </w:r>
    </w:p>
    <w:p w:rsidR="008F4163" w:rsidRPr="008F4163" w:rsidRDefault="00B04FA9" w:rsidP="008F41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                                    Prefeito Municipal</w:t>
      </w:r>
    </w:p>
    <w:p w:rsidR="008F4163" w:rsidRPr="008F4163" w:rsidRDefault="008F4163" w:rsidP="008F41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br w:type="page"/>
      </w:r>
    </w:p>
    <w:p w:rsidR="008F4163" w:rsidRPr="008F4163" w:rsidRDefault="008F4163" w:rsidP="008F4163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lastRenderedPageBreak/>
        <w:t>MENSAGEM N° 175/2015.</w:t>
      </w:r>
    </w:p>
    <w:p w:rsidR="008F4163" w:rsidRPr="008F4163" w:rsidRDefault="008F4163" w:rsidP="008F4163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4163" w:rsidRPr="008F4163" w:rsidRDefault="008F4163" w:rsidP="008F4163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4163" w:rsidRPr="008F4163" w:rsidRDefault="008F4163" w:rsidP="008F4163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4163" w:rsidRPr="008F4163" w:rsidRDefault="008F4163" w:rsidP="008F4163">
      <w:pPr>
        <w:tabs>
          <w:tab w:val="left" w:pos="58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4163" w:rsidRPr="008F4163" w:rsidRDefault="008F4163" w:rsidP="008F4163">
      <w:pPr>
        <w:pStyle w:val="p4"/>
        <w:spacing w:line="240" w:lineRule="auto"/>
        <w:ind w:left="0"/>
        <w:jc w:val="both"/>
        <w:rPr>
          <w:szCs w:val="24"/>
        </w:rPr>
      </w:pPr>
      <w:r w:rsidRPr="008F4163">
        <w:rPr>
          <w:szCs w:val="24"/>
        </w:rPr>
        <w:t>Senhores Membros da Câmara Municipal de Sorriso,</w:t>
      </w:r>
    </w:p>
    <w:p w:rsidR="008F4163" w:rsidRPr="008F4163" w:rsidRDefault="008F4163" w:rsidP="008F4163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8F4163" w:rsidRPr="008F4163" w:rsidRDefault="008F4163" w:rsidP="008F4163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8F4163" w:rsidRPr="008F4163" w:rsidRDefault="008F4163" w:rsidP="008F4163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Encaminhamos para apreciação de Vossas Excelências o Projeto de Lei em anexo, em 02 (duas) páginas, que objetiva a doação de uma área de propriedade do Município de Sorriso-MT de 10.000 m² (dez mil), Imóvel Matrícula nº 52.751, registrada no Cartório de Registros de Imóveis de Sorriso-MT.</w:t>
      </w: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C</w:t>
      </w:r>
      <w:r w:rsidRPr="008F416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om </w:t>
      </w:r>
      <w:r w:rsidRPr="008F4163">
        <w:rPr>
          <w:rFonts w:ascii="Times New Roman" w:hAnsi="Times New Roman"/>
          <w:sz w:val="24"/>
          <w:szCs w:val="24"/>
        </w:rPr>
        <w:t xml:space="preserve">a doação em apreço, o Município de Sorriso objetiva fomentar o número de empregos, comprometendo-se a </w:t>
      </w:r>
      <w:proofErr w:type="spellStart"/>
      <w:r w:rsidRPr="008F4163">
        <w:rPr>
          <w:rFonts w:ascii="Times New Roman" w:hAnsi="Times New Roman"/>
          <w:sz w:val="24"/>
          <w:szCs w:val="24"/>
        </w:rPr>
        <w:t>Donatária</w:t>
      </w:r>
      <w:proofErr w:type="spellEnd"/>
      <w:r w:rsidRPr="008F4163">
        <w:rPr>
          <w:rFonts w:ascii="Times New Roman" w:hAnsi="Times New Roman"/>
          <w:sz w:val="24"/>
          <w:szCs w:val="24"/>
        </w:rPr>
        <w:t xml:space="preserve"> a gerar 90 (noventa) empregos direito ao Município.</w:t>
      </w: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Também, deve ser levado em consideração que, com a instalação de uma empresa do porte da </w:t>
      </w:r>
      <w:proofErr w:type="spellStart"/>
      <w:r w:rsidRPr="008F4163">
        <w:rPr>
          <w:rFonts w:ascii="Times New Roman" w:hAnsi="Times New Roman"/>
          <w:sz w:val="24"/>
          <w:szCs w:val="24"/>
        </w:rPr>
        <w:t>Donatária</w:t>
      </w:r>
      <w:proofErr w:type="spellEnd"/>
      <w:r w:rsidRPr="008F4163">
        <w:rPr>
          <w:rFonts w:ascii="Times New Roman" w:hAnsi="Times New Roman"/>
          <w:sz w:val="24"/>
          <w:szCs w:val="24"/>
        </w:rPr>
        <w:t>, a arrecadação de tributos terá um significativo aumento, dando margem, desta forma, ao Município de Sorriso redirecionar a referida verba a outros projetos sociais.</w:t>
      </w: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 xml:space="preserve">Insta frisar que </w:t>
      </w:r>
      <w:proofErr w:type="gramStart"/>
      <w:r w:rsidRPr="008F4163">
        <w:rPr>
          <w:rFonts w:ascii="Times New Roman" w:hAnsi="Times New Roman"/>
          <w:sz w:val="24"/>
          <w:szCs w:val="24"/>
        </w:rPr>
        <w:t>o Imóvel Matrícula</w:t>
      </w:r>
      <w:proofErr w:type="gramEnd"/>
      <w:r w:rsidRPr="008F4163">
        <w:rPr>
          <w:rFonts w:ascii="Times New Roman" w:hAnsi="Times New Roman"/>
          <w:sz w:val="24"/>
          <w:szCs w:val="24"/>
        </w:rPr>
        <w:t xml:space="preserve"> nº 52.751, registrada no Cartório de Registros de Imóveis de Sorriso-MT, já foi escriturado em nome do Município de Sorriso, porém, a referida escritura não foi registrada junto ao CRI de Sorriso. A Lei 2.530/2015 prevê a doação do Imóvel ao Município de Sorriso, comprovando-se desta forma a legitimidade do Município de Sorriso em doar o referido imóvel à </w:t>
      </w:r>
      <w:proofErr w:type="spellStart"/>
      <w:r w:rsidRPr="008F4163">
        <w:rPr>
          <w:rFonts w:ascii="Times New Roman" w:hAnsi="Times New Roman"/>
          <w:sz w:val="24"/>
          <w:szCs w:val="24"/>
        </w:rPr>
        <w:t>Donatária</w:t>
      </w:r>
      <w:proofErr w:type="spellEnd"/>
      <w:r w:rsidRPr="008F4163">
        <w:rPr>
          <w:rFonts w:ascii="Times New Roman" w:hAnsi="Times New Roman"/>
          <w:sz w:val="24"/>
          <w:szCs w:val="24"/>
        </w:rPr>
        <w:t>.</w:t>
      </w:r>
    </w:p>
    <w:p w:rsidR="008F4163" w:rsidRPr="008F4163" w:rsidRDefault="008F4163" w:rsidP="008F416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pStyle w:val="Recuodecorpodetexto2"/>
        <w:ind w:left="0" w:firstLine="1418"/>
        <w:rPr>
          <w:rFonts w:ascii="Times New Roman" w:hAnsi="Times New Roman" w:cs="Times New Roman"/>
          <w:b w:val="0"/>
          <w:bCs w:val="0"/>
          <w:i w:val="0"/>
        </w:rPr>
      </w:pPr>
      <w:r w:rsidRPr="008F4163">
        <w:rPr>
          <w:rFonts w:ascii="Times New Roman" w:hAnsi="Times New Roman" w:cs="Times New Roman"/>
          <w:b w:val="0"/>
          <w:i w:val="0"/>
        </w:rPr>
        <w:t xml:space="preserve">Dessa forma agradecemos o costumeiro apoio dos nobres vereadores e solicitamos a apreciação e aprovação do projeto </w:t>
      </w:r>
      <w:r w:rsidRPr="008F4163">
        <w:rPr>
          <w:rFonts w:ascii="Times New Roman" w:hAnsi="Times New Roman" w:cs="Times New Roman"/>
          <w:i w:val="0"/>
        </w:rPr>
        <w:t>EM REGIME DE URGÊNCIA</w:t>
      </w:r>
      <w:r w:rsidRPr="008F4163">
        <w:rPr>
          <w:rFonts w:ascii="Times New Roman" w:hAnsi="Times New Roman" w:cs="Times New Roman"/>
          <w:b w:val="0"/>
          <w:i w:val="0"/>
        </w:rPr>
        <w:t xml:space="preserve"> para possibilitar o registro do imóvel.</w:t>
      </w:r>
    </w:p>
    <w:p w:rsidR="008F4163" w:rsidRPr="008F4163" w:rsidRDefault="008F4163" w:rsidP="008F4163">
      <w:pPr>
        <w:pStyle w:val="Recuodecorpodetexto2"/>
        <w:rPr>
          <w:rFonts w:ascii="Times New Roman" w:hAnsi="Times New Roman" w:cs="Times New Roman"/>
          <w:b w:val="0"/>
          <w:bCs w:val="0"/>
          <w:i w:val="0"/>
        </w:rPr>
      </w:pPr>
    </w:p>
    <w:p w:rsidR="008F4163" w:rsidRPr="008F4163" w:rsidRDefault="008F4163" w:rsidP="008F4163">
      <w:pPr>
        <w:pStyle w:val="Recuodecorpodetexto2"/>
        <w:ind w:firstLine="1135"/>
        <w:rPr>
          <w:rFonts w:ascii="Times New Roman" w:hAnsi="Times New Roman" w:cs="Times New Roman"/>
          <w:b w:val="0"/>
          <w:bCs w:val="0"/>
          <w:i w:val="0"/>
        </w:rPr>
      </w:pPr>
    </w:p>
    <w:p w:rsidR="008F4163" w:rsidRPr="008F4163" w:rsidRDefault="008F4163" w:rsidP="008F4163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F4163" w:rsidRPr="008F4163" w:rsidRDefault="008F4163" w:rsidP="008F4163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F4163" w:rsidRPr="008F4163" w:rsidRDefault="008F4163" w:rsidP="008F4163">
      <w:pPr>
        <w:pStyle w:val="Recuodecorpodetexto2"/>
        <w:ind w:left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8F4163">
        <w:rPr>
          <w:rFonts w:ascii="Times New Roman" w:hAnsi="Times New Roman" w:cs="Times New Roman"/>
          <w:i w:val="0"/>
        </w:rPr>
        <w:t>DILCEU ROSSATO</w:t>
      </w:r>
    </w:p>
    <w:p w:rsidR="008F4163" w:rsidRPr="008F4163" w:rsidRDefault="008F4163" w:rsidP="008F4163">
      <w:pPr>
        <w:pStyle w:val="Recuodecorpodetexto2"/>
        <w:ind w:left="0"/>
        <w:jc w:val="center"/>
        <w:rPr>
          <w:rFonts w:ascii="Times New Roman" w:hAnsi="Times New Roman" w:cs="Times New Roman"/>
          <w:bCs w:val="0"/>
          <w:i w:val="0"/>
        </w:rPr>
      </w:pPr>
      <w:r w:rsidRPr="008F4163">
        <w:rPr>
          <w:rFonts w:ascii="Times New Roman" w:hAnsi="Times New Roman" w:cs="Times New Roman"/>
          <w:i w:val="0"/>
        </w:rPr>
        <w:t>Prefeito Municipal</w:t>
      </w:r>
    </w:p>
    <w:p w:rsidR="008F4163" w:rsidRPr="008F4163" w:rsidRDefault="008F4163" w:rsidP="008F4163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F4163" w:rsidRPr="008F4163" w:rsidRDefault="008F4163" w:rsidP="008F4163">
      <w:pPr>
        <w:pStyle w:val="Recuodecorpodetexto2"/>
        <w:ind w:firstLine="1418"/>
        <w:rPr>
          <w:rFonts w:ascii="Times New Roman" w:hAnsi="Times New Roman" w:cs="Times New Roman"/>
          <w:bCs w:val="0"/>
          <w:i w:val="0"/>
        </w:rPr>
      </w:pP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A Sua excelência</w:t>
      </w: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  <w:r w:rsidRPr="008F4163">
        <w:rPr>
          <w:rFonts w:ascii="Times New Roman" w:hAnsi="Times New Roman"/>
          <w:b/>
          <w:sz w:val="24"/>
          <w:szCs w:val="24"/>
        </w:rPr>
        <w:t>FÁBIO GAVASSO</w:t>
      </w: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t>Presidente da Câmara Municipal de Vereadores</w:t>
      </w:r>
    </w:p>
    <w:p w:rsidR="008F4163" w:rsidRPr="008F4163" w:rsidRDefault="008F4163" w:rsidP="008F4163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8F4163">
        <w:rPr>
          <w:rFonts w:ascii="Times New Roman" w:hAnsi="Times New Roman"/>
          <w:sz w:val="24"/>
          <w:szCs w:val="24"/>
        </w:rPr>
        <w:lastRenderedPageBreak/>
        <w:t>Nesta.</w:t>
      </w:r>
    </w:p>
    <w:sectPr w:rsidR="008F4163" w:rsidRPr="008F4163" w:rsidSect="008F4163">
      <w:pgSz w:w="11906" w:h="16838"/>
      <w:pgMar w:top="2552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FF7696"/>
    <w:rsid w:val="000176BF"/>
    <w:rsid w:val="000511EE"/>
    <w:rsid w:val="00074E66"/>
    <w:rsid w:val="000817DA"/>
    <w:rsid w:val="000A619D"/>
    <w:rsid w:val="000E6C2B"/>
    <w:rsid w:val="001202E8"/>
    <w:rsid w:val="00127458"/>
    <w:rsid w:val="00182EE0"/>
    <w:rsid w:val="00185737"/>
    <w:rsid w:val="001D6953"/>
    <w:rsid w:val="001E3BD1"/>
    <w:rsid w:val="001E7A25"/>
    <w:rsid w:val="00272094"/>
    <w:rsid w:val="00287486"/>
    <w:rsid w:val="003057A9"/>
    <w:rsid w:val="003129E2"/>
    <w:rsid w:val="003263A0"/>
    <w:rsid w:val="0033074B"/>
    <w:rsid w:val="00351744"/>
    <w:rsid w:val="003526AA"/>
    <w:rsid w:val="003B0E62"/>
    <w:rsid w:val="003F3A0F"/>
    <w:rsid w:val="0040086A"/>
    <w:rsid w:val="00406A26"/>
    <w:rsid w:val="00463A8A"/>
    <w:rsid w:val="004A5E2E"/>
    <w:rsid w:val="00502B7F"/>
    <w:rsid w:val="00522A87"/>
    <w:rsid w:val="005A24EE"/>
    <w:rsid w:val="005D24A0"/>
    <w:rsid w:val="006066AA"/>
    <w:rsid w:val="0060681D"/>
    <w:rsid w:val="00612E97"/>
    <w:rsid w:val="00617F06"/>
    <w:rsid w:val="00626E8F"/>
    <w:rsid w:val="00635B72"/>
    <w:rsid w:val="00647E29"/>
    <w:rsid w:val="00656125"/>
    <w:rsid w:val="006641CE"/>
    <w:rsid w:val="006B538E"/>
    <w:rsid w:val="006D154C"/>
    <w:rsid w:val="00736A7D"/>
    <w:rsid w:val="00740004"/>
    <w:rsid w:val="00741B6F"/>
    <w:rsid w:val="00772F3F"/>
    <w:rsid w:val="00775D55"/>
    <w:rsid w:val="007A7151"/>
    <w:rsid w:val="007C6F6A"/>
    <w:rsid w:val="007D15AB"/>
    <w:rsid w:val="00806AB3"/>
    <w:rsid w:val="00874B93"/>
    <w:rsid w:val="00877F16"/>
    <w:rsid w:val="00882A49"/>
    <w:rsid w:val="008907D3"/>
    <w:rsid w:val="008F4163"/>
    <w:rsid w:val="00914F73"/>
    <w:rsid w:val="00916B95"/>
    <w:rsid w:val="009310D5"/>
    <w:rsid w:val="00936415"/>
    <w:rsid w:val="009432B4"/>
    <w:rsid w:val="00944F65"/>
    <w:rsid w:val="0095008D"/>
    <w:rsid w:val="00955AAF"/>
    <w:rsid w:val="009908E9"/>
    <w:rsid w:val="009B1877"/>
    <w:rsid w:val="00A21303"/>
    <w:rsid w:val="00A26514"/>
    <w:rsid w:val="00A44432"/>
    <w:rsid w:val="00A83A72"/>
    <w:rsid w:val="00A94761"/>
    <w:rsid w:val="00AB61D8"/>
    <w:rsid w:val="00AB7F10"/>
    <w:rsid w:val="00AD63DF"/>
    <w:rsid w:val="00AF3326"/>
    <w:rsid w:val="00B04FA9"/>
    <w:rsid w:val="00B3322D"/>
    <w:rsid w:val="00B3389C"/>
    <w:rsid w:val="00B71387"/>
    <w:rsid w:val="00B753FB"/>
    <w:rsid w:val="00BB52F0"/>
    <w:rsid w:val="00C40E13"/>
    <w:rsid w:val="00C52A13"/>
    <w:rsid w:val="00D130C4"/>
    <w:rsid w:val="00D42F43"/>
    <w:rsid w:val="00DC3BFF"/>
    <w:rsid w:val="00DE06CF"/>
    <w:rsid w:val="00E21E04"/>
    <w:rsid w:val="00E47E54"/>
    <w:rsid w:val="00E604EF"/>
    <w:rsid w:val="00ED3B29"/>
    <w:rsid w:val="00EF2750"/>
    <w:rsid w:val="00F05EC7"/>
    <w:rsid w:val="00F245C7"/>
    <w:rsid w:val="00F816E2"/>
    <w:rsid w:val="00F84386"/>
    <w:rsid w:val="00F86E56"/>
    <w:rsid w:val="00FA7F57"/>
    <w:rsid w:val="00FC4BF1"/>
    <w:rsid w:val="00FF28D3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87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link w:val="Ttulo1"/>
    <w:rsid w:val="0028748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PargrafodaLista">
    <w:name w:val="List Paragraph"/>
    <w:basedOn w:val="Normal"/>
    <w:qFormat/>
    <w:rsid w:val="0028748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p4">
    <w:name w:val="p4"/>
    <w:basedOn w:val="Normal"/>
    <w:rsid w:val="00287486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28748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287486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89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907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EMICTUR%202015\PL%20NEUBURG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 NEUBURG</Template>
  <TotalTime>3</TotalTime>
  <Pages>5</Pages>
  <Words>1159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2015-12-14T13:49:00Z</cp:lastPrinted>
  <dcterms:created xsi:type="dcterms:W3CDTF">2015-12-16T10:36:00Z</dcterms:created>
  <dcterms:modified xsi:type="dcterms:W3CDTF">2015-12-16T10:36:00Z</dcterms:modified>
</cp:coreProperties>
</file>