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89" w:rsidRPr="00462D28" w:rsidRDefault="00462D28" w:rsidP="000C5CA7">
      <w:pPr>
        <w:tabs>
          <w:tab w:val="left" w:pos="9781"/>
        </w:tabs>
        <w:ind w:firstLine="2835"/>
        <w:jc w:val="both"/>
        <w:rPr>
          <w:b/>
        </w:rPr>
      </w:pPr>
      <w:bookmarkStart w:id="0" w:name="_GoBack"/>
      <w:bookmarkEnd w:id="0"/>
      <w:r w:rsidRPr="00462D28">
        <w:rPr>
          <w:b/>
        </w:rPr>
        <w:t>Projeto Lei nº 009/2016</w:t>
      </w:r>
    </w:p>
    <w:p w:rsidR="00702589" w:rsidRPr="00462D28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b/>
        </w:rPr>
      </w:pPr>
    </w:p>
    <w:p w:rsidR="00702589" w:rsidRPr="00462D28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b/>
        </w:rPr>
      </w:pPr>
    </w:p>
    <w:p w:rsidR="00702589" w:rsidRPr="00462D28" w:rsidRDefault="00462D28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</w:rPr>
      </w:pPr>
      <w:r w:rsidRPr="00462D28">
        <w:rPr>
          <w:b/>
        </w:rPr>
        <w:t>Data: 29 de janeiro de 2016</w:t>
      </w:r>
    </w:p>
    <w:p w:rsidR="00702589" w:rsidRPr="000C5CA7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0C5CA7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0C5CA7" w:rsidRDefault="000C5CA7" w:rsidP="000C5CA7">
      <w:pPr>
        <w:tabs>
          <w:tab w:val="left" w:pos="5040"/>
        </w:tabs>
        <w:ind w:left="2835"/>
        <w:jc w:val="both"/>
        <w:rPr>
          <w:bCs/>
        </w:rPr>
      </w:pPr>
      <w:r w:rsidRPr="000C5CA7">
        <w:rPr>
          <w:bCs/>
        </w:rPr>
        <w:t>Abre crédito adicional suplementar, e dá outras providencias.</w:t>
      </w:r>
    </w:p>
    <w:p w:rsidR="00702589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0C5CA7" w:rsidRPr="000C5CA7" w:rsidRDefault="000C5CA7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0C5CA7" w:rsidRDefault="000C5CA7" w:rsidP="000C5CA7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</w:pPr>
      <w:r>
        <w:t>D</w:t>
      </w:r>
      <w:r w:rsidRPr="000C5CA7">
        <w:t xml:space="preserve">ilceu </w:t>
      </w:r>
      <w:r>
        <w:t>R</w:t>
      </w:r>
      <w:r w:rsidRPr="000C5CA7">
        <w:t xml:space="preserve">ossato, </w:t>
      </w:r>
      <w:r>
        <w:t>P</w:t>
      </w:r>
      <w:r w:rsidRPr="000C5CA7">
        <w:t xml:space="preserve">refeito </w:t>
      </w:r>
      <w:r>
        <w:t>M</w:t>
      </w:r>
      <w:r w:rsidRPr="000C5CA7">
        <w:t xml:space="preserve">unicipal de </w:t>
      </w:r>
      <w:r>
        <w:t>S</w:t>
      </w:r>
      <w:r w:rsidRPr="000C5CA7">
        <w:t xml:space="preserve">orriso, </w:t>
      </w:r>
      <w:r>
        <w:t>E</w:t>
      </w:r>
      <w:r w:rsidRPr="000C5CA7">
        <w:t xml:space="preserve">stado do </w:t>
      </w:r>
      <w:r>
        <w:t>M</w:t>
      </w:r>
      <w:r w:rsidRPr="000C5CA7">
        <w:t xml:space="preserve">ato </w:t>
      </w:r>
      <w:r>
        <w:t>G</w:t>
      </w:r>
      <w:r w:rsidRPr="000C5CA7">
        <w:t>rosso, no uso de suas atribuições</w:t>
      </w:r>
      <w:r>
        <w:t xml:space="preserve"> legais</w:t>
      </w:r>
      <w:r w:rsidRPr="000C5CA7">
        <w:t xml:space="preserve"> encaminha para deliberação </w:t>
      </w:r>
      <w:r w:rsidR="00AB3D73">
        <w:t>n</w:t>
      </w:r>
      <w:r w:rsidRPr="000C5CA7">
        <w:t xml:space="preserve">a </w:t>
      </w:r>
      <w:r>
        <w:t>C</w:t>
      </w:r>
      <w:r w:rsidRPr="000C5CA7">
        <w:t xml:space="preserve">âmara </w:t>
      </w:r>
      <w:r>
        <w:t>Municipal de Sorriso</w:t>
      </w:r>
      <w:r w:rsidRPr="000C5CA7">
        <w:t>, o seguinte projeto de lei:</w:t>
      </w:r>
    </w:p>
    <w:p w:rsidR="00702589" w:rsidRPr="000C5CA7" w:rsidRDefault="00702589" w:rsidP="000C5CA7">
      <w:pPr>
        <w:tabs>
          <w:tab w:val="left" w:pos="851"/>
          <w:tab w:val="left" w:pos="1134"/>
          <w:tab w:val="right" w:pos="9072"/>
        </w:tabs>
        <w:ind w:left="2835"/>
        <w:jc w:val="both"/>
      </w:pPr>
    </w:p>
    <w:p w:rsidR="00C14317" w:rsidRPr="000C5CA7" w:rsidRDefault="00C14317" w:rsidP="000C5CA7">
      <w:pPr>
        <w:ind w:firstLine="1980"/>
        <w:jc w:val="both"/>
      </w:pPr>
    </w:p>
    <w:p w:rsidR="0047536F" w:rsidRPr="000C5CA7" w:rsidRDefault="00702589" w:rsidP="000C5CA7">
      <w:pPr>
        <w:ind w:firstLine="1980"/>
        <w:jc w:val="both"/>
        <w:rPr>
          <w:bCs/>
        </w:rPr>
      </w:pPr>
      <w:r w:rsidRPr="000C5CA7">
        <w:rPr>
          <w:b/>
        </w:rPr>
        <w:t>Art. 1º</w:t>
      </w:r>
      <w:r w:rsidRPr="000C5CA7">
        <w:t xml:space="preserve"> </w:t>
      </w:r>
      <w:r w:rsidRPr="000C5CA7">
        <w:rPr>
          <w:bCs/>
        </w:rPr>
        <w:t xml:space="preserve">Fica </w:t>
      </w:r>
      <w:r w:rsidR="0047536F" w:rsidRPr="000C5CA7">
        <w:rPr>
          <w:bCs/>
        </w:rPr>
        <w:t>o poder executivo autorizado a abrir crédito adicional suplementar, nos termos do artigo 4</w:t>
      </w:r>
      <w:r w:rsidR="001260CA" w:rsidRPr="000C5CA7">
        <w:rPr>
          <w:bCs/>
        </w:rPr>
        <w:t>1</w:t>
      </w:r>
      <w:r w:rsidR="0047536F" w:rsidRPr="000C5CA7">
        <w:rPr>
          <w:bCs/>
        </w:rPr>
        <w:t xml:space="preserve">, inciso I da Lei 4.320/64, no valor de até R$ </w:t>
      </w:r>
      <w:r w:rsidR="00AB3D73">
        <w:rPr>
          <w:bCs/>
        </w:rPr>
        <w:t>5.250.000,00</w:t>
      </w:r>
      <w:r w:rsidR="00E43155" w:rsidRPr="000C5CA7">
        <w:rPr>
          <w:bCs/>
        </w:rPr>
        <w:t xml:space="preserve"> </w:t>
      </w:r>
      <w:r w:rsidR="001E3DAE" w:rsidRPr="000C5CA7">
        <w:rPr>
          <w:bCs/>
        </w:rPr>
        <w:t>(</w:t>
      </w:r>
      <w:r w:rsidR="00AB3D73">
        <w:rPr>
          <w:bCs/>
        </w:rPr>
        <w:t>cinco m</w:t>
      </w:r>
      <w:r w:rsidR="00E43155" w:rsidRPr="000C5CA7">
        <w:rPr>
          <w:bCs/>
        </w:rPr>
        <w:t xml:space="preserve">ilhões, </w:t>
      </w:r>
      <w:r w:rsidR="00AB3D73">
        <w:rPr>
          <w:bCs/>
        </w:rPr>
        <w:t>duzentos e cinquenta</w:t>
      </w:r>
      <w:r w:rsidR="00E43155" w:rsidRPr="000C5CA7">
        <w:rPr>
          <w:bCs/>
        </w:rPr>
        <w:t xml:space="preserve"> </w:t>
      </w:r>
      <w:r w:rsidR="00AB3D73">
        <w:rPr>
          <w:bCs/>
        </w:rPr>
        <w:t>m</w:t>
      </w:r>
      <w:r w:rsidR="00E43155" w:rsidRPr="000C5CA7">
        <w:rPr>
          <w:bCs/>
        </w:rPr>
        <w:t xml:space="preserve">il </w:t>
      </w:r>
      <w:r w:rsidR="00AB3D73">
        <w:rPr>
          <w:bCs/>
        </w:rPr>
        <w:t>r</w:t>
      </w:r>
      <w:r w:rsidR="00E43155" w:rsidRPr="000C5CA7">
        <w:rPr>
          <w:bCs/>
        </w:rPr>
        <w:t>eais)</w:t>
      </w:r>
      <w:r w:rsidR="00E113C9" w:rsidRPr="000C5CA7">
        <w:rPr>
          <w:bCs/>
        </w:rPr>
        <w:t xml:space="preserve">, </w:t>
      </w:r>
      <w:r w:rsidR="0047536F" w:rsidRPr="000C5CA7">
        <w:rPr>
          <w:bCs/>
        </w:rPr>
        <w:t>para atender as seguintes dotações orçamentárias dispostas no orçamento vigente:</w:t>
      </w:r>
    </w:p>
    <w:p w:rsidR="0047536F" w:rsidRPr="000C5CA7" w:rsidRDefault="0047536F" w:rsidP="000C5CA7">
      <w:pPr>
        <w:ind w:firstLine="1980"/>
        <w:jc w:val="both"/>
        <w:rPr>
          <w:bCs/>
          <w:i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2127"/>
        <w:gridCol w:w="1417"/>
      </w:tblGrid>
      <w:tr w:rsidR="007739AF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AF" w:rsidRPr="00AB3D73" w:rsidRDefault="001C1434">
            <w:pPr>
              <w:rPr>
                <w:b/>
                <w:sz w:val="20"/>
                <w:szCs w:val="20"/>
              </w:rPr>
            </w:pPr>
            <w:r w:rsidRPr="00AB3D73">
              <w:rPr>
                <w:b/>
                <w:sz w:val="20"/>
                <w:szCs w:val="20"/>
              </w:rPr>
              <w:t>SECRETARIA DE FAZENDA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AF" w:rsidRPr="00AB3D73" w:rsidRDefault="007739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AF" w:rsidRPr="00AB3D73" w:rsidRDefault="007739AF" w:rsidP="00C40A9C">
            <w:pPr>
              <w:jc w:val="right"/>
              <w:rPr>
                <w:sz w:val="20"/>
                <w:szCs w:val="20"/>
              </w:rPr>
            </w:pPr>
          </w:p>
        </w:tc>
      </w:tr>
      <w:tr w:rsidR="000164D5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D5" w:rsidRPr="00AB3D73" w:rsidRDefault="0064310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03.001.04.123.0032.2.078 – </w:t>
            </w:r>
            <w:r w:rsidR="001C1434" w:rsidRPr="00AB3D73">
              <w:rPr>
                <w:sz w:val="20"/>
                <w:szCs w:val="20"/>
              </w:rPr>
              <w:t>Manutenç</w:t>
            </w:r>
            <w:r w:rsidR="000C5CA7" w:rsidRPr="00AB3D73">
              <w:rPr>
                <w:sz w:val="20"/>
                <w:szCs w:val="20"/>
              </w:rPr>
              <w:t>ã</w:t>
            </w:r>
            <w:r w:rsidR="001C1434" w:rsidRPr="00AB3D73">
              <w:rPr>
                <w:sz w:val="20"/>
                <w:szCs w:val="20"/>
              </w:rPr>
              <w:t>o da Ativ. da Semfaz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D5" w:rsidRPr="00AB3D73" w:rsidRDefault="0064310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D5" w:rsidRPr="00AB3D73" w:rsidRDefault="0064310D" w:rsidP="00EB0281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500.000,00</w:t>
            </w:r>
          </w:p>
        </w:tc>
      </w:tr>
      <w:tr w:rsidR="001C1434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1670C2">
            <w:pPr>
              <w:rPr>
                <w:b/>
                <w:sz w:val="20"/>
                <w:szCs w:val="20"/>
              </w:rPr>
            </w:pPr>
            <w:r w:rsidRPr="00AB3D73">
              <w:rPr>
                <w:b/>
                <w:sz w:val="20"/>
                <w:szCs w:val="20"/>
              </w:rPr>
              <w:t>SECRETARIA DE OBRAS E SERVIÇOS  PUBLICOS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EB028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164D5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AB3D73" w:rsidRDefault="0083776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05.001.15.451.0012.1.102 – </w:t>
            </w:r>
            <w:r w:rsidR="001C1434" w:rsidRPr="00AB3D73">
              <w:rPr>
                <w:sz w:val="20"/>
                <w:szCs w:val="20"/>
              </w:rPr>
              <w:t xml:space="preserve">Realização de Drenagem, Recap. </w:t>
            </w:r>
            <w:r w:rsidR="000C5CA7" w:rsidRPr="00AB3D73">
              <w:rPr>
                <w:sz w:val="20"/>
                <w:szCs w:val="20"/>
              </w:rPr>
              <w:t>e</w:t>
            </w:r>
            <w:r w:rsidR="001C1434" w:rsidRPr="00AB3D73">
              <w:rPr>
                <w:sz w:val="20"/>
                <w:szCs w:val="20"/>
              </w:rPr>
              <w:t xml:space="preserve"> Pavimentação  Asfaltica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AB3D73" w:rsidRDefault="0083776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339030.00 – RED 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AB3D73" w:rsidRDefault="0083776D" w:rsidP="00EB0281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800.000,00</w:t>
            </w:r>
          </w:p>
        </w:tc>
      </w:tr>
      <w:tr w:rsidR="003667B6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7D" w:rsidRPr="00AB3D73" w:rsidRDefault="00834E20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05.001.15.451.0012.1.102 – </w:t>
            </w:r>
            <w:r w:rsidR="001C1434" w:rsidRPr="00AB3D73">
              <w:rPr>
                <w:sz w:val="20"/>
                <w:szCs w:val="20"/>
              </w:rPr>
              <w:t xml:space="preserve">Realização de Drenagem, Recap. </w:t>
            </w:r>
            <w:r w:rsidR="000C5CA7" w:rsidRPr="00AB3D73">
              <w:rPr>
                <w:sz w:val="20"/>
                <w:szCs w:val="20"/>
              </w:rPr>
              <w:t>e</w:t>
            </w:r>
            <w:r w:rsidR="001C1434" w:rsidRPr="00AB3D73">
              <w:rPr>
                <w:sz w:val="20"/>
                <w:szCs w:val="20"/>
              </w:rPr>
              <w:t xml:space="preserve"> Pavim Asf.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7D" w:rsidRPr="00AB3D73" w:rsidRDefault="00834E20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7D" w:rsidRPr="00AB3D73" w:rsidRDefault="00834E20" w:rsidP="00EB0281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2.450.000,00</w:t>
            </w:r>
          </w:p>
        </w:tc>
      </w:tr>
      <w:tr w:rsidR="001C1434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1C1434">
            <w:pPr>
              <w:rPr>
                <w:b/>
                <w:sz w:val="20"/>
                <w:szCs w:val="20"/>
              </w:rPr>
            </w:pPr>
            <w:r w:rsidRPr="00AB3D73">
              <w:rPr>
                <w:b/>
                <w:sz w:val="20"/>
                <w:szCs w:val="20"/>
              </w:rPr>
              <w:t>SECRETARIA MUNICIPAL DE ADMINISTRAÇAO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C40A9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670C2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 w:rsidP="001670C2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10.001.04.122.0027.2.010 – Locação de Mão de Obra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339037.00 – RED 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 w:rsidP="00C40A9C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500.000,00</w:t>
            </w:r>
          </w:p>
        </w:tc>
      </w:tr>
      <w:tr w:rsidR="001670C2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10.001.04.122.0027.2.010 – Outros Serviços de Terceiros –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88" w:rsidRPr="00AB3D73" w:rsidRDefault="00595158" w:rsidP="00C40A9C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1.000.000,00</w:t>
            </w:r>
          </w:p>
        </w:tc>
      </w:tr>
      <w:tr w:rsidR="00473197" w:rsidRPr="00AB3D73" w:rsidTr="000C5CA7">
        <w:trPr>
          <w:trHeight w:val="3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AB3D73" w:rsidRDefault="00473197" w:rsidP="00F42D02">
            <w:pPr>
              <w:jc w:val="right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 xml:space="preserve"> TOTAL GERAL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AB3D73" w:rsidRDefault="001C1434" w:rsidP="001C1434">
            <w:pPr>
              <w:jc w:val="center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  <w:r w:rsidR="00136684" w:rsidRPr="00AB3D73">
              <w:rPr>
                <w:b/>
                <w:bCs/>
                <w:sz w:val="20"/>
                <w:szCs w:val="20"/>
              </w:rPr>
              <w:t>5.250.000,00</w:t>
            </w:r>
          </w:p>
        </w:tc>
      </w:tr>
    </w:tbl>
    <w:p w:rsidR="001C1434" w:rsidRDefault="001C1434" w:rsidP="009546ED">
      <w:pPr>
        <w:ind w:firstLine="1418"/>
        <w:jc w:val="both"/>
        <w:rPr>
          <w:rFonts w:ascii="Arial" w:hAnsi="Arial" w:cs="Arial"/>
          <w:b/>
        </w:rPr>
      </w:pPr>
    </w:p>
    <w:p w:rsidR="001260CA" w:rsidRPr="000C5CA7" w:rsidRDefault="001260CA" w:rsidP="009546ED">
      <w:pPr>
        <w:ind w:firstLine="1418"/>
        <w:jc w:val="both"/>
        <w:rPr>
          <w:bCs/>
        </w:rPr>
      </w:pPr>
      <w:r w:rsidRPr="000C5CA7">
        <w:rPr>
          <w:b/>
        </w:rPr>
        <w:t xml:space="preserve">Art. 2º </w:t>
      </w:r>
      <w:r w:rsidR="0068154F" w:rsidRPr="000C5CA7">
        <w:t xml:space="preserve">Para fazer face ao </w:t>
      </w:r>
      <w:r w:rsidR="00AB3D73">
        <w:t>c</w:t>
      </w:r>
      <w:r w:rsidR="0068154F" w:rsidRPr="000C5CA7">
        <w:t xml:space="preserve">rédito </w:t>
      </w:r>
      <w:r w:rsidR="000C5CA7" w:rsidRPr="000C5CA7">
        <w:t>a</w:t>
      </w:r>
      <w:r w:rsidR="0068154F" w:rsidRPr="000C5CA7">
        <w:t>utorizado no Artigo anterior desta Lei, serão utilizados os recursos provenientes da anulação parcial das dotações abaixo relacionadas</w:t>
      </w:r>
      <w:r w:rsidR="0068154F" w:rsidRPr="000C5CA7">
        <w:rPr>
          <w:bCs/>
        </w:rPr>
        <w:t xml:space="preserve"> </w:t>
      </w:r>
      <w:r w:rsidRPr="000C5CA7">
        <w:rPr>
          <w:bCs/>
        </w:rPr>
        <w:t>consignadas no orçamento vigente, nos termos do artigo 43, § 1º, inciso III da Lei 4.320/64, conforme discriminadas:</w:t>
      </w:r>
    </w:p>
    <w:p w:rsidR="00E113C9" w:rsidRPr="000C5CA7" w:rsidRDefault="00E113C9" w:rsidP="009546ED">
      <w:pPr>
        <w:ind w:firstLine="1418"/>
        <w:jc w:val="both"/>
        <w:rPr>
          <w:bCs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2127"/>
        <w:gridCol w:w="1417"/>
      </w:tblGrid>
      <w:tr w:rsidR="00CA6A17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AB3D73" w:rsidRDefault="001C1434" w:rsidP="000A53A5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EDUCAÇAO E CULTURA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AB3D73" w:rsidRDefault="00CA6A17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A6A17" w:rsidRPr="00AB3D73" w:rsidRDefault="00CA6A17" w:rsidP="000A53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A6A17" w:rsidRPr="00E113C9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AB3D73" w:rsidRDefault="00595158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04.005.12.365.0051.1.057 – </w:t>
            </w:r>
            <w:r w:rsidR="003033FD" w:rsidRPr="00AB3D73">
              <w:rPr>
                <w:sz w:val="20"/>
                <w:szCs w:val="20"/>
              </w:rPr>
              <w:t>Construção, Reforma e Amp.l de Cemeis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AB3D73" w:rsidRDefault="00595158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449051.00 – RED </w:t>
            </w:r>
            <w:r w:rsidR="003033FD" w:rsidRPr="00AB3D73">
              <w:rPr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AB3D73" w:rsidRDefault="00595158" w:rsidP="00CA6A17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1.300.000,00</w:t>
            </w:r>
          </w:p>
        </w:tc>
      </w:tr>
      <w:tr w:rsidR="005E1337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AB3D73" w:rsidRDefault="00595158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04.005.12.361.0051.1.056 – </w:t>
            </w:r>
            <w:r w:rsidR="003033FD" w:rsidRPr="00AB3D73">
              <w:rPr>
                <w:sz w:val="20"/>
                <w:szCs w:val="20"/>
              </w:rPr>
              <w:t>Constr.  Ampl e reforma de Esc de Educaçao Basica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AB3D73" w:rsidRDefault="00595158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AB3D73" w:rsidRDefault="00595158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500.000,00</w:t>
            </w:r>
          </w:p>
        </w:tc>
      </w:tr>
      <w:tr w:rsidR="003033FD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OBRAS E SERV PUBLICOS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5844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844" w:rsidRPr="00AB3D73" w:rsidRDefault="00425844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05.001.15.451.0035.2.102 </w:t>
            </w:r>
            <w:r w:rsidR="003033FD" w:rsidRPr="00AB3D73">
              <w:rPr>
                <w:sz w:val="20"/>
                <w:szCs w:val="20"/>
              </w:rPr>
              <w:t>- Manut. Das Ativ da Semosp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844" w:rsidRPr="00AB3D73" w:rsidRDefault="00425844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339030.00 – RED 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844" w:rsidRPr="00AB3D73" w:rsidRDefault="00425844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300.000,00</w:t>
            </w:r>
          </w:p>
        </w:tc>
      </w:tr>
      <w:tr w:rsidR="002511DF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1DF" w:rsidRPr="00AB3D73" w:rsidRDefault="002511DF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05.001.15.451.0035.2.102 </w:t>
            </w:r>
            <w:r w:rsidR="003033FD" w:rsidRPr="00AB3D73">
              <w:rPr>
                <w:sz w:val="20"/>
                <w:szCs w:val="20"/>
              </w:rPr>
              <w:t>- Manut. Das Ativ da Semosp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1DF" w:rsidRPr="00AB3D73" w:rsidRDefault="00136684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339037.00 – RED 120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1DF" w:rsidRPr="00AB3D73" w:rsidRDefault="00136684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300.000,00</w:t>
            </w:r>
          </w:p>
        </w:tc>
      </w:tr>
      <w:tr w:rsidR="003033FD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DESENV RURAL E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261F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06.001.18.6060018.1.247 - Instalaçao de Agroindustrias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06.001.18.6060018.1.247 - Instalaç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de Agroind</w:t>
            </w:r>
            <w:r w:rsidR="000C5CA7" w:rsidRPr="00AB3D73">
              <w:rPr>
                <w:sz w:val="20"/>
                <w:szCs w:val="20"/>
              </w:rPr>
              <w:t>ú</w:t>
            </w:r>
            <w:r w:rsidRPr="00AB3D73">
              <w:rPr>
                <w:sz w:val="20"/>
                <w:szCs w:val="20"/>
              </w:rPr>
              <w:t>strias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449052.00 – RED 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100.000,00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06.001.20.661.0055.1.246 – Implantaç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do Parque Tecnol</w:t>
            </w:r>
            <w:r w:rsidR="000C5CA7" w:rsidRPr="00AB3D73">
              <w:rPr>
                <w:sz w:val="20"/>
                <w:szCs w:val="20"/>
              </w:rPr>
              <w:t>ó</w:t>
            </w:r>
            <w:r w:rsidRPr="00AB3D73">
              <w:rPr>
                <w:sz w:val="20"/>
                <w:szCs w:val="20"/>
              </w:rPr>
              <w:t>gico de Sorriso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400.000,00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06.001.20.661.0055.1.246 – Implantaç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do Parque Tecnol</w:t>
            </w:r>
            <w:r w:rsidR="000C5CA7" w:rsidRPr="00AB3D73">
              <w:rPr>
                <w:sz w:val="20"/>
                <w:szCs w:val="20"/>
              </w:rPr>
              <w:t>ó</w:t>
            </w:r>
            <w:r w:rsidRPr="00AB3D73">
              <w:rPr>
                <w:sz w:val="20"/>
                <w:szCs w:val="20"/>
              </w:rPr>
              <w:t>gico de Sorriso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449052.00 – RED 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50.000,00</w:t>
            </w:r>
          </w:p>
        </w:tc>
      </w:tr>
      <w:tr w:rsidR="003033FD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ASSISTENCIA SOCIAL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08.001.08.224.0025.1.250 –Constr. Do Centro de Formaç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e Qualif de Mao de Obra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150.000,00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08.005.08.244.0025.2.019 – Manut das Ativ da SEMAS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TRANSPORTES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12.001.26.782.0039.1.142 – </w:t>
            </w:r>
            <w:r w:rsidR="009F28A9" w:rsidRPr="00AB3D73">
              <w:rPr>
                <w:sz w:val="20"/>
                <w:szCs w:val="20"/>
              </w:rPr>
              <w:t>Aquis de Caminh. Maq e Eqptos Pesados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449052.00 – RED 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12.001.26.782.0039.2.128 – </w:t>
            </w:r>
            <w:r w:rsidR="009F28A9" w:rsidRPr="00AB3D73">
              <w:rPr>
                <w:sz w:val="20"/>
                <w:szCs w:val="20"/>
              </w:rPr>
              <w:t xml:space="preserve">Constr e Rec. </w:t>
            </w:r>
            <w:r w:rsidR="000C5CA7" w:rsidRPr="00AB3D73">
              <w:rPr>
                <w:sz w:val="20"/>
                <w:szCs w:val="20"/>
              </w:rPr>
              <w:t>d</w:t>
            </w:r>
            <w:r w:rsidR="009F28A9" w:rsidRPr="00AB3D73">
              <w:rPr>
                <w:sz w:val="20"/>
                <w:szCs w:val="20"/>
              </w:rPr>
              <w:t xml:space="preserve">e Pontes e Estradas </w:t>
            </w:r>
            <w:r w:rsidR="000C5CA7" w:rsidRPr="00AB3D73">
              <w:rPr>
                <w:sz w:val="20"/>
                <w:szCs w:val="20"/>
              </w:rPr>
              <w:t>n</w:t>
            </w:r>
            <w:r w:rsidR="009F28A9" w:rsidRPr="00AB3D73">
              <w:rPr>
                <w:sz w:val="20"/>
                <w:szCs w:val="20"/>
              </w:rPr>
              <w:t>ão Pavim.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339030.00 – RED 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100.000,00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9F28A9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ESPORTES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9F28A9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13.001.27.812.0017.1.067 –Constr e  Ref de Insfraestrut. Esportiva e de Lazer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9F28A9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CIDADES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14.001.15.451.0010.1.114 – Revit. Construç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 xml:space="preserve">o e Urb. </w:t>
            </w:r>
            <w:r w:rsidR="000C5CA7" w:rsidRPr="00AB3D73">
              <w:rPr>
                <w:sz w:val="20"/>
                <w:szCs w:val="20"/>
              </w:rPr>
              <w:t>d</w:t>
            </w:r>
            <w:r w:rsidRPr="00AB3D73">
              <w:rPr>
                <w:sz w:val="20"/>
                <w:szCs w:val="20"/>
              </w:rPr>
              <w:t>e Praças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14.001.15.452.0043.2.105 – Contratar Proj de Infraestrut. </w:t>
            </w:r>
            <w:r w:rsidR="000C5CA7" w:rsidRPr="00AB3D73">
              <w:rPr>
                <w:sz w:val="20"/>
                <w:szCs w:val="20"/>
              </w:rPr>
              <w:t>e</w:t>
            </w:r>
            <w:r w:rsidRPr="00AB3D73">
              <w:rPr>
                <w:sz w:val="20"/>
                <w:szCs w:val="20"/>
              </w:rPr>
              <w:t xml:space="preserve"> Urb.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FUNDO MUNICIPAL DE SAÚDE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15.001.10.301.0004.2.110 – Manut de Aç</w:t>
            </w:r>
            <w:r w:rsidR="000C5CA7" w:rsidRPr="00AB3D73">
              <w:rPr>
                <w:sz w:val="20"/>
                <w:szCs w:val="20"/>
              </w:rPr>
              <w:t>õ</w:t>
            </w:r>
            <w:r w:rsidRPr="00AB3D73">
              <w:rPr>
                <w:sz w:val="20"/>
                <w:szCs w:val="20"/>
              </w:rPr>
              <w:t>es da Atenç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B</w:t>
            </w:r>
            <w:r w:rsidR="000C5CA7" w:rsidRPr="00AB3D73">
              <w:rPr>
                <w:sz w:val="20"/>
                <w:szCs w:val="20"/>
              </w:rPr>
              <w:t>á</w:t>
            </w:r>
            <w:r w:rsidRPr="00AB3D73">
              <w:rPr>
                <w:sz w:val="20"/>
                <w:szCs w:val="20"/>
              </w:rPr>
              <w:t>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339034.00 – RED 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700.000,00</w:t>
            </w:r>
          </w:p>
        </w:tc>
      </w:tr>
      <w:tr w:rsidR="009F28A9" w:rsidRPr="00E113C9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TOTAL REDUÇOES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9F28A9">
            <w:pPr>
              <w:jc w:val="right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5.250.000,00</w:t>
            </w:r>
          </w:p>
        </w:tc>
      </w:tr>
      <w:tr w:rsidR="009F28A9" w:rsidRPr="00E113C9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E113C9" w:rsidRDefault="009F28A9" w:rsidP="000A53A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E113C9" w:rsidRDefault="009F28A9" w:rsidP="009F28A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14317" w:rsidRPr="000C5CA7" w:rsidRDefault="00C14317" w:rsidP="0058749D">
      <w:pPr>
        <w:pStyle w:val="Recuodecorpodetexto2"/>
        <w:spacing w:after="0" w:line="240" w:lineRule="auto"/>
        <w:ind w:left="0" w:firstLine="1418"/>
        <w:jc w:val="both"/>
        <w:rPr>
          <w:b/>
          <w:sz w:val="22"/>
          <w:szCs w:val="22"/>
        </w:rPr>
      </w:pPr>
    </w:p>
    <w:p w:rsidR="00C363D5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0C5CA7">
        <w:rPr>
          <w:b/>
          <w:sz w:val="22"/>
          <w:szCs w:val="22"/>
        </w:rPr>
        <w:t>Art. 3</w:t>
      </w:r>
      <w:r w:rsidRPr="000C5CA7">
        <w:rPr>
          <w:sz w:val="22"/>
          <w:szCs w:val="22"/>
        </w:rPr>
        <w:t>º Esta Lei entra em vigor na data de sua publicação.</w:t>
      </w:r>
    </w:p>
    <w:p w:rsidR="00266B9B" w:rsidRDefault="00266B9B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266B9B" w:rsidRDefault="00266B9B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266B9B" w:rsidRPr="000C5CA7" w:rsidRDefault="00266B9B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>Sorriso, Estado de Mato Grosso.</w:t>
      </w:r>
    </w:p>
    <w:p w:rsidR="0058749D" w:rsidRPr="000C5CA7" w:rsidRDefault="0058749D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3A3D75" w:rsidRDefault="003A3D75" w:rsidP="0058749D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3A3D75" w:rsidRDefault="003A3D75" w:rsidP="0058749D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3A3D75" w:rsidRPr="000C5CA7" w:rsidRDefault="003A3D75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F749E7" w:rsidRPr="000C5CA7" w:rsidRDefault="00F749E7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C363D5" w:rsidRPr="000C5CA7" w:rsidRDefault="00C03367" w:rsidP="0058749D">
      <w:pPr>
        <w:pStyle w:val="Recuodecorpodetexto2"/>
        <w:spacing w:after="0" w:line="240" w:lineRule="auto"/>
        <w:ind w:left="0"/>
        <w:jc w:val="center"/>
        <w:rPr>
          <w:b/>
          <w:sz w:val="22"/>
          <w:szCs w:val="22"/>
        </w:rPr>
      </w:pPr>
      <w:r w:rsidRPr="000C5CA7">
        <w:rPr>
          <w:b/>
          <w:sz w:val="22"/>
          <w:szCs w:val="22"/>
        </w:rPr>
        <w:t>DILCEU ROSSATO</w:t>
      </w:r>
    </w:p>
    <w:p w:rsidR="00C363D5" w:rsidRPr="000C5CA7" w:rsidRDefault="00C363D5" w:rsidP="0058749D">
      <w:pPr>
        <w:pStyle w:val="Recuodecorpodetexto2"/>
        <w:spacing w:after="0" w:line="240" w:lineRule="auto"/>
        <w:ind w:left="0"/>
        <w:jc w:val="center"/>
        <w:rPr>
          <w:sz w:val="22"/>
          <w:szCs w:val="22"/>
        </w:rPr>
      </w:pPr>
      <w:r w:rsidRPr="000C5CA7">
        <w:rPr>
          <w:sz w:val="22"/>
          <w:szCs w:val="22"/>
        </w:rPr>
        <w:t>Prefeito Municipal</w:t>
      </w:r>
    </w:p>
    <w:p w:rsidR="00595613" w:rsidRDefault="00595613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Default="00462D28" w:rsidP="0058749D">
      <w:pPr>
        <w:tabs>
          <w:tab w:val="left" w:pos="9781"/>
        </w:tabs>
        <w:ind w:right="397"/>
        <w:jc w:val="both"/>
        <w:rPr>
          <w:w w:val="99"/>
          <w:sz w:val="22"/>
          <w:szCs w:val="22"/>
        </w:rPr>
      </w:pPr>
    </w:p>
    <w:p w:rsidR="00462D28" w:rsidRPr="00934AA5" w:rsidRDefault="00462D28" w:rsidP="00462D28">
      <w:pPr>
        <w:tabs>
          <w:tab w:val="left" w:pos="5820"/>
        </w:tabs>
        <w:jc w:val="both"/>
        <w:rPr>
          <w:b/>
        </w:rPr>
      </w:pPr>
      <w:r w:rsidRPr="00934AA5">
        <w:rPr>
          <w:b/>
        </w:rPr>
        <w:t xml:space="preserve">MENSAGEM N° 007/2016. </w:t>
      </w:r>
    </w:p>
    <w:p w:rsidR="00462D28" w:rsidRPr="00934AA5" w:rsidRDefault="00462D28" w:rsidP="00462D28">
      <w:pPr>
        <w:tabs>
          <w:tab w:val="left" w:pos="5820"/>
        </w:tabs>
        <w:jc w:val="both"/>
        <w:rPr>
          <w:u w:val="single"/>
        </w:rPr>
      </w:pPr>
    </w:p>
    <w:p w:rsidR="00462D28" w:rsidRDefault="00462D28" w:rsidP="00462D28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462D28" w:rsidRPr="00934AA5" w:rsidRDefault="00462D28" w:rsidP="00462D28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462D28" w:rsidRPr="00934AA5" w:rsidRDefault="00462D28" w:rsidP="00462D28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462D28" w:rsidRPr="00934AA5" w:rsidRDefault="00462D28" w:rsidP="00462D28">
      <w:pPr>
        <w:pStyle w:val="p4"/>
        <w:tabs>
          <w:tab w:val="left" w:pos="851"/>
        </w:tabs>
        <w:spacing w:line="240" w:lineRule="auto"/>
        <w:ind w:left="0"/>
        <w:jc w:val="both"/>
        <w:rPr>
          <w:szCs w:val="24"/>
        </w:rPr>
      </w:pPr>
      <w:r w:rsidRPr="00934AA5">
        <w:rPr>
          <w:szCs w:val="24"/>
        </w:rPr>
        <w:t xml:space="preserve">Excelentíssimo Senhor Presidente, Nobres Vereadores, </w:t>
      </w:r>
    </w:p>
    <w:p w:rsidR="00462D28" w:rsidRPr="00934AA5" w:rsidRDefault="00462D28" w:rsidP="00462D28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462D28" w:rsidRPr="00934AA5" w:rsidRDefault="00462D28" w:rsidP="00462D28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462D28" w:rsidRDefault="00462D28" w:rsidP="00462D28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462D28" w:rsidRPr="00934AA5" w:rsidRDefault="00462D28" w:rsidP="00462D28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462D28" w:rsidRPr="00934AA5" w:rsidRDefault="00462D28" w:rsidP="00462D28">
      <w:pPr>
        <w:pStyle w:val="p4"/>
        <w:tabs>
          <w:tab w:val="left" w:pos="1701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934AA5">
        <w:rPr>
          <w:szCs w:val="24"/>
        </w:rPr>
        <w:t xml:space="preserve">Encaminhamos para apreciação de Vossas Excelências o Projeto de Lei em anexo, que versa sobre abertura de crédito adicional suplementar, cuja Ementa: </w:t>
      </w:r>
      <w:r w:rsidRPr="00934AA5">
        <w:rPr>
          <w:b/>
          <w:szCs w:val="24"/>
        </w:rPr>
        <w:t xml:space="preserve">AUTORIZA O CHEFE DO PODER EXECUTIVO ABRIR CRÉDITO ADICIONAL SUPLEMENTAR E DÁ OUTRAS PROVIDÊNCIAS.           </w:t>
      </w:r>
    </w:p>
    <w:p w:rsidR="00462D28" w:rsidRPr="00934AA5" w:rsidRDefault="00462D28" w:rsidP="00462D28">
      <w:pPr>
        <w:pStyle w:val="p4"/>
        <w:tabs>
          <w:tab w:val="left" w:pos="1701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:rsidR="00462D28" w:rsidRPr="00934AA5" w:rsidRDefault="00462D28" w:rsidP="00462D28">
      <w:pPr>
        <w:tabs>
          <w:tab w:val="left" w:pos="1701"/>
          <w:tab w:val="left" w:pos="9781"/>
        </w:tabs>
        <w:ind w:firstLine="1418"/>
        <w:jc w:val="both"/>
      </w:pPr>
      <w:r w:rsidRPr="00934AA5">
        <w:t>Temos a honra de submeter a apreciação desta Casa de Leis o Projeto de Lei, que trata de abertura de crédito adicional suplementar no valor de R$ 5.250.000,00 (cinco milhões, duzentos e cinquenta mil reais).</w:t>
      </w:r>
    </w:p>
    <w:p w:rsidR="00462D28" w:rsidRPr="00934AA5" w:rsidRDefault="00462D28" w:rsidP="00462D28">
      <w:pPr>
        <w:tabs>
          <w:tab w:val="left" w:pos="1701"/>
          <w:tab w:val="left" w:pos="9781"/>
        </w:tabs>
        <w:ind w:firstLine="1418"/>
        <w:jc w:val="both"/>
      </w:pPr>
    </w:p>
    <w:p w:rsidR="00462D28" w:rsidRPr="00934AA5" w:rsidRDefault="00462D28" w:rsidP="00462D28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934AA5">
        <w:rPr>
          <w:rFonts w:ascii="Times New Roman" w:hAnsi="Times New Roman"/>
          <w:sz w:val="24"/>
          <w:szCs w:val="24"/>
        </w:rPr>
        <w:t>Inicialmente, a título de comentário geral, para uma maior compreensão e entendimento da matéria, objeto do presente Projeto de Lei, deve-se ressaltar que os créditos adicionais estão previstos nos Artigos 40 e 41, da Lei Federal Nº 4320/64, de 17 de março de 1964, sendo que a abertura dos créditos suplementares estão regulamentados nos Artigos 42 e 43 do referido Diploma Legal.</w:t>
      </w:r>
    </w:p>
    <w:p w:rsidR="00462D28" w:rsidRPr="00934AA5" w:rsidRDefault="00462D28" w:rsidP="00462D28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</w:p>
    <w:p w:rsidR="00462D28" w:rsidRPr="00934AA5" w:rsidRDefault="00462D28" w:rsidP="00462D28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934AA5">
        <w:rPr>
          <w:rFonts w:ascii="Times New Roman" w:hAnsi="Times New Roman"/>
          <w:sz w:val="24"/>
          <w:szCs w:val="24"/>
        </w:rPr>
        <w:t>A abertura de crédito suplementar no orçamento anual, requer o preenchimento de dois (2) requisitos, condição básica e fundamental, sem os quais a operação não pode prosperar, quais sejam: 1 - a prévia autorização legislativa; 2 - a indicação de recursos.</w:t>
      </w:r>
    </w:p>
    <w:p w:rsidR="00462D28" w:rsidRPr="00934AA5" w:rsidRDefault="00462D28" w:rsidP="00462D28">
      <w:pPr>
        <w:tabs>
          <w:tab w:val="left" w:pos="1701"/>
          <w:tab w:val="left" w:pos="9781"/>
        </w:tabs>
        <w:ind w:firstLine="1418"/>
        <w:jc w:val="both"/>
      </w:pPr>
    </w:p>
    <w:p w:rsidR="00462D28" w:rsidRPr="00934AA5" w:rsidRDefault="00462D28" w:rsidP="00462D28">
      <w:pPr>
        <w:tabs>
          <w:tab w:val="left" w:pos="1701"/>
          <w:tab w:val="left" w:pos="9781"/>
        </w:tabs>
        <w:ind w:firstLine="1418"/>
        <w:jc w:val="both"/>
      </w:pPr>
      <w:r w:rsidRPr="00934AA5">
        <w:t>É sabido que o poder público trabalha com projeções orçamentárias anuais, as quais são regularmente encaminhadas e aprovadas pela Câmara de Vereadores, constituindo-se em peças que nortearão o planejamento (PPA, LDO e LOA) estudado e entendido como o necessário no momento de sua elaboração.</w:t>
      </w:r>
    </w:p>
    <w:p w:rsidR="00462D28" w:rsidRPr="00934AA5" w:rsidRDefault="00462D28" w:rsidP="00462D28">
      <w:pPr>
        <w:tabs>
          <w:tab w:val="left" w:pos="1701"/>
          <w:tab w:val="left" w:pos="9781"/>
        </w:tabs>
        <w:ind w:firstLine="1418"/>
        <w:jc w:val="both"/>
      </w:pPr>
    </w:p>
    <w:p w:rsidR="00462D28" w:rsidRPr="00934AA5" w:rsidRDefault="00462D28" w:rsidP="00462D28">
      <w:pPr>
        <w:tabs>
          <w:tab w:val="left" w:pos="1701"/>
          <w:tab w:val="left" w:pos="9781"/>
        </w:tabs>
        <w:ind w:firstLine="1418"/>
        <w:jc w:val="both"/>
      </w:pPr>
      <w:r w:rsidRPr="00934AA5">
        <w:t>Sabemos também que um planejamento poderá no decorrer de sua execução sofrer modificações necessárias a atender novas necessidades e expectativas que surgirão no decorrer do período estabelecido.</w:t>
      </w:r>
    </w:p>
    <w:p w:rsidR="00462D28" w:rsidRPr="00934AA5" w:rsidRDefault="00462D28" w:rsidP="00462D28">
      <w:pPr>
        <w:tabs>
          <w:tab w:val="left" w:pos="1701"/>
          <w:tab w:val="left" w:pos="9781"/>
        </w:tabs>
        <w:ind w:firstLine="1418"/>
        <w:jc w:val="both"/>
      </w:pPr>
    </w:p>
    <w:p w:rsidR="00462D28" w:rsidRPr="00934AA5" w:rsidRDefault="00462D28" w:rsidP="00462D28">
      <w:pPr>
        <w:tabs>
          <w:tab w:val="left" w:pos="1701"/>
          <w:tab w:val="left" w:pos="9781"/>
        </w:tabs>
        <w:ind w:firstLine="1418"/>
        <w:jc w:val="both"/>
        <w:rPr>
          <w:color w:val="000000" w:themeColor="text1"/>
        </w:rPr>
      </w:pPr>
      <w:r w:rsidRPr="00934AA5">
        <w:rPr>
          <w:color w:val="000000" w:themeColor="text1"/>
        </w:rPr>
        <w:t>Assim, neste projeto solicitamos que sejam autorizadas suplementações nas dotações, que em sua maioria se referem a despesas com Manutenção das Secretarias de Fazenda e Administração, nos elementos de despesas de Pessoa Jurídica e Locação de Mao de Obra, que se destinam a atender despesas com pagamento de energia, telefone, contratos de manutenção de softwares, assessorias, cooperativas, que estavam inicialmente previstas no projeto de lei e foram suprimidas através de emendas. Salientamos que R$ 3.250.000,00 se destinam a atender obras de pavimentação asfáltica que estavam previstas para ser realizadas em 2015 e não tiveram seus projetos e processos licitatórios conclusos em tempo hábil, bem como, por se tratar de período chuvoso, o cronograma de execução foi adiado para 2016.</w:t>
      </w:r>
    </w:p>
    <w:p w:rsidR="00462D28" w:rsidRPr="00934AA5" w:rsidRDefault="00462D28" w:rsidP="00462D28">
      <w:pPr>
        <w:pStyle w:val="PargrafodaLista"/>
        <w:rPr>
          <w:color w:val="000000" w:themeColor="text1"/>
          <w:sz w:val="24"/>
          <w:szCs w:val="24"/>
        </w:rPr>
      </w:pPr>
    </w:p>
    <w:p w:rsidR="00462D28" w:rsidRDefault="00462D28" w:rsidP="00462D28">
      <w:pPr>
        <w:tabs>
          <w:tab w:val="left" w:pos="1843"/>
          <w:tab w:val="left" w:pos="9781"/>
        </w:tabs>
        <w:ind w:firstLine="1418"/>
        <w:jc w:val="both"/>
      </w:pPr>
    </w:p>
    <w:p w:rsidR="00462D28" w:rsidRPr="00934AA5" w:rsidRDefault="00462D28" w:rsidP="00462D28">
      <w:pPr>
        <w:tabs>
          <w:tab w:val="left" w:pos="1843"/>
          <w:tab w:val="left" w:pos="9781"/>
        </w:tabs>
        <w:ind w:firstLine="1418"/>
        <w:jc w:val="both"/>
      </w:pPr>
      <w:r w:rsidRPr="00934AA5">
        <w:t>Importante salientar que o que buscamos é readequação de dotações remanejando-as de forma que atendam as novas expectativas e necessidades do executivo municipal, tendo em vista que em 2015 o TCE-MT passou a trabalhar com FONTES DE RECURSO, o que gerou grande parte do remanejamento solicitado.</w:t>
      </w:r>
    </w:p>
    <w:p w:rsidR="00462D28" w:rsidRPr="00934AA5" w:rsidRDefault="00462D28" w:rsidP="00462D28">
      <w:pPr>
        <w:tabs>
          <w:tab w:val="left" w:pos="1843"/>
          <w:tab w:val="left" w:pos="9781"/>
        </w:tabs>
        <w:ind w:firstLine="1418"/>
        <w:jc w:val="both"/>
      </w:pPr>
    </w:p>
    <w:p w:rsidR="00462D28" w:rsidRPr="00934AA5" w:rsidRDefault="00462D28" w:rsidP="00462D28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szCs w:val="24"/>
        </w:rPr>
      </w:pPr>
      <w:r w:rsidRPr="00934AA5">
        <w:rPr>
          <w:szCs w:val="24"/>
        </w:rPr>
        <w:t xml:space="preserve">Assim, agradecemos o tradicional apoio dos Senhores Vereadores na apreciação da presente matéria para a qual solicitamos </w:t>
      </w:r>
      <w:r w:rsidRPr="00934AA5">
        <w:rPr>
          <w:b/>
          <w:szCs w:val="24"/>
        </w:rPr>
        <w:t>APROVAÇÃO EM REGIME DE URGÊNCIA</w:t>
      </w:r>
      <w:r w:rsidRPr="00934AA5">
        <w:rPr>
          <w:szCs w:val="24"/>
        </w:rPr>
        <w:t>. Na oportunidade aproveitamos para reiterar a Vossas Excelências os protestos de elevado apreço.</w:t>
      </w:r>
    </w:p>
    <w:p w:rsidR="00462D28" w:rsidRPr="00934AA5" w:rsidRDefault="00462D28" w:rsidP="00462D28">
      <w:pPr>
        <w:pStyle w:val="p5"/>
        <w:tabs>
          <w:tab w:val="clear" w:pos="1360"/>
          <w:tab w:val="left" w:pos="1701"/>
        </w:tabs>
        <w:spacing w:before="60" w:line="240" w:lineRule="auto"/>
        <w:ind w:left="1418" w:firstLine="0"/>
        <w:jc w:val="both"/>
        <w:rPr>
          <w:szCs w:val="24"/>
        </w:rPr>
      </w:pPr>
    </w:p>
    <w:p w:rsidR="00462D28" w:rsidRPr="00934AA5" w:rsidRDefault="00462D28" w:rsidP="00462D28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462D28" w:rsidRPr="00934AA5" w:rsidRDefault="00462D28" w:rsidP="00462D28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462D28" w:rsidRPr="00934AA5" w:rsidRDefault="00462D28" w:rsidP="00462D28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462D28" w:rsidRDefault="00462D28" w:rsidP="00462D28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462D28" w:rsidRDefault="00462D28" w:rsidP="00462D28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462D28" w:rsidRDefault="00462D28" w:rsidP="00462D28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462D28" w:rsidRPr="00934AA5" w:rsidRDefault="00462D28" w:rsidP="00462D28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462D28" w:rsidRPr="00934AA5" w:rsidRDefault="00462D28" w:rsidP="00462D28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934AA5">
        <w:rPr>
          <w:b/>
          <w:szCs w:val="24"/>
        </w:rPr>
        <w:t>DILCEU ROSSATO</w:t>
      </w:r>
    </w:p>
    <w:p w:rsidR="00462D28" w:rsidRPr="00934AA5" w:rsidRDefault="00462D28" w:rsidP="00462D28">
      <w:pPr>
        <w:jc w:val="center"/>
        <w:rPr>
          <w:bCs/>
          <w:iCs/>
        </w:rPr>
      </w:pPr>
      <w:r w:rsidRPr="00934AA5">
        <w:t>Prefeito Municipal</w:t>
      </w:r>
    </w:p>
    <w:p w:rsidR="00462D28" w:rsidRPr="00934AA5" w:rsidRDefault="00462D28" w:rsidP="00462D28">
      <w:pPr>
        <w:tabs>
          <w:tab w:val="left" w:pos="9781"/>
        </w:tabs>
        <w:jc w:val="both"/>
      </w:pPr>
    </w:p>
    <w:p w:rsidR="00462D28" w:rsidRPr="00934AA5" w:rsidRDefault="00462D28" w:rsidP="00462D28">
      <w:pPr>
        <w:tabs>
          <w:tab w:val="left" w:pos="9781"/>
        </w:tabs>
        <w:jc w:val="both"/>
      </w:pPr>
    </w:p>
    <w:p w:rsidR="00462D28" w:rsidRPr="00934AA5" w:rsidRDefault="00462D28" w:rsidP="00462D28">
      <w:pPr>
        <w:tabs>
          <w:tab w:val="left" w:pos="9781"/>
        </w:tabs>
        <w:jc w:val="both"/>
      </w:pPr>
    </w:p>
    <w:p w:rsidR="00462D28" w:rsidRPr="00934AA5" w:rsidRDefault="00462D28" w:rsidP="00462D28">
      <w:pPr>
        <w:tabs>
          <w:tab w:val="left" w:pos="9781"/>
        </w:tabs>
        <w:jc w:val="both"/>
      </w:pPr>
    </w:p>
    <w:p w:rsidR="00462D28" w:rsidRPr="00934AA5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Pr="00AB3D73" w:rsidRDefault="00462D28" w:rsidP="00462D28">
      <w:pPr>
        <w:tabs>
          <w:tab w:val="left" w:pos="9781"/>
        </w:tabs>
        <w:jc w:val="both"/>
      </w:pPr>
    </w:p>
    <w:p w:rsidR="00462D28" w:rsidRDefault="00462D28" w:rsidP="00462D28">
      <w:pPr>
        <w:tabs>
          <w:tab w:val="left" w:pos="9781"/>
        </w:tabs>
        <w:jc w:val="both"/>
        <w:rPr>
          <w:rFonts w:ascii="Arial" w:hAnsi="Arial" w:cs="Arial"/>
        </w:rPr>
      </w:pPr>
    </w:p>
    <w:p w:rsidR="00462D28" w:rsidRDefault="00462D28" w:rsidP="00462D28">
      <w:pPr>
        <w:tabs>
          <w:tab w:val="left" w:pos="9781"/>
        </w:tabs>
        <w:jc w:val="both"/>
        <w:rPr>
          <w:rFonts w:ascii="Arial" w:hAnsi="Arial" w:cs="Arial"/>
        </w:rPr>
      </w:pPr>
    </w:p>
    <w:p w:rsidR="00462D28" w:rsidRDefault="00462D28" w:rsidP="00462D28">
      <w:pPr>
        <w:tabs>
          <w:tab w:val="left" w:pos="9781"/>
        </w:tabs>
        <w:jc w:val="both"/>
        <w:rPr>
          <w:rFonts w:ascii="Arial" w:hAnsi="Arial" w:cs="Arial"/>
        </w:rPr>
      </w:pPr>
    </w:p>
    <w:p w:rsidR="00462D28" w:rsidRPr="008201FB" w:rsidRDefault="00462D28" w:rsidP="00462D28">
      <w:pPr>
        <w:jc w:val="both"/>
        <w:rPr>
          <w:bCs/>
        </w:rPr>
      </w:pPr>
      <w:r w:rsidRPr="008201FB">
        <w:rPr>
          <w:bCs/>
        </w:rPr>
        <w:t>A Sua Excelência o Senhor</w:t>
      </w:r>
    </w:p>
    <w:p w:rsidR="00462D28" w:rsidRPr="008201FB" w:rsidRDefault="00462D28" w:rsidP="00462D28">
      <w:pPr>
        <w:jc w:val="both"/>
        <w:rPr>
          <w:b/>
          <w:bCs/>
        </w:rPr>
      </w:pPr>
      <w:r w:rsidRPr="008201FB">
        <w:rPr>
          <w:b/>
          <w:bCs/>
        </w:rPr>
        <w:t>FÁBIO GAVASSO</w:t>
      </w:r>
    </w:p>
    <w:p w:rsidR="00462D28" w:rsidRPr="008201FB" w:rsidRDefault="00462D28" w:rsidP="00462D28">
      <w:pPr>
        <w:jc w:val="both"/>
        <w:rPr>
          <w:bCs/>
        </w:rPr>
      </w:pPr>
      <w:r w:rsidRPr="008201FB">
        <w:rPr>
          <w:bCs/>
        </w:rPr>
        <w:t>PRESIDENTE DA CÂMARA MUNICIPAL DE SORRISO</w:t>
      </w:r>
    </w:p>
    <w:p w:rsidR="00462D28" w:rsidRPr="00462D28" w:rsidRDefault="00462D28" w:rsidP="00462D28">
      <w:pPr>
        <w:tabs>
          <w:tab w:val="left" w:pos="9781"/>
        </w:tabs>
        <w:jc w:val="both"/>
        <w:rPr>
          <w:rFonts w:ascii="Arial" w:hAnsi="Arial" w:cs="Arial"/>
        </w:rPr>
      </w:pPr>
      <w:r w:rsidRPr="008201FB">
        <w:rPr>
          <w:b/>
          <w:bCs/>
        </w:rPr>
        <w:t>NESTA.</w:t>
      </w:r>
    </w:p>
    <w:sectPr w:rsidR="00462D28" w:rsidRPr="00462D28" w:rsidSect="000C5CA7">
      <w:pgSz w:w="11906" w:h="16838" w:code="9"/>
      <w:pgMar w:top="2127" w:right="1133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73" w:rsidRDefault="00AB3D73" w:rsidP="005538BC">
      <w:r>
        <w:separator/>
      </w:r>
    </w:p>
  </w:endnote>
  <w:endnote w:type="continuationSeparator" w:id="0">
    <w:p w:rsidR="00AB3D73" w:rsidRDefault="00AB3D73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73" w:rsidRDefault="00AB3D73" w:rsidP="005538BC">
      <w:r>
        <w:separator/>
      </w:r>
    </w:p>
  </w:footnote>
  <w:footnote w:type="continuationSeparator" w:id="0">
    <w:p w:rsidR="00AB3D73" w:rsidRDefault="00AB3D73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2C8F"/>
    <w:rsid w:val="00004ED3"/>
    <w:rsid w:val="00005AA0"/>
    <w:rsid w:val="00006624"/>
    <w:rsid w:val="00007CE2"/>
    <w:rsid w:val="00011F0D"/>
    <w:rsid w:val="000122ED"/>
    <w:rsid w:val="000164D5"/>
    <w:rsid w:val="000254A0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3772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04"/>
    <w:rsid w:val="000A53A5"/>
    <w:rsid w:val="000B24BD"/>
    <w:rsid w:val="000B3F68"/>
    <w:rsid w:val="000B7528"/>
    <w:rsid w:val="000C025D"/>
    <w:rsid w:val="000C5CA7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676"/>
    <w:rsid w:val="0010278E"/>
    <w:rsid w:val="00102DB3"/>
    <w:rsid w:val="00106712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36684"/>
    <w:rsid w:val="00140D1E"/>
    <w:rsid w:val="00146034"/>
    <w:rsid w:val="00146057"/>
    <w:rsid w:val="001603C9"/>
    <w:rsid w:val="0016184B"/>
    <w:rsid w:val="00161925"/>
    <w:rsid w:val="00163946"/>
    <w:rsid w:val="00164F4E"/>
    <w:rsid w:val="001652AA"/>
    <w:rsid w:val="001670C2"/>
    <w:rsid w:val="00167809"/>
    <w:rsid w:val="00170CD9"/>
    <w:rsid w:val="00170FC3"/>
    <w:rsid w:val="00182891"/>
    <w:rsid w:val="001840FC"/>
    <w:rsid w:val="00184F01"/>
    <w:rsid w:val="00185882"/>
    <w:rsid w:val="00186DA4"/>
    <w:rsid w:val="00192D9D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C1434"/>
    <w:rsid w:val="001D156F"/>
    <w:rsid w:val="001D483F"/>
    <w:rsid w:val="001D5EBC"/>
    <w:rsid w:val="001E2F06"/>
    <w:rsid w:val="001E3DAE"/>
    <w:rsid w:val="001E4073"/>
    <w:rsid w:val="001F1B10"/>
    <w:rsid w:val="001F261E"/>
    <w:rsid w:val="001F3E5D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4636C"/>
    <w:rsid w:val="002511DF"/>
    <w:rsid w:val="0025744A"/>
    <w:rsid w:val="002626D9"/>
    <w:rsid w:val="002643A6"/>
    <w:rsid w:val="00266B9B"/>
    <w:rsid w:val="0027313B"/>
    <w:rsid w:val="002735CC"/>
    <w:rsid w:val="002775D5"/>
    <w:rsid w:val="00277DFE"/>
    <w:rsid w:val="00281D00"/>
    <w:rsid w:val="0028506E"/>
    <w:rsid w:val="002913B7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33FD"/>
    <w:rsid w:val="00305F0A"/>
    <w:rsid w:val="003076F6"/>
    <w:rsid w:val="00312DC8"/>
    <w:rsid w:val="00315C05"/>
    <w:rsid w:val="00317A60"/>
    <w:rsid w:val="0033097C"/>
    <w:rsid w:val="00330D95"/>
    <w:rsid w:val="00332107"/>
    <w:rsid w:val="00332811"/>
    <w:rsid w:val="00332E73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535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5844"/>
    <w:rsid w:val="00427C44"/>
    <w:rsid w:val="004304E0"/>
    <w:rsid w:val="0044603A"/>
    <w:rsid w:val="004539A0"/>
    <w:rsid w:val="00453EF2"/>
    <w:rsid w:val="00453F58"/>
    <w:rsid w:val="004552B7"/>
    <w:rsid w:val="00462D28"/>
    <w:rsid w:val="004636B7"/>
    <w:rsid w:val="0046607E"/>
    <w:rsid w:val="00467464"/>
    <w:rsid w:val="00470D24"/>
    <w:rsid w:val="00473197"/>
    <w:rsid w:val="0047536F"/>
    <w:rsid w:val="00477D39"/>
    <w:rsid w:val="00492846"/>
    <w:rsid w:val="004A2949"/>
    <w:rsid w:val="004A2CDC"/>
    <w:rsid w:val="004A53F8"/>
    <w:rsid w:val="004A7360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667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61F7"/>
    <w:rsid w:val="005270FF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69CF"/>
    <w:rsid w:val="00581D67"/>
    <w:rsid w:val="0058749D"/>
    <w:rsid w:val="00587676"/>
    <w:rsid w:val="00595158"/>
    <w:rsid w:val="00595613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4A7E"/>
    <w:rsid w:val="005D57ED"/>
    <w:rsid w:val="005D69B6"/>
    <w:rsid w:val="005E1337"/>
    <w:rsid w:val="005E34C0"/>
    <w:rsid w:val="005E50C2"/>
    <w:rsid w:val="005F0D45"/>
    <w:rsid w:val="005F2275"/>
    <w:rsid w:val="005F27A5"/>
    <w:rsid w:val="005F3B0C"/>
    <w:rsid w:val="005F4D5E"/>
    <w:rsid w:val="006019D9"/>
    <w:rsid w:val="00605331"/>
    <w:rsid w:val="00606AF2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4310D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9677D"/>
    <w:rsid w:val="006A06F5"/>
    <w:rsid w:val="006A25B1"/>
    <w:rsid w:val="006A330A"/>
    <w:rsid w:val="006C1943"/>
    <w:rsid w:val="006C60CA"/>
    <w:rsid w:val="006C63A3"/>
    <w:rsid w:val="006D0091"/>
    <w:rsid w:val="006F17EC"/>
    <w:rsid w:val="006F3116"/>
    <w:rsid w:val="006F3D4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489F"/>
    <w:rsid w:val="0079181C"/>
    <w:rsid w:val="00792BC7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4E20"/>
    <w:rsid w:val="008370B2"/>
    <w:rsid w:val="0083776D"/>
    <w:rsid w:val="00846EF5"/>
    <w:rsid w:val="00847134"/>
    <w:rsid w:val="008562FC"/>
    <w:rsid w:val="008607AA"/>
    <w:rsid w:val="008662C2"/>
    <w:rsid w:val="00873B80"/>
    <w:rsid w:val="00886822"/>
    <w:rsid w:val="008873DE"/>
    <w:rsid w:val="00890217"/>
    <w:rsid w:val="008967D4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1AC4"/>
    <w:rsid w:val="009141B9"/>
    <w:rsid w:val="0091521C"/>
    <w:rsid w:val="009230D8"/>
    <w:rsid w:val="00923AEB"/>
    <w:rsid w:val="00925DD9"/>
    <w:rsid w:val="00927D19"/>
    <w:rsid w:val="009336E5"/>
    <w:rsid w:val="00934AA5"/>
    <w:rsid w:val="00935A98"/>
    <w:rsid w:val="00940D31"/>
    <w:rsid w:val="009412B2"/>
    <w:rsid w:val="009513E4"/>
    <w:rsid w:val="009532AF"/>
    <w:rsid w:val="009545B6"/>
    <w:rsid w:val="009546ED"/>
    <w:rsid w:val="009554B8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28A9"/>
    <w:rsid w:val="009F432D"/>
    <w:rsid w:val="00A00BA5"/>
    <w:rsid w:val="00A045B0"/>
    <w:rsid w:val="00A07514"/>
    <w:rsid w:val="00A07E0E"/>
    <w:rsid w:val="00A16FA3"/>
    <w:rsid w:val="00A215A4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49DC"/>
    <w:rsid w:val="00A672F4"/>
    <w:rsid w:val="00A75143"/>
    <w:rsid w:val="00A76A35"/>
    <w:rsid w:val="00A772E9"/>
    <w:rsid w:val="00A82E24"/>
    <w:rsid w:val="00A86882"/>
    <w:rsid w:val="00A90A0D"/>
    <w:rsid w:val="00A95A13"/>
    <w:rsid w:val="00A97F65"/>
    <w:rsid w:val="00AA2200"/>
    <w:rsid w:val="00AB327D"/>
    <w:rsid w:val="00AB3D73"/>
    <w:rsid w:val="00AC0E3C"/>
    <w:rsid w:val="00AC1689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093A"/>
    <w:rsid w:val="00AF1763"/>
    <w:rsid w:val="00AF1D30"/>
    <w:rsid w:val="00AF7D9B"/>
    <w:rsid w:val="00B02695"/>
    <w:rsid w:val="00B044CB"/>
    <w:rsid w:val="00B06607"/>
    <w:rsid w:val="00B1046F"/>
    <w:rsid w:val="00B15B52"/>
    <w:rsid w:val="00B21114"/>
    <w:rsid w:val="00B21EA8"/>
    <w:rsid w:val="00B21F6F"/>
    <w:rsid w:val="00B229AC"/>
    <w:rsid w:val="00B2478C"/>
    <w:rsid w:val="00B248C4"/>
    <w:rsid w:val="00B24ACC"/>
    <w:rsid w:val="00B26C08"/>
    <w:rsid w:val="00B27D85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4751"/>
    <w:rsid w:val="00B84887"/>
    <w:rsid w:val="00B86554"/>
    <w:rsid w:val="00B877C5"/>
    <w:rsid w:val="00B919A0"/>
    <w:rsid w:val="00B95D20"/>
    <w:rsid w:val="00BA01DB"/>
    <w:rsid w:val="00BA056B"/>
    <w:rsid w:val="00BA21D0"/>
    <w:rsid w:val="00BA2F5A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630C"/>
    <w:rsid w:val="00C078A1"/>
    <w:rsid w:val="00C11178"/>
    <w:rsid w:val="00C113D3"/>
    <w:rsid w:val="00C14317"/>
    <w:rsid w:val="00C20744"/>
    <w:rsid w:val="00C325EF"/>
    <w:rsid w:val="00C363D5"/>
    <w:rsid w:val="00C36ACE"/>
    <w:rsid w:val="00C40A9C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3E79"/>
    <w:rsid w:val="00C86148"/>
    <w:rsid w:val="00C87B7E"/>
    <w:rsid w:val="00C92031"/>
    <w:rsid w:val="00C930B2"/>
    <w:rsid w:val="00CA2A11"/>
    <w:rsid w:val="00CA6A17"/>
    <w:rsid w:val="00CB171E"/>
    <w:rsid w:val="00CB60FA"/>
    <w:rsid w:val="00CB7197"/>
    <w:rsid w:val="00CC59B3"/>
    <w:rsid w:val="00CC5CB4"/>
    <w:rsid w:val="00CD1A8A"/>
    <w:rsid w:val="00CD7A4D"/>
    <w:rsid w:val="00CE6626"/>
    <w:rsid w:val="00CE6942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838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7610"/>
    <w:rsid w:val="00E50027"/>
    <w:rsid w:val="00E51113"/>
    <w:rsid w:val="00E532FF"/>
    <w:rsid w:val="00E6170D"/>
    <w:rsid w:val="00E6466C"/>
    <w:rsid w:val="00E71E8A"/>
    <w:rsid w:val="00E75327"/>
    <w:rsid w:val="00E81099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515A"/>
    <w:rsid w:val="00ED6063"/>
    <w:rsid w:val="00EE15C4"/>
    <w:rsid w:val="00EE3E27"/>
    <w:rsid w:val="00EE4B10"/>
    <w:rsid w:val="00EE5068"/>
    <w:rsid w:val="00EE74B3"/>
    <w:rsid w:val="00EF2B5C"/>
    <w:rsid w:val="00EF3B11"/>
    <w:rsid w:val="00F0166D"/>
    <w:rsid w:val="00F05EAD"/>
    <w:rsid w:val="00F07918"/>
    <w:rsid w:val="00F11041"/>
    <w:rsid w:val="00F12910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533B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17998E2"/>
  <w15:docId w15:val="{FD43BB4F-B35F-48F1-A633-AE278444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821D-9893-4DB8-B266-8E8AA1BC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3</TotalTime>
  <Pages>4</Pages>
  <Words>1054</Words>
  <Characters>5692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Hilton Jeronimo</cp:lastModifiedBy>
  <cp:revision>2</cp:revision>
  <cp:lastPrinted>2015-07-31T13:26:00Z</cp:lastPrinted>
  <dcterms:created xsi:type="dcterms:W3CDTF">2016-01-29T13:29:00Z</dcterms:created>
  <dcterms:modified xsi:type="dcterms:W3CDTF">2016-01-29T13:29:00Z</dcterms:modified>
</cp:coreProperties>
</file>